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3237" w14:textId="5F8E0F64" w:rsidR="0048389B" w:rsidRDefault="003728ED" w:rsidP="003728ED">
      <w:pPr>
        <w:spacing w:after="0" w:line="240" w:lineRule="auto"/>
        <w:jc w:val="center"/>
        <w:rPr>
          <w:bCs/>
          <w:sz w:val="36"/>
          <w:szCs w:val="36"/>
        </w:rPr>
      </w:pPr>
      <w:r w:rsidRPr="003728ED">
        <w:rPr>
          <w:bCs/>
          <w:sz w:val="36"/>
          <w:szCs w:val="36"/>
        </w:rPr>
        <w:t>Name der Autorin/des Autors</w:t>
      </w:r>
      <w:r w:rsidRPr="003728ED">
        <w:rPr>
          <w:bCs/>
          <w:sz w:val="36"/>
          <w:szCs w:val="36"/>
          <w:highlight w:val="yellow"/>
        </w:rPr>
        <w:t>*</w:t>
      </w:r>
    </w:p>
    <w:p w14:paraId="0A13A938" w14:textId="3ACAA560" w:rsidR="003728ED" w:rsidRPr="003728ED" w:rsidRDefault="0048389B" w:rsidP="003728ED">
      <w:pPr>
        <w:spacing w:after="0" w:line="24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Matrikelnummer</w:t>
      </w:r>
      <w:r w:rsidRPr="0048389B">
        <w:rPr>
          <w:bCs/>
          <w:sz w:val="36"/>
          <w:szCs w:val="36"/>
          <w:highlight w:val="yellow"/>
        </w:rPr>
        <w:t>*</w:t>
      </w:r>
    </w:p>
    <w:p w14:paraId="2302D890" w14:textId="3E98A20D" w:rsidR="003728ED" w:rsidRPr="003728ED" w:rsidRDefault="003728ED" w:rsidP="003728ED">
      <w:pPr>
        <w:spacing w:after="0" w:line="240" w:lineRule="auto"/>
        <w:jc w:val="center"/>
        <w:rPr>
          <w:bCs/>
          <w:sz w:val="36"/>
          <w:szCs w:val="36"/>
        </w:rPr>
      </w:pPr>
    </w:p>
    <w:p w14:paraId="008D933C" w14:textId="55AE0F3E" w:rsidR="003728ED" w:rsidRPr="003728ED" w:rsidRDefault="003728ED" w:rsidP="003728ED">
      <w:pPr>
        <w:spacing w:after="0" w:line="240" w:lineRule="auto"/>
        <w:jc w:val="center"/>
        <w:rPr>
          <w:bCs/>
          <w:sz w:val="36"/>
          <w:szCs w:val="36"/>
        </w:rPr>
      </w:pPr>
    </w:p>
    <w:p w14:paraId="118BA3F4" w14:textId="77777777" w:rsidR="003728ED" w:rsidRPr="003728ED" w:rsidRDefault="003728ED" w:rsidP="003728ED">
      <w:pPr>
        <w:spacing w:after="0" w:line="240" w:lineRule="auto"/>
        <w:jc w:val="center"/>
        <w:rPr>
          <w:bCs/>
          <w:sz w:val="36"/>
          <w:szCs w:val="36"/>
        </w:rPr>
      </w:pPr>
    </w:p>
    <w:p w14:paraId="4B7DEC25" w14:textId="77777777" w:rsidR="003728ED" w:rsidRPr="003728ED" w:rsidRDefault="003728ED" w:rsidP="003728ED">
      <w:pPr>
        <w:spacing w:after="0" w:line="240" w:lineRule="auto"/>
        <w:jc w:val="center"/>
        <w:rPr>
          <w:bCs/>
          <w:sz w:val="36"/>
          <w:szCs w:val="36"/>
        </w:rPr>
      </w:pPr>
    </w:p>
    <w:p w14:paraId="12C9C646" w14:textId="31B916F8" w:rsidR="003728ED" w:rsidRDefault="003728ED" w:rsidP="005070FB">
      <w:pPr>
        <w:spacing w:after="0" w:line="240" w:lineRule="auto"/>
        <w:jc w:val="center"/>
        <w:rPr>
          <w:bCs/>
          <w:sz w:val="40"/>
          <w:szCs w:val="40"/>
          <w:highlight w:val="yellow"/>
        </w:rPr>
      </w:pPr>
      <w:r w:rsidRPr="003728ED">
        <w:rPr>
          <w:bCs/>
          <w:sz w:val="40"/>
          <w:szCs w:val="40"/>
        </w:rPr>
        <w:t xml:space="preserve">Titel der </w:t>
      </w:r>
      <w:r w:rsidR="0048389B">
        <w:rPr>
          <w:bCs/>
          <w:sz w:val="40"/>
          <w:szCs w:val="40"/>
        </w:rPr>
        <w:t>Seminarar</w:t>
      </w:r>
      <w:r w:rsidRPr="003728ED">
        <w:rPr>
          <w:bCs/>
          <w:sz w:val="40"/>
          <w:szCs w:val="40"/>
        </w:rPr>
        <w:t>beit</w:t>
      </w:r>
      <w:r w:rsidRPr="003728ED">
        <w:rPr>
          <w:bCs/>
          <w:sz w:val="40"/>
          <w:szCs w:val="40"/>
          <w:highlight w:val="yellow"/>
        </w:rPr>
        <w:t>*</w:t>
      </w:r>
    </w:p>
    <w:p w14:paraId="30F95C39" w14:textId="600009FB" w:rsidR="003728ED" w:rsidRPr="003728ED" w:rsidRDefault="003728ED" w:rsidP="005070FB">
      <w:pPr>
        <w:spacing w:after="0" w:line="240" w:lineRule="auto"/>
        <w:jc w:val="center"/>
        <w:rPr>
          <w:bCs/>
          <w:sz w:val="36"/>
          <w:szCs w:val="36"/>
          <w:highlight w:val="yellow"/>
        </w:rPr>
      </w:pPr>
    </w:p>
    <w:p w14:paraId="7C8BC277" w14:textId="18B038BB" w:rsidR="003728ED" w:rsidRPr="003728ED" w:rsidRDefault="003728ED" w:rsidP="005070FB">
      <w:pPr>
        <w:spacing w:after="0" w:line="240" w:lineRule="auto"/>
        <w:jc w:val="center"/>
        <w:rPr>
          <w:bCs/>
          <w:sz w:val="36"/>
          <w:szCs w:val="36"/>
          <w:highlight w:val="yellow"/>
        </w:rPr>
      </w:pPr>
    </w:p>
    <w:p w14:paraId="3B7D2E2F" w14:textId="66C31D39" w:rsidR="003728ED" w:rsidRDefault="003728ED" w:rsidP="005070FB">
      <w:pPr>
        <w:spacing w:after="0" w:line="240" w:lineRule="auto"/>
        <w:jc w:val="center"/>
        <w:rPr>
          <w:bCs/>
          <w:sz w:val="36"/>
          <w:szCs w:val="36"/>
          <w:highlight w:val="yellow"/>
        </w:rPr>
      </w:pPr>
    </w:p>
    <w:p w14:paraId="6644F0D7" w14:textId="77777777" w:rsidR="00981A41" w:rsidRPr="003728ED" w:rsidRDefault="00981A41" w:rsidP="005070FB">
      <w:pPr>
        <w:spacing w:after="0" w:line="240" w:lineRule="auto"/>
        <w:jc w:val="center"/>
        <w:rPr>
          <w:bCs/>
          <w:sz w:val="36"/>
          <w:szCs w:val="36"/>
          <w:highlight w:val="yellow"/>
        </w:rPr>
      </w:pPr>
    </w:p>
    <w:p w14:paraId="26471EF1" w14:textId="77777777" w:rsidR="0048389B" w:rsidRDefault="0048389B" w:rsidP="0048389B">
      <w:pPr>
        <w:pStyle w:val="Default"/>
      </w:pPr>
    </w:p>
    <w:p w14:paraId="016F8660" w14:textId="0A8A8970" w:rsidR="00873708" w:rsidRPr="0048389B" w:rsidRDefault="0048389B" w:rsidP="0048389B">
      <w:pPr>
        <w:jc w:val="center"/>
        <w:rPr>
          <w:sz w:val="32"/>
          <w:szCs w:val="32"/>
          <w:vertAlign w:val="superscript"/>
          <w:lang w:val="de-AT"/>
        </w:rPr>
      </w:pPr>
      <w:r w:rsidRPr="0048389B">
        <w:rPr>
          <w:sz w:val="32"/>
          <w:szCs w:val="32"/>
        </w:rPr>
        <w:t>Verfasst im Rahmen der Lehrveranstaltung</w:t>
      </w:r>
    </w:p>
    <w:p w14:paraId="43D7BC3D" w14:textId="6CC31B7D" w:rsidR="0048389B" w:rsidRDefault="0048389B" w:rsidP="0048389B">
      <w:pPr>
        <w:jc w:val="center"/>
        <w:rPr>
          <w:sz w:val="28"/>
          <w:szCs w:val="28"/>
          <w:lang w:val="de-AT"/>
        </w:rPr>
      </w:pPr>
      <w:r w:rsidRPr="00981A41">
        <w:rPr>
          <w:sz w:val="28"/>
          <w:szCs w:val="28"/>
          <w:lang w:val="de-AT"/>
        </w:rPr>
        <w:t>Lehrveranstaltung</w:t>
      </w:r>
      <w:r>
        <w:rPr>
          <w:sz w:val="28"/>
          <w:szCs w:val="28"/>
          <w:lang w:val="de-AT"/>
        </w:rPr>
        <w:t>sname</w:t>
      </w:r>
      <w:r w:rsidRPr="00981A41">
        <w:rPr>
          <w:sz w:val="28"/>
          <w:szCs w:val="28"/>
          <w:highlight w:val="yellow"/>
          <w:lang w:val="de-AT"/>
        </w:rPr>
        <w:t>*</w:t>
      </w:r>
      <w:r w:rsidRPr="00981A41">
        <w:rPr>
          <w:sz w:val="28"/>
          <w:szCs w:val="28"/>
          <w:lang w:val="de-AT"/>
        </w:rPr>
        <w:t xml:space="preserve"> </w:t>
      </w:r>
    </w:p>
    <w:p w14:paraId="1F81EE84" w14:textId="77777777" w:rsidR="0048389B" w:rsidRDefault="0048389B" w:rsidP="0048389B">
      <w:pPr>
        <w:jc w:val="center"/>
        <w:rPr>
          <w:sz w:val="28"/>
          <w:szCs w:val="28"/>
          <w:lang w:val="de-AT"/>
        </w:rPr>
      </w:pPr>
      <w:r w:rsidRPr="00981A41">
        <w:rPr>
          <w:sz w:val="28"/>
          <w:szCs w:val="28"/>
          <w:lang w:val="de-AT"/>
        </w:rPr>
        <w:t>Lehrveranstaltungsnummer</w:t>
      </w:r>
      <w:r w:rsidRPr="00981A41">
        <w:rPr>
          <w:sz w:val="28"/>
          <w:szCs w:val="28"/>
          <w:highlight w:val="yellow"/>
          <w:lang w:val="de-AT"/>
        </w:rPr>
        <w:t>*</w:t>
      </w:r>
    </w:p>
    <w:p w14:paraId="5BCE4037" w14:textId="1A42EA8A" w:rsidR="003728ED" w:rsidRPr="0048389B" w:rsidRDefault="0048389B" w:rsidP="0048389B">
      <w:pPr>
        <w:jc w:val="center"/>
        <w:rPr>
          <w:sz w:val="28"/>
          <w:szCs w:val="28"/>
          <w:lang w:val="de-AT"/>
        </w:rPr>
      </w:pPr>
      <w:r w:rsidRPr="0048389B">
        <w:rPr>
          <w:sz w:val="28"/>
          <w:szCs w:val="28"/>
          <w:lang w:val="de-AT"/>
        </w:rPr>
        <w:t>Semester in dem die LV absolviert wird/wurde</w:t>
      </w:r>
      <w:r w:rsidRPr="0048389B">
        <w:rPr>
          <w:highlight w:val="yellow"/>
          <w:lang w:val="de-AT"/>
        </w:rPr>
        <w:t>*</w:t>
      </w:r>
    </w:p>
    <w:p w14:paraId="25EB2AB5" w14:textId="67DB6279" w:rsidR="0051212E" w:rsidRDefault="0051212E" w:rsidP="0051212E">
      <w:pPr>
        <w:jc w:val="center"/>
        <w:rPr>
          <w:lang w:val="de-AT"/>
        </w:rPr>
      </w:pPr>
    </w:p>
    <w:p w14:paraId="665DA1B5" w14:textId="77777777" w:rsidR="0048389B" w:rsidRPr="0048389B" w:rsidRDefault="0048389B" w:rsidP="0051212E">
      <w:pPr>
        <w:jc w:val="center"/>
        <w:rPr>
          <w:lang w:val="de-AT"/>
        </w:rPr>
      </w:pPr>
    </w:p>
    <w:p w14:paraId="6B83DB25" w14:textId="22CE3FD5" w:rsidR="0048389B" w:rsidRDefault="0048389B" w:rsidP="003728ED">
      <w:pPr>
        <w:rPr>
          <w:sz w:val="28"/>
          <w:szCs w:val="28"/>
        </w:rPr>
      </w:pPr>
    </w:p>
    <w:p w14:paraId="5D73926A" w14:textId="35C4C3A6" w:rsidR="00F40A3D" w:rsidRDefault="00F40A3D" w:rsidP="003728ED">
      <w:pPr>
        <w:rPr>
          <w:sz w:val="28"/>
          <w:szCs w:val="28"/>
        </w:rPr>
      </w:pPr>
    </w:p>
    <w:p w14:paraId="58929AA9" w14:textId="77777777" w:rsidR="00F40A3D" w:rsidRDefault="00F40A3D" w:rsidP="003728ED">
      <w:pPr>
        <w:rPr>
          <w:sz w:val="28"/>
          <w:szCs w:val="28"/>
        </w:rPr>
      </w:pPr>
    </w:p>
    <w:p w14:paraId="3A9B4529" w14:textId="31462846" w:rsidR="003728ED" w:rsidRPr="00981A41" w:rsidRDefault="003728ED" w:rsidP="003728ED">
      <w:pPr>
        <w:rPr>
          <w:sz w:val="28"/>
          <w:szCs w:val="28"/>
          <w:lang w:val="de-AT"/>
        </w:rPr>
      </w:pPr>
      <w:r w:rsidRPr="00981A41">
        <w:rPr>
          <w:sz w:val="28"/>
          <w:szCs w:val="28"/>
          <w:lang w:val="de-AT"/>
        </w:rPr>
        <w:t>Name der Betreuerin/des Betreuers</w:t>
      </w:r>
      <w:r w:rsidRPr="00981A41">
        <w:rPr>
          <w:sz w:val="28"/>
          <w:szCs w:val="28"/>
          <w:highlight w:val="yellow"/>
          <w:lang w:val="de-AT"/>
        </w:rPr>
        <w:t>*</w:t>
      </w:r>
    </w:p>
    <w:p w14:paraId="223300F0" w14:textId="5F8F9830" w:rsidR="003728ED" w:rsidRPr="00981A41" w:rsidRDefault="003728ED" w:rsidP="003728ED">
      <w:pPr>
        <w:tabs>
          <w:tab w:val="left" w:pos="5220"/>
        </w:tabs>
        <w:rPr>
          <w:sz w:val="28"/>
          <w:szCs w:val="28"/>
        </w:rPr>
      </w:pPr>
      <w:r w:rsidRPr="00981A41">
        <w:rPr>
          <w:sz w:val="28"/>
          <w:szCs w:val="28"/>
          <w:lang w:val="de-AT"/>
        </w:rPr>
        <w:t xml:space="preserve">Institut </w:t>
      </w:r>
      <w:r w:rsidR="00981A41">
        <w:rPr>
          <w:sz w:val="28"/>
          <w:szCs w:val="28"/>
          <w:lang w:val="de-AT"/>
        </w:rPr>
        <w:t xml:space="preserve">für </w:t>
      </w:r>
      <w:r w:rsidRPr="00981A41">
        <w:rPr>
          <w:sz w:val="28"/>
          <w:szCs w:val="28"/>
        </w:rPr>
        <w:t>Unternehmensrechnung und Wirtschaftsprüfung</w:t>
      </w:r>
    </w:p>
    <w:p w14:paraId="612C9CCB" w14:textId="3C607A37" w:rsidR="003728ED" w:rsidRDefault="003728ED" w:rsidP="003728ED">
      <w:pPr>
        <w:jc w:val="right"/>
        <w:rPr>
          <w:lang w:val="de-AT"/>
        </w:rPr>
      </w:pPr>
    </w:p>
    <w:p w14:paraId="5C3D6CD1" w14:textId="4A31359F" w:rsidR="003728ED" w:rsidRDefault="003728ED" w:rsidP="003728ED">
      <w:pPr>
        <w:jc w:val="right"/>
        <w:rPr>
          <w:lang w:val="de-AT"/>
        </w:rPr>
      </w:pPr>
    </w:p>
    <w:p w14:paraId="5CE2EC80" w14:textId="77777777" w:rsidR="003728ED" w:rsidRDefault="003728ED" w:rsidP="003728ED">
      <w:pPr>
        <w:jc w:val="right"/>
        <w:rPr>
          <w:lang w:val="de-AT"/>
        </w:rPr>
      </w:pPr>
    </w:p>
    <w:p w14:paraId="07E6BB2A" w14:textId="77777777" w:rsidR="003728ED" w:rsidRDefault="003728ED" w:rsidP="003728ED">
      <w:pPr>
        <w:jc w:val="right"/>
        <w:rPr>
          <w:lang w:val="de-AT"/>
        </w:rPr>
      </w:pPr>
    </w:p>
    <w:p w14:paraId="65273F40" w14:textId="078802F9" w:rsidR="003728ED" w:rsidRPr="003728ED" w:rsidRDefault="003728ED" w:rsidP="003728ED">
      <w:pPr>
        <w:jc w:val="right"/>
        <w:rPr>
          <w:lang w:val="de-AT"/>
        </w:rPr>
      </w:pPr>
      <w:r w:rsidRPr="003728ED">
        <w:rPr>
          <w:lang w:val="de-AT"/>
        </w:rPr>
        <w:t>Ort, Monat Jahr*</w:t>
      </w:r>
    </w:p>
    <w:p w14:paraId="049E83E1" w14:textId="3B8469CA" w:rsidR="003728ED" w:rsidRDefault="003728ED" w:rsidP="003728ED">
      <w:pPr>
        <w:rPr>
          <w:lang w:val="de-AT"/>
        </w:rPr>
      </w:pPr>
    </w:p>
    <w:p w14:paraId="61DB3862" w14:textId="77777777" w:rsidR="003728ED" w:rsidRDefault="003728ED" w:rsidP="003728ED">
      <w:pPr>
        <w:rPr>
          <w:lang w:val="de-AT"/>
        </w:rPr>
      </w:pPr>
    </w:p>
    <w:p w14:paraId="4C657520" w14:textId="6E0D05A5" w:rsidR="00873708" w:rsidRDefault="003728ED" w:rsidP="003728ED">
      <w:pPr>
        <w:rPr>
          <w:lang w:val="de-AT"/>
        </w:rPr>
      </w:pPr>
      <w:r w:rsidRPr="003728ED">
        <w:rPr>
          <w:lang w:val="de-AT"/>
        </w:rPr>
        <w:t>* zutreffendes bitte ergänzen</w:t>
      </w:r>
    </w:p>
    <w:sectPr w:rsidR="00873708" w:rsidSect="009A3118">
      <w:footerReference w:type="default" r:id="rId8"/>
      <w:headerReference w:type="first" r:id="rId9"/>
      <w:footerReference w:type="first" r:id="rId10"/>
      <w:pgSz w:w="11907" w:h="16840" w:code="9"/>
      <w:pgMar w:top="1418" w:right="1418" w:bottom="851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4EFB" w14:textId="77777777" w:rsidR="00BD3361" w:rsidRDefault="00BD3361">
      <w:r>
        <w:separator/>
      </w:r>
    </w:p>
  </w:endnote>
  <w:endnote w:type="continuationSeparator" w:id="0">
    <w:p w14:paraId="5DC4B89C" w14:textId="77777777" w:rsidR="00BD3361" w:rsidRDefault="00B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nn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7177"/>
      <w:docPartObj>
        <w:docPartGallery w:val="Page Numbers (Bottom of Page)"/>
        <w:docPartUnique/>
      </w:docPartObj>
    </w:sdtPr>
    <w:sdtEndPr/>
    <w:sdtContent>
      <w:p w14:paraId="3FE7AD2F" w14:textId="77777777" w:rsidR="00FE0D5F" w:rsidRDefault="00F40A3D">
        <w:pPr>
          <w:pStyle w:val="Fuzeile"/>
          <w:jc w:val="center"/>
        </w:pPr>
      </w:p>
    </w:sdtContent>
  </w:sdt>
  <w:p w14:paraId="35EBC0C3" w14:textId="77777777" w:rsidR="00FE0D5F" w:rsidRDefault="00FE0D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840D" w14:textId="77777777" w:rsidR="00E24D30" w:rsidRPr="00FF67BD" w:rsidRDefault="00ED19F2" w:rsidP="00E24D30">
    <w:pPr>
      <w:pStyle w:val="Fuzeile"/>
      <w:tabs>
        <w:tab w:val="clear" w:pos="4536"/>
        <w:tab w:val="clear" w:pos="9072"/>
        <w:tab w:val="left" w:pos="6379"/>
        <w:tab w:val="center" w:pos="8335"/>
        <w:tab w:val="right" w:pos="9356"/>
      </w:tabs>
      <w:spacing w:after="0" w:line="240" w:lineRule="auto"/>
      <w:ind w:right="140"/>
      <w:jc w:val="right"/>
    </w:pPr>
    <w:r w:rsidRPr="00590D3F">
      <w:rPr>
        <w:rFonts w:ascii="FranklinGothic" w:hAnsi="FranklinGothic"/>
        <w:spacing w:val="2"/>
        <w:sz w:val="16"/>
      </w:rPr>
      <w:tab/>
    </w:r>
  </w:p>
  <w:p w14:paraId="1F5E963B" w14:textId="77777777" w:rsidR="00ED19F2" w:rsidRPr="00FF67BD" w:rsidRDefault="00ED19F2" w:rsidP="00ED19F2">
    <w:pPr>
      <w:pStyle w:val="Fuzeile"/>
      <w:tabs>
        <w:tab w:val="clear" w:pos="4536"/>
        <w:tab w:val="clear" w:pos="9072"/>
        <w:tab w:val="left" w:pos="6379"/>
        <w:tab w:val="right" w:pos="9356"/>
      </w:tabs>
      <w:spacing w:after="0" w:line="240" w:lineRule="auto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21C9" w14:textId="77777777" w:rsidR="00BD3361" w:rsidRDefault="00BD3361">
      <w:r>
        <w:separator/>
      </w:r>
    </w:p>
  </w:footnote>
  <w:footnote w:type="continuationSeparator" w:id="0">
    <w:p w14:paraId="4A4906B7" w14:textId="77777777" w:rsidR="00BD3361" w:rsidRDefault="00B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2372" w14:textId="77777777" w:rsidR="00ED19F2" w:rsidRDefault="00ED19F2" w:rsidP="00ED19F2">
    <w:pPr>
      <w:pStyle w:val="Kopfzeile"/>
      <w:tabs>
        <w:tab w:val="clear" w:pos="4536"/>
        <w:tab w:val="clear" w:pos="9072"/>
      </w:tabs>
      <w:spacing w:after="0" w:line="240" w:lineRule="auto"/>
      <w:ind w:right="2126"/>
      <w:rPr>
        <w:rFonts w:ascii="BonnBold" w:hAnsi="BonnBold"/>
        <w:caps/>
        <w:spacing w:val="14"/>
        <w:szCs w:val="24"/>
      </w:rPr>
    </w:pPr>
  </w:p>
  <w:p w14:paraId="0D58A8E1" w14:textId="77777777" w:rsidR="00ED19F2" w:rsidRPr="007C1F43" w:rsidRDefault="00ED19F2" w:rsidP="00ED19F2">
    <w:pPr>
      <w:pStyle w:val="Kopfzeile"/>
      <w:tabs>
        <w:tab w:val="clear" w:pos="4536"/>
        <w:tab w:val="clear" w:pos="9072"/>
      </w:tabs>
      <w:spacing w:after="0" w:line="240" w:lineRule="auto"/>
      <w:ind w:right="2126"/>
      <w:rPr>
        <w:rFonts w:ascii="BonnBold" w:hAnsi="BonnBold"/>
        <w:caps/>
        <w:spacing w:val="14"/>
        <w:szCs w:val="24"/>
      </w:rPr>
    </w:pPr>
  </w:p>
  <w:p w14:paraId="1D5378C3" w14:textId="77777777" w:rsidR="00ED19F2" w:rsidRPr="008C240A" w:rsidRDefault="00ED19F2" w:rsidP="00ED19F2">
    <w:pPr>
      <w:pStyle w:val="Kopfzeile"/>
      <w:tabs>
        <w:tab w:val="clear" w:pos="4536"/>
        <w:tab w:val="clear" w:pos="9072"/>
      </w:tabs>
      <w:spacing w:after="0" w:line="240" w:lineRule="auto"/>
      <w:ind w:right="1700"/>
      <w:rPr>
        <w:rFonts w:ascii="BonnBold" w:hAnsi="BonnBold"/>
        <w:caps/>
        <w:spacing w:val="7"/>
        <w:szCs w:val="24"/>
      </w:rPr>
    </w:pPr>
    <w:r w:rsidRPr="008C240A">
      <w:rPr>
        <w:rFonts w:ascii="BonnBold" w:hAnsi="BonnBold"/>
        <w:caps/>
        <w:spacing w:val="7"/>
        <w:szCs w:val="24"/>
      </w:rPr>
      <w:t>Institut fÜR UNTERNEHMENSRECHNUNG &amp; CONTROLLING</w:t>
    </w:r>
  </w:p>
  <w:p w14:paraId="264C8D16" w14:textId="77777777" w:rsidR="00ED19F2" w:rsidRPr="008C240A" w:rsidRDefault="00ED19F2" w:rsidP="00ED19F2">
    <w:pPr>
      <w:pStyle w:val="Kopfzeile"/>
      <w:tabs>
        <w:tab w:val="clear" w:pos="4536"/>
        <w:tab w:val="clear" w:pos="9072"/>
      </w:tabs>
      <w:spacing w:after="0" w:line="240" w:lineRule="auto"/>
      <w:ind w:right="1700"/>
      <w:rPr>
        <w:rFonts w:ascii="BonnBold" w:hAnsi="BonnBold"/>
        <w:caps/>
        <w:spacing w:val="5"/>
        <w:szCs w:val="24"/>
      </w:rPr>
    </w:pPr>
    <w:r w:rsidRPr="008C240A">
      <w:rPr>
        <w:rFonts w:ascii="BonnBold" w:hAnsi="BonnBold"/>
        <w:caps/>
        <w:spacing w:val="7"/>
        <w:szCs w:val="24"/>
      </w:rPr>
      <w:t>KARL-FRANZENS-UNIVERSITÄT GRAZ</w:t>
    </w:r>
  </w:p>
  <w:p w14:paraId="61CD39F7" w14:textId="77777777" w:rsidR="00ED19F2" w:rsidRPr="008C240A" w:rsidRDefault="00ED19F2" w:rsidP="00ED19F2">
    <w:pPr>
      <w:pStyle w:val="Kopfzeile"/>
      <w:tabs>
        <w:tab w:val="clear" w:pos="4536"/>
        <w:tab w:val="clear" w:pos="9072"/>
      </w:tabs>
      <w:spacing w:before="60" w:after="0" w:line="240" w:lineRule="auto"/>
      <w:ind w:right="2126"/>
      <w:rPr>
        <w:rFonts w:ascii="BonnBold" w:hAnsi="BonnBold"/>
        <w:sz w:val="20"/>
      </w:rPr>
    </w:pPr>
    <w:r w:rsidRPr="008C240A">
      <w:rPr>
        <w:rFonts w:ascii="BonnBold" w:hAnsi="BonnBold"/>
        <w:sz w:val="20"/>
      </w:rPr>
      <w:t xml:space="preserve">Leiter: </w:t>
    </w:r>
    <w:proofErr w:type="spellStart"/>
    <w:r w:rsidRPr="008C240A">
      <w:rPr>
        <w:rFonts w:ascii="BonnBold" w:hAnsi="BonnBold"/>
        <w:sz w:val="20"/>
      </w:rPr>
      <w:t>o.Univ.Prof</w:t>
    </w:r>
    <w:proofErr w:type="spellEnd"/>
    <w:r w:rsidRPr="008C240A">
      <w:rPr>
        <w:rFonts w:ascii="BonnBold" w:hAnsi="BonnBold"/>
        <w:sz w:val="20"/>
      </w:rPr>
      <w:t>. Dr. Dr. h.c. A. Wagenhofer</w:t>
    </w:r>
  </w:p>
  <w:p w14:paraId="1935A2AF" w14:textId="77777777" w:rsidR="00ED19F2" w:rsidRPr="007C1F43" w:rsidRDefault="00ED19F2" w:rsidP="00ED19F2">
    <w:pPr>
      <w:pStyle w:val="Kopfzeile"/>
      <w:tabs>
        <w:tab w:val="clear" w:pos="4536"/>
        <w:tab w:val="clear" w:pos="9072"/>
      </w:tabs>
      <w:spacing w:after="0" w:line="240" w:lineRule="auto"/>
      <w:ind w:right="3968"/>
      <w:rPr>
        <w:rFonts w:ascii="Arial" w:hAnsi="Arial"/>
        <w:sz w:val="20"/>
      </w:rPr>
    </w:pPr>
  </w:p>
  <w:p w14:paraId="39AEC0E8" w14:textId="77777777" w:rsidR="00ED19F2" w:rsidRPr="008C240A" w:rsidRDefault="00ED19F2" w:rsidP="00ED19F2">
    <w:pPr>
      <w:pStyle w:val="Kopfzeile"/>
      <w:tabs>
        <w:tab w:val="clear" w:pos="4536"/>
        <w:tab w:val="clear" w:pos="9072"/>
        <w:tab w:val="center" w:pos="2325"/>
        <w:tab w:val="right" w:pos="3600"/>
      </w:tabs>
      <w:spacing w:after="0" w:line="240" w:lineRule="auto"/>
      <w:ind w:right="2126"/>
      <w:rPr>
        <w:rFonts w:ascii="FranklinGothic" w:hAnsi="FranklinGothic"/>
        <w:spacing w:val="6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B28"/>
    <w:multiLevelType w:val="hybridMultilevel"/>
    <w:tmpl w:val="C05E8F82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578"/>
    <w:multiLevelType w:val="hybridMultilevel"/>
    <w:tmpl w:val="68480798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4AA7"/>
    <w:multiLevelType w:val="singleLevel"/>
    <w:tmpl w:val="493CE6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F76D3A"/>
    <w:multiLevelType w:val="hybridMultilevel"/>
    <w:tmpl w:val="BCE2CEAA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939B3"/>
    <w:multiLevelType w:val="hybridMultilevel"/>
    <w:tmpl w:val="5E94B08A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7FB9"/>
    <w:multiLevelType w:val="hybridMultilevel"/>
    <w:tmpl w:val="6F5EEF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0E20"/>
    <w:multiLevelType w:val="hybridMultilevel"/>
    <w:tmpl w:val="F28EF53E"/>
    <w:lvl w:ilvl="0" w:tplc="0C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43432"/>
    <w:multiLevelType w:val="hybridMultilevel"/>
    <w:tmpl w:val="2E6426BC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92510"/>
    <w:multiLevelType w:val="hybridMultilevel"/>
    <w:tmpl w:val="08727E78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4602"/>
    <w:multiLevelType w:val="hybridMultilevel"/>
    <w:tmpl w:val="1EC85750"/>
    <w:lvl w:ilvl="0" w:tplc="493CE6D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0"/>
    <w:rsid w:val="000461D2"/>
    <w:rsid w:val="00092DF0"/>
    <w:rsid w:val="000A1871"/>
    <w:rsid w:val="000C45B9"/>
    <w:rsid w:val="000D2B9F"/>
    <w:rsid w:val="000F3C53"/>
    <w:rsid w:val="001111F0"/>
    <w:rsid w:val="00132798"/>
    <w:rsid w:val="0013473C"/>
    <w:rsid w:val="001902B7"/>
    <w:rsid w:val="001B57B6"/>
    <w:rsid w:val="001C0AEC"/>
    <w:rsid w:val="001E5920"/>
    <w:rsid w:val="002105D0"/>
    <w:rsid w:val="0022289B"/>
    <w:rsid w:val="00247790"/>
    <w:rsid w:val="00277F80"/>
    <w:rsid w:val="00280CD0"/>
    <w:rsid w:val="0029153A"/>
    <w:rsid w:val="00294689"/>
    <w:rsid w:val="00295CB2"/>
    <w:rsid w:val="002F16BE"/>
    <w:rsid w:val="002F3AAD"/>
    <w:rsid w:val="00324029"/>
    <w:rsid w:val="003579E4"/>
    <w:rsid w:val="003728ED"/>
    <w:rsid w:val="00373F5C"/>
    <w:rsid w:val="003A20F5"/>
    <w:rsid w:val="00401E1A"/>
    <w:rsid w:val="00422566"/>
    <w:rsid w:val="00424441"/>
    <w:rsid w:val="00426BCC"/>
    <w:rsid w:val="004604AB"/>
    <w:rsid w:val="00462B20"/>
    <w:rsid w:val="00465E08"/>
    <w:rsid w:val="00472683"/>
    <w:rsid w:val="004754A0"/>
    <w:rsid w:val="0048389B"/>
    <w:rsid w:val="00493AEB"/>
    <w:rsid w:val="004D149B"/>
    <w:rsid w:val="005070FB"/>
    <w:rsid w:val="00511B95"/>
    <w:rsid w:val="0051212E"/>
    <w:rsid w:val="00540606"/>
    <w:rsid w:val="00540F69"/>
    <w:rsid w:val="005618FC"/>
    <w:rsid w:val="005659C9"/>
    <w:rsid w:val="00574A4C"/>
    <w:rsid w:val="00577800"/>
    <w:rsid w:val="005C5DB1"/>
    <w:rsid w:val="005E1684"/>
    <w:rsid w:val="005F35DE"/>
    <w:rsid w:val="0060188C"/>
    <w:rsid w:val="00630F93"/>
    <w:rsid w:val="00643E89"/>
    <w:rsid w:val="0065468C"/>
    <w:rsid w:val="00670C26"/>
    <w:rsid w:val="0067352F"/>
    <w:rsid w:val="0069096A"/>
    <w:rsid w:val="0069669E"/>
    <w:rsid w:val="006D57CF"/>
    <w:rsid w:val="006E05E4"/>
    <w:rsid w:val="007277E2"/>
    <w:rsid w:val="0073732B"/>
    <w:rsid w:val="00740B94"/>
    <w:rsid w:val="00760AAA"/>
    <w:rsid w:val="007A0A8E"/>
    <w:rsid w:val="007D1917"/>
    <w:rsid w:val="007D4F84"/>
    <w:rsid w:val="007D5414"/>
    <w:rsid w:val="007E3224"/>
    <w:rsid w:val="00803193"/>
    <w:rsid w:val="0080673B"/>
    <w:rsid w:val="0082565F"/>
    <w:rsid w:val="00834318"/>
    <w:rsid w:val="008534C7"/>
    <w:rsid w:val="00857BCB"/>
    <w:rsid w:val="00873708"/>
    <w:rsid w:val="008B0109"/>
    <w:rsid w:val="008B3B33"/>
    <w:rsid w:val="008D56A6"/>
    <w:rsid w:val="0090303F"/>
    <w:rsid w:val="00962FBC"/>
    <w:rsid w:val="00980066"/>
    <w:rsid w:val="00981A41"/>
    <w:rsid w:val="009A3118"/>
    <w:rsid w:val="009F2E35"/>
    <w:rsid w:val="00A01EC9"/>
    <w:rsid w:val="00A56740"/>
    <w:rsid w:val="00A82F95"/>
    <w:rsid w:val="00A84EC7"/>
    <w:rsid w:val="00A936BE"/>
    <w:rsid w:val="00AE49D8"/>
    <w:rsid w:val="00AF2C20"/>
    <w:rsid w:val="00AF3D51"/>
    <w:rsid w:val="00B22AFF"/>
    <w:rsid w:val="00B51F88"/>
    <w:rsid w:val="00B538EA"/>
    <w:rsid w:val="00B623A1"/>
    <w:rsid w:val="00B63B5E"/>
    <w:rsid w:val="00BC5974"/>
    <w:rsid w:val="00BD3361"/>
    <w:rsid w:val="00C14AED"/>
    <w:rsid w:val="00C168FA"/>
    <w:rsid w:val="00C16926"/>
    <w:rsid w:val="00C45CEC"/>
    <w:rsid w:val="00C80586"/>
    <w:rsid w:val="00C878C4"/>
    <w:rsid w:val="00CE0989"/>
    <w:rsid w:val="00D10F7A"/>
    <w:rsid w:val="00D173E6"/>
    <w:rsid w:val="00D41A7E"/>
    <w:rsid w:val="00DB5BD8"/>
    <w:rsid w:val="00DC22AF"/>
    <w:rsid w:val="00DE19E8"/>
    <w:rsid w:val="00E229AC"/>
    <w:rsid w:val="00E22DEF"/>
    <w:rsid w:val="00E24D30"/>
    <w:rsid w:val="00E35282"/>
    <w:rsid w:val="00E46784"/>
    <w:rsid w:val="00E84449"/>
    <w:rsid w:val="00E84DE3"/>
    <w:rsid w:val="00EA112A"/>
    <w:rsid w:val="00EA36A1"/>
    <w:rsid w:val="00ED19F2"/>
    <w:rsid w:val="00ED2A1E"/>
    <w:rsid w:val="00F14551"/>
    <w:rsid w:val="00F27299"/>
    <w:rsid w:val="00F40A3D"/>
    <w:rsid w:val="00F8533C"/>
    <w:rsid w:val="00F969E6"/>
    <w:rsid w:val="00FE0D5F"/>
    <w:rsid w:val="00FF5103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28CE22"/>
  <w15:docId w15:val="{D9DD5079-1E97-4A14-8B2A-C51BF7A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2B20"/>
    <w:pPr>
      <w:spacing w:after="120" w:line="300" w:lineRule="atLeast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E05E4"/>
    <w:pPr>
      <w:keepNext/>
      <w:tabs>
        <w:tab w:val="num" w:pos="360"/>
      </w:tabs>
      <w:spacing w:before="120" w:line="320" w:lineRule="atLeast"/>
      <w:outlineLvl w:val="0"/>
    </w:pPr>
    <w:rPr>
      <w:b/>
      <w:kern w:val="28"/>
      <w:u w:val="single"/>
    </w:rPr>
  </w:style>
  <w:style w:type="paragraph" w:styleId="berschrift2">
    <w:name w:val="heading 2"/>
    <w:basedOn w:val="Standard"/>
    <w:next w:val="Standard"/>
    <w:qFormat/>
    <w:rsid w:val="00FF67BD"/>
    <w:pPr>
      <w:keepNext/>
      <w:spacing w:after="0" w:line="240" w:lineRule="auto"/>
      <w:outlineLvl w:val="1"/>
    </w:pPr>
    <w:rPr>
      <w:rFonts w:ascii="Arial Black" w:hAnsi="Arial Black"/>
      <w:b/>
      <w:sz w:val="40"/>
    </w:rPr>
  </w:style>
  <w:style w:type="paragraph" w:styleId="berschrift3">
    <w:name w:val="heading 3"/>
    <w:basedOn w:val="Standard"/>
    <w:next w:val="Standard"/>
    <w:qFormat/>
    <w:rsid w:val="006E05E4"/>
    <w:pPr>
      <w:keepNext/>
      <w:spacing w:before="240" w:after="60" w:line="360" w:lineRule="auto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6E05E4"/>
    <w:pPr>
      <w:keepNext/>
      <w:tabs>
        <w:tab w:val="num" w:pos="2520"/>
      </w:tabs>
      <w:spacing w:before="240" w:after="60" w:line="360" w:lineRule="auto"/>
      <w:ind w:left="21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6E05E4"/>
    <w:pPr>
      <w:tabs>
        <w:tab w:val="num" w:pos="3240"/>
      </w:tabs>
      <w:spacing w:before="240" w:after="60" w:line="360" w:lineRule="auto"/>
      <w:ind w:left="288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6E05E4"/>
    <w:pPr>
      <w:tabs>
        <w:tab w:val="num" w:pos="3960"/>
      </w:tabs>
      <w:spacing w:before="240" w:after="60" w:line="360" w:lineRule="auto"/>
      <w:ind w:left="360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E05E4"/>
    <w:pPr>
      <w:tabs>
        <w:tab w:val="num" w:pos="4680"/>
      </w:tabs>
      <w:spacing w:before="240" w:after="60" w:line="360" w:lineRule="auto"/>
      <w:ind w:left="432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6E05E4"/>
    <w:pPr>
      <w:tabs>
        <w:tab w:val="num" w:pos="5400"/>
      </w:tabs>
      <w:spacing w:before="240" w:after="60" w:line="360" w:lineRule="auto"/>
      <w:ind w:left="50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6E05E4"/>
    <w:pPr>
      <w:tabs>
        <w:tab w:val="num" w:pos="6120"/>
      </w:tabs>
      <w:spacing w:before="240" w:after="60" w:line="360" w:lineRule="auto"/>
      <w:ind w:left="57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sbez">
    <w:name w:val="Abbildungsbez"/>
    <w:basedOn w:val="Standard"/>
    <w:rsid w:val="00462B20"/>
    <w:pPr>
      <w:spacing w:before="120" w:line="360" w:lineRule="atLeast"/>
    </w:pPr>
    <w:rPr>
      <w:rFonts w:ascii="Arial" w:hAnsi="Arial"/>
      <w:i/>
      <w:sz w:val="28"/>
    </w:rPr>
  </w:style>
  <w:style w:type="paragraph" w:styleId="Kopfzeile">
    <w:name w:val="header"/>
    <w:basedOn w:val="Standard"/>
    <w:rsid w:val="00462B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62B2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62B20"/>
    <w:rPr>
      <w:color w:val="0000FF"/>
      <w:u w:val="single"/>
    </w:rPr>
  </w:style>
  <w:style w:type="character" w:styleId="Seitenzahl">
    <w:name w:val="page number"/>
    <w:basedOn w:val="Absatz-Standardschriftart"/>
    <w:rsid w:val="00462B20"/>
  </w:style>
  <w:style w:type="paragraph" w:styleId="Sprechblasentext">
    <w:name w:val="Balloon Text"/>
    <w:basedOn w:val="Standard"/>
    <w:semiHidden/>
    <w:rsid w:val="003A5295"/>
    <w:rPr>
      <w:rFonts w:ascii="Tahoma" w:hAnsi="Tahoma" w:cs="Tahoma"/>
      <w:sz w:val="16"/>
      <w:szCs w:val="16"/>
    </w:rPr>
  </w:style>
  <w:style w:type="character" w:styleId="Funotenzeichen">
    <w:name w:val="footnote reference"/>
    <w:basedOn w:val="Absatz-Standardschriftart"/>
    <w:semiHidden/>
    <w:rsid w:val="003A20F5"/>
    <w:rPr>
      <w:vertAlign w:val="superscript"/>
    </w:rPr>
  </w:style>
  <w:style w:type="character" w:styleId="Hervorhebung">
    <w:name w:val="Emphasis"/>
    <w:basedOn w:val="Absatz-Standardschriftart"/>
    <w:qFormat/>
    <w:rsid w:val="006E05E4"/>
    <w:rPr>
      <w:b/>
      <w:i/>
    </w:rPr>
  </w:style>
  <w:style w:type="paragraph" w:styleId="Textkrper">
    <w:name w:val="Body Text"/>
    <w:basedOn w:val="Standard"/>
    <w:rsid w:val="006E05E4"/>
    <w:pPr>
      <w:spacing w:before="120" w:line="320" w:lineRule="atLeast"/>
    </w:pPr>
    <w:rPr>
      <w:b/>
      <w:sz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FE0D5F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2289B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105D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105D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105D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05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105D0"/>
    <w:rPr>
      <w:b/>
      <w:bCs/>
      <w:lang w:val="de-DE" w:eastAsia="de-DE"/>
    </w:rPr>
  </w:style>
  <w:style w:type="paragraph" w:customStyle="1" w:styleId="Default">
    <w:name w:val="Default"/>
    <w:rsid w:val="004838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schinnol\Desktop\Ins\Vorlagen\IUC_Brief_deutsch_mit_Farblog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93572-A4A5-4528-B83C-22D26B0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IUC_Brief_deutsch_mit_Farblogo.dot</Template>
  <TotalTime>0</TotalTime>
  <Pages>1</Pages>
  <Words>38</Words>
  <Characters>329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FÜR UNTERNEHMENSFÜHRUNG/DEPARTMENT OF MANAGEMENT</vt:lpstr>
    </vt:vector>
  </TitlesOfParts>
  <Company>UNI - GRAZ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UNTERNEHMENSFÜHRUNG/DEPARTMENT OF MANAGEMENT</dc:title>
  <dc:creator>SSC06</dc:creator>
  <cp:lastModifiedBy>Efferl, Elke (elke.efferl@uni-graz.at)</cp:lastModifiedBy>
  <cp:revision>2</cp:revision>
  <cp:lastPrinted>2024-12-02T10:52:00Z</cp:lastPrinted>
  <dcterms:created xsi:type="dcterms:W3CDTF">2024-12-02T11:36:00Z</dcterms:created>
  <dcterms:modified xsi:type="dcterms:W3CDTF">2024-12-02T11:36:00Z</dcterms:modified>
</cp:coreProperties>
</file>