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96" w:type="pct"/>
        <w:tblLayout w:type="fixed"/>
        <w:tblLook w:val="04A0" w:firstRow="1" w:lastRow="0" w:firstColumn="1" w:lastColumn="0" w:noHBand="0" w:noVBand="1"/>
      </w:tblPr>
      <w:tblGrid>
        <w:gridCol w:w="238"/>
        <w:gridCol w:w="10010"/>
      </w:tblGrid>
      <w:tr w:rsidR="006F7CB7" w:rsidRPr="008D749F" w14:paraId="6CDE09DA" w14:textId="77777777" w:rsidTr="006F7CB7">
        <w:trPr>
          <w:trHeight w:val="288"/>
        </w:trPr>
        <w:tc>
          <w:tcPr>
            <w:tcW w:w="116" w:type="pct"/>
            <w:shd w:val="clear" w:color="auto" w:fill="auto"/>
          </w:tcPr>
          <w:p w14:paraId="491FC7C9" w14:textId="77777777" w:rsidR="006F7CB7" w:rsidRPr="008D749F" w:rsidRDefault="006F7CB7" w:rsidP="00915359">
            <w:pPr>
              <w:rPr>
                <w:sz w:val="24"/>
                <w:szCs w:val="24"/>
              </w:rPr>
            </w:pPr>
          </w:p>
        </w:tc>
        <w:tc>
          <w:tcPr>
            <w:tcW w:w="4884" w:type="pct"/>
            <w:shd w:val="clear" w:color="auto" w:fill="auto"/>
          </w:tcPr>
          <w:p w14:paraId="63405790" w14:textId="26B17E01" w:rsidR="006F7CB7" w:rsidRPr="008D749F" w:rsidRDefault="006F7CB7" w:rsidP="00915359">
            <w:pPr>
              <w:rPr>
                <w:sz w:val="24"/>
                <w:szCs w:val="24"/>
              </w:rPr>
            </w:pPr>
          </w:p>
        </w:tc>
      </w:tr>
      <w:tr w:rsidR="006F7CB7" w:rsidRPr="00752922" w14:paraId="02C180D7" w14:textId="77777777" w:rsidTr="006F7CB7">
        <w:trPr>
          <w:trHeight w:val="9908"/>
        </w:trPr>
        <w:tc>
          <w:tcPr>
            <w:tcW w:w="116" w:type="pct"/>
            <w:shd w:val="clear" w:color="auto" w:fill="auto"/>
          </w:tcPr>
          <w:p w14:paraId="1D2CD43A" w14:textId="77777777" w:rsidR="006F7CB7" w:rsidRPr="00752922" w:rsidRDefault="006F7CB7" w:rsidP="00752922">
            <w:pPr>
              <w:pStyle w:val="TextinFettdruck"/>
              <w:rPr>
                <w:b w:val="0"/>
                <w:bCs w:val="0"/>
              </w:rPr>
            </w:pPr>
          </w:p>
        </w:tc>
        <w:tc>
          <w:tcPr>
            <w:tcW w:w="4884" w:type="pct"/>
            <w:shd w:val="clear" w:color="auto" w:fill="auto"/>
          </w:tcPr>
          <w:tbl>
            <w:tblPr>
              <w:tblStyle w:val="Tabellenraster"/>
              <w:tblW w:w="1509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CellMar>
                <w:top w:w="28" w:type="dxa"/>
              </w:tblCellMar>
              <w:tblLook w:val="0620" w:firstRow="1" w:lastRow="0" w:firstColumn="0" w:lastColumn="0" w:noHBand="1" w:noVBand="1"/>
              <w:tblDescription w:val="Layouttabelle"/>
            </w:tblPr>
            <w:tblGrid>
              <w:gridCol w:w="4898"/>
              <w:gridCol w:w="5101"/>
              <w:gridCol w:w="5096"/>
            </w:tblGrid>
            <w:tr w:rsidR="006F7CB7" w:rsidRPr="00752922" w14:paraId="2C249F8A" w14:textId="1AE417E3" w:rsidTr="00290201">
              <w:trPr>
                <w:gridAfter w:val="1"/>
                <w:wAfter w:w="5096" w:type="dxa"/>
              </w:trPr>
              <w:tc>
                <w:tcPr>
                  <w:tcW w:w="9999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4A7CADCE" w14:textId="4CE38C25" w:rsidR="006F7CB7" w:rsidRPr="00F4098F" w:rsidRDefault="006F7CB7" w:rsidP="00F4098F">
                  <w:pPr>
                    <w:pStyle w:val="TextinFettdruck"/>
                    <w:jc w:val="center"/>
                  </w:pPr>
                  <w:r w:rsidRPr="00F4098F">
                    <w:t>Formular zur Einreichung eines Expos</w:t>
                  </w:r>
                  <w:r w:rsidR="00287C0B">
                    <w:t>é</w:t>
                  </w:r>
                  <w:r w:rsidRPr="00F4098F">
                    <w:t xml:space="preserve">s für die Masterarbeitsbetreuung </w:t>
                  </w:r>
                  <w:r w:rsidRPr="00F4098F">
                    <w:br/>
                    <w:t>im Master Sozialpädagogik</w:t>
                  </w:r>
                </w:p>
              </w:tc>
            </w:tr>
            <w:tr w:rsidR="006F7CB7" w:rsidRPr="00752922" w14:paraId="74B06614" w14:textId="77777777" w:rsidTr="00290201">
              <w:trPr>
                <w:gridAfter w:val="1"/>
                <w:wAfter w:w="5096" w:type="dxa"/>
                <w:trHeight w:val="414"/>
              </w:trPr>
              <w:tc>
                <w:tcPr>
                  <w:tcW w:w="9999" w:type="dxa"/>
                  <w:gridSpan w:val="2"/>
                  <w:shd w:val="clear" w:color="auto" w:fill="F2F2F2" w:themeFill="background1" w:themeFillShade="F2"/>
                </w:tcPr>
                <w:p w14:paraId="6B0D34D3" w14:textId="77777777" w:rsidR="006F7CB7" w:rsidRPr="00214735" w:rsidRDefault="006F7CB7" w:rsidP="00414FE5">
                  <w:pPr>
                    <w:pStyle w:val="TextinFettdruck"/>
                    <w:rPr>
                      <w:b w:val="0"/>
                      <w:bCs w:val="0"/>
                      <w:sz w:val="22"/>
                    </w:rPr>
                  </w:pPr>
                  <w:r w:rsidRPr="00214735">
                    <w:rPr>
                      <w:b w:val="0"/>
                      <w:bCs w:val="0"/>
                      <w:sz w:val="22"/>
                    </w:rPr>
                    <w:t>Bitte führen Sie eine oder mehrere präferierte Betreuungspersonen für die Masterarbeit an</w:t>
                  </w:r>
                </w:p>
              </w:tc>
            </w:tr>
            <w:tr w:rsidR="006F7CB7" w:rsidRPr="00752922" w14:paraId="43D003C1" w14:textId="77777777" w:rsidTr="00290201">
              <w:trPr>
                <w:gridAfter w:val="1"/>
                <w:wAfter w:w="5096" w:type="dxa"/>
                <w:trHeight w:val="346"/>
              </w:trPr>
              <w:tc>
                <w:tcPr>
                  <w:tcW w:w="9999" w:type="dxa"/>
                  <w:gridSpan w:val="2"/>
                </w:tcPr>
                <w:p w14:paraId="2E490EF8" w14:textId="77777777" w:rsidR="006F7CB7" w:rsidRPr="00214735" w:rsidRDefault="006F7CB7" w:rsidP="00414FE5">
                  <w:pPr>
                    <w:pStyle w:val="TextinFettdruck"/>
                    <w:rPr>
                      <w:b w:val="0"/>
                      <w:bCs w:val="0"/>
                      <w:sz w:val="22"/>
                    </w:rPr>
                  </w:pPr>
                  <w:r w:rsidRPr="00214735">
                    <w:rPr>
                      <w:sz w:val="22"/>
                    </w:rPr>
                    <w:t>Arbeitsbereich Sozialpädagogik</w:t>
                  </w:r>
                  <w:r w:rsidRPr="00214735">
                    <w:rPr>
                      <w:b w:val="0"/>
                      <w:bCs w:val="0"/>
                      <w:sz w:val="22"/>
                    </w:rPr>
                    <w:t xml:space="preserve">: </w:t>
                  </w:r>
                </w:p>
              </w:tc>
            </w:tr>
            <w:tr w:rsidR="006F7CB7" w:rsidRPr="00752922" w14:paraId="0140B941" w14:textId="77777777" w:rsidTr="00290201">
              <w:trPr>
                <w:gridAfter w:val="1"/>
                <w:wAfter w:w="5096" w:type="dxa"/>
                <w:trHeight w:val="346"/>
              </w:trPr>
              <w:tc>
                <w:tcPr>
                  <w:tcW w:w="4898" w:type="dxa"/>
                </w:tcPr>
                <w:p w14:paraId="1E2CDDC7" w14:textId="5911B234" w:rsidR="006F7CB7" w:rsidRPr="00214735" w:rsidRDefault="006B18A3" w:rsidP="00214735">
                  <w:pPr>
                    <w:pStyle w:val="TextinFettdruck"/>
                    <w:spacing w:after="0"/>
                    <w:rPr>
                      <w:b w:val="0"/>
                      <w:bCs w:val="0"/>
                      <w:sz w:val="22"/>
                    </w:rPr>
                  </w:pPr>
                  <w:sdt>
                    <w:sdtPr>
                      <w:rPr>
                        <w:b w:val="0"/>
                        <w:bCs w:val="0"/>
                        <w:sz w:val="22"/>
                      </w:rPr>
                      <w:id w:val="-948314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2BA6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2"/>
                        </w:rPr>
                        <w:t>☐</w:t>
                      </w:r>
                    </w:sdtContent>
                  </w:sdt>
                  <w:r w:rsidR="006F7CB7" w:rsidRPr="00214735">
                    <w:rPr>
                      <w:b w:val="0"/>
                      <w:bCs w:val="0"/>
                      <w:sz w:val="22"/>
                    </w:rPr>
                    <w:t xml:space="preserve"> Heimgar</w:t>
                  </w:r>
                  <w:r w:rsidR="006F7CB7">
                    <w:rPr>
                      <w:b w:val="0"/>
                      <w:bCs w:val="0"/>
                      <w:sz w:val="22"/>
                    </w:rPr>
                    <w:t>t</w:t>
                  </w:r>
                  <w:r w:rsidR="006F7CB7" w:rsidRPr="00214735">
                    <w:rPr>
                      <w:b w:val="0"/>
                      <w:bCs w:val="0"/>
                      <w:sz w:val="22"/>
                    </w:rPr>
                    <w:t xml:space="preserve">ner </w:t>
                  </w:r>
                </w:p>
              </w:tc>
              <w:tc>
                <w:tcPr>
                  <w:tcW w:w="5101" w:type="dxa"/>
                </w:tcPr>
                <w:p w14:paraId="3A44ECE4" w14:textId="4CD84F15" w:rsidR="006F7CB7" w:rsidRPr="00214735" w:rsidRDefault="006B18A3" w:rsidP="00214735">
                  <w:pPr>
                    <w:pStyle w:val="TextinFettdruck"/>
                    <w:spacing w:after="0"/>
                    <w:rPr>
                      <w:b w:val="0"/>
                      <w:bCs w:val="0"/>
                      <w:sz w:val="22"/>
                    </w:rPr>
                  </w:pPr>
                  <w:sdt>
                    <w:sdtPr>
                      <w:rPr>
                        <w:b w:val="0"/>
                        <w:bCs w:val="0"/>
                        <w:sz w:val="22"/>
                      </w:rPr>
                      <w:id w:val="-1689053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7CB7" w:rsidRPr="00214735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2"/>
                        </w:rPr>
                        <w:t>☐</w:t>
                      </w:r>
                    </w:sdtContent>
                  </w:sdt>
                  <w:r w:rsidR="006F7CB7" w:rsidRPr="00214735">
                    <w:rPr>
                      <w:b w:val="0"/>
                      <w:bCs w:val="0"/>
                      <w:sz w:val="22"/>
                    </w:rPr>
                    <w:t xml:space="preserve"> Reicher</w:t>
                  </w:r>
                </w:p>
              </w:tc>
            </w:tr>
            <w:tr w:rsidR="006F7CB7" w:rsidRPr="00752922" w14:paraId="7D649E5D" w14:textId="77777777" w:rsidTr="00290201">
              <w:trPr>
                <w:gridAfter w:val="1"/>
                <w:wAfter w:w="5096" w:type="dxa"/>
                <w:trHeight w:val="346"/>
              </w:trPr>
              <w:tc>
                <w:tcPr>
                  <w:tcW w:w="4898" w:type="dxa"/>
                </w:tcPr>
                <w:p w14:paraId="2B0F9E99" w14:textId="77777777" w:rsidR="006F7CB7" w:rsidRPr="00214735" w:rsidRDefault="006B18A3" w:rsidP="00214735">
                  <w:pPr>
                    <w:pStyle w:val="TextinFettdruck"/>
                    <w:spacing w:after="0"/>
                    <w:rPr>
                      <w:b w:val="0"/>
                      <w:bCs w:val="0"/>
                      <w:sz w:val="22"/>
                    </w:rPr>
                  </w:pPr>
                  <w:sdt>
                    <w:sdtPr>
                      <w:rPr>
                        <w:b w:val="0"/>
                        <w:bCs w:val="0"/>
                        <w:sz w:val="22"/>
                      </w:rPr>
                      <w:id w:val="-2077275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7CB7" w:rsidRPr="00214735">
                        <w:rPr>
                          <w:rFonts w:ascii="Segoe UI Symbol" w:hAnsi="Segoe UI Symbol" w:cs="Segoe UI Symbol"/>
                          <w:b w:val="0"/>
                          <w:bCs w:val="0"/>
                          <w:sz w:val="22"/>
                        </w:rPr>
                        <w:t>☐</w:t>
                      </w:r>
                    </w:sdtContent>
                  </w:sdt>
                  <w:r w:rsidR="006F7CB7" w:rsidRPr="00214735">
                    <w:rPr>
                      <w:b w:val="0"/>
                      <w:bCs w:val="0"/>
                      <w:sz w:val="22"/>
                    </w:rPr>
                    <w:t xml:space="preserve"> Anastasiadis</w:t>
                  </w:r>
                </w:p>
              </w:tc>
              <w:tc>
                <w:tcPr>
                  <w:tcW w:w="5101" w:type="dxa"/>
                </w:tcPr>
                <w:p w14:paraId="11441EF7" w14:textId="77777777" w:rsidR="006F7CB7" w:rsidRPr="00214735" w:rsidRDefault="006B18A3" w:rsidP="00214735">
                  <w:pPr>
                    <w:pStyle w:val="TextinFettdruck"/>
                    <w:spacing w:after="0"/>
                    <w:rPr>
                      <w:b w:val="0"/>
                      <w:bCs w:val="0"/>
                      <w:sz w:val="22"/>
                    </w:rPr>
                  </w:pPr>
                  <w:sdt>
                    <w:sdtPr>
                      <w:rPr>
                        <w:b w:val="0"/>
                        <w:bCs w:val="0"/>
                        <w:sz w:val="22"/>
                      </w:rPr>
                      <w:id w:val="1569454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7CB7" w:rsidRPr="00214735">
                        <w:rPr>
                          <w:rFonts w:ascii="Segoe UI Symbol" w:hAnsi="Segoe UI Symbol" w:cs="Segoe UI Symbol"/>
                          <w:b w:val="0"/>
                          <w:bCs w:val="0"/>
                          <w:sz w:val="22"/>
                        </w:rPr>
                        <w:t>☐</w:t>
                      </w:r>
                    </w:sdtContent>
                  </w:sdt>
                  <w:r w:rsidR="006F7CB7" w:rsidRPr="00214735">
                    <w:rPr>
                      <w:b w:val="0"/>
                      <w:bCs w:val="0"/>
                      <w:sz w:val="22"/>
                    </w:rPr>
                    <w:t xml:space="preserve"> Wächter</w:t>
                  </w:r>
                </w:p>
              </w:tc>
            </w:tr>
            <w:tr w:rsidR="006F7CB7" w:rsidRPr="00752922" w14:paraId="65C500B6" w14:textId="77777777" w:rsidTr="00290201">
              <w:trPr>
                <w:gridAfter w:val="1"/>
                <w:wAfter w:w="5096" w:type="dxa"/>
                <w:trHeight w:val="346"/>
              </w:trPr>
              <w:tc>
                <w:tcPr>
                  <w:tcW w:w="4898" w:type="dxa"/>
                </w:tcPr>
                <w:p w14:paraId="181C59ED" w14:textId="77777777" w:rsidR="006F7CB7" w:rsidRPr="00214735" w:rsidRDefault="006B18A3" w:rsidP="00214735">
                  <w:pPr>
                    <w:pStyle w:val="TextinFettdruck"/>
                    <w:spacing w:after="0"/>
                    <w:rPr>
                      <w:b w:val="0"/>
                      <w:bCs w:val="0"/>
                      <w:sz w:val="22"/>
                    </w:rPr>
                  </w:pPr>
                  <w:sdt>
                    <w:sdtPr>
                      <w:rPr>
                        <w:b w:val="0"/>
                        <w:bCs w:val="0"/>
                        <w:sz w:val="22"/>
                      </w:rPr>
                      <w:id w:val="-14400594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7CB7" w:rsidRPr="00214735">
                        <w:rPr>
                          <w:rFonts w:ascii="Segoe UI Symbol" w:hAnsi="Segoe UI Symbol" w:cs="Segoe UI Symbol"/>
                          <w:b w:val="0"/>
                          <w:bCs w:val="0"/>
                          <w:sz w:val="22"/>
                        </w:rPr>
                        <w:t>☐</w:t>
                      </w:r>
                    </w:sdtContent>
                  </w:sdt>
                  <w:r w:rsidR="006F7CB7" w:rsidRPr="00214735">
                    <w:rPr>
                      <w:b w:val="0"/>
                      <w:bCs w:val="0"/>
                      <w:sz w:val="22"/>
                    </w:rPr>
                    <w:t xml:space="preserve"> </w:t>
                  </w:r>
                  <w:proofErr w:type="spellStart"/>
                  <w:r w:rsidR="006F7CB7" w:rsidRPr="00214735">
                    <w:rPr>
                      <w:b w:val="0"/>
                      <w:bCs w:val="0"/>
                      <w:sz w:val="22"/>
                    </w:rPr>
                    <w:t>Wrentschur</w:t>
                  </w:r>
                  <w:proofErr w:type="spellEnd"/>
                </w:p>
              </w:tc>
              <w:tc>
                <w:tcPr>
                  <w:tcW w:w="5101" w:type="dxa"/>
                </w:tcPr>
                <w:p w14:paraId="12B285D5" w14:textId="13DCFC0A" w:rsidR="006F7CB7" w:rsidRPr="00214735" w:rsidRDefault="006B18A3" w:rsidP="00214735">
                  <w:pPr>
                    <w:pStyle w:val="TextinFettdruck"/>
                    <w:spacing w:after="0"/>
                    <w:rPr>
                      <w:b w:val="0"/>
                      <w:bCs w:val="0"/>
                      <w:sz w:val="22"/>
                    </w:rPr>
                  </w:pPr>
                  <w:sdt>
                    <w:sdtPr>
                      <w:rPr>
                        <w:b w:val="0"/>
                        <w:bCs w:val="0"/>
                        <w:sz w:val="22"/>
                      </w:rPr>
                      <w:id w:val="-1607959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7CB7" w:rsidRPr="00214735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2"/>
                        </w:rPr>
                        <w:t>☐</w:t>
                      </w:r>
                    </w:sdtContent>
                  </w:sdt>
                  <w:r w:rsidR="006F7CB7" w:rsidRPr="00214735">
                    <w:rPr>
                      <w:b w:val="0"/>
                      <w:bCs w:val="0"/>
                      <w:sz w:val="22"/>
                    </w:rPr>
                    <w:t xml:space="preserve"> </w:t>
                  </w:r>
                  <w:r w:rsidR="00287C0B">
                    <w:rPr>
                      <w:b w:val="0"/>
                      <w:bCs w:val="0"/>
                      <w:sz w:val="22"/>
                    </w:rPr>
                    <w:t>Sonnleitner</w:t>
                  </w:r>
                </w:p>
              </w:tc>
            </w:tr>
            <w:tr w:rsidR="006F7CB7" w:rsidRPr="00752922" w14:paraId="09FC8081" w14:textId="77777777" w:rsidTr="00290201">
              <w:trPr>
                <w:gridAfter w:val="1"/>
                <w:wAfter w:w="5096" w:type="dxa"/>
                <w:trHeight w:val="346"/>
              </w:trPr>
              <w:tc>
                <w:tcPr>
                  <w:tcW w:w="4898" w:type="dxa"/>
                </w:tcPr>
                <w:p w14:paraId="51B93922" w14:textId="7910D0EB" w:rsidR="006F7CB7" w:rsidRPr="00214735" w:rsidRDefault="006B18A3" w:rsidP="00214735">
                  <w:pPr>
                    <w:pStyle w:val="TextinFettdruck"/>
                    <w:spacing w:after="0"/>
                    <w:rPr>
                      <w:b w:val="0"/>
                      <w:bCs w:val="0"/>
                      <w:sz w:val="22"/>
                    </w:rPr>
                  </w:pPr>
                  <w:sdt>
                    <w:sdtPr>
                      <w:rPr>
                        <w:b w:val="0"/>
                        <w:bCs w:val="0"/>
                        <w:sz w:val="22"/>
                      </w:rPr>
                      <w:id w:val="1330335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7CB7" w:rsidRPr="00214735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2"/>
                        </w:rPr>
                        <w:t>☐</w:t>
                      </w:r>
                    </w:sdtContent>
                  </w:sdt>
                  <w:r w:rsidR="006F7CB7" w:rsidRPr="00214735">
                    <w:rPr>
                      <w:b w:val="0"/>
                      <w:bCs w:val="0"/>
                      <w:sz w:val="22"/>
                    </w:rPr>
                    <w:t xml:space="preserve"> Deutsch</w:t>
                  </w:r>
                </w:p>
              </w:tc>
              <w:tc>
                <w:tcPr>
                  <w:tcW w:w="5101" w:type="dxa"/>
                </w:tcPr>
                <w:p w14:paraId="49D1A039" w14:textId="672F8F88" w:rsidR="006F7CB7" w:rsidRPr="00214735" w:rsidRDefault="006B18A3" w:rsidP="00214735">
                  <w:pPr>
                    <w:pStyle w:val="TextinFettdruck"/>
                    <w:spacing w:after="0"/>
                    <w:rPr>
                      <w:b w:val="0"/>
                      <w:bCs w:val="0"/>
                      <w:sz w:val="22"/>
                    </w:rPr>
                  </w:pPr>
                  <w:sdt>
                    <w:sdtPr>
                      <w:rPr>
                        <w:b w:val="0"/>
                        <w:bCs w:val="0"/>
                        <w:sz w:val="22"/>
                      </w:rPr>
                      <w:id w:val="-364990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7CB7" w:rsidRPr="00214735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2"/>
                        </w:rPr>
                        <w:t>☐</w:t>
                      </w:r>
                    </w:sdtContent>
                  </w:sdt>
                  <w:r w:rsidR="006F7CB7" w:rsidRPr="00214735">
                    <w:rPr>
                      <w:b w:val="0"/>
                      <w:bCs w:val="0"/>
                      <w:sz w:val="22"/>
                    </w:rPr>
                    <w:t xml:space="preserve"> More</w:t>
                  </w:r>
                </w:p>
              </w:tc>
            </w:tr>
            <w:tr w:rsidR="006F7CB7" w:rsidRPr="00752922" w14:paraId="5F23C682" w14:textId="1B5C6CEA" w:rsidTr="00290201">
              <w:trPr>
                <w:trHeight w:val="397"/>
              </w:trPr>
              <w:tc>
                <w:tcPr>
                  <w:tcW w:w="9999" w:type="dxa"/>
                  <w:gridSpan w:val="2"/>
                  <w:shd w:val="clear" w:color="auto" w:fill="FFFFFF" w:themeFill="background1"/>
                </w:tcPr>
                <w:p w14:paraId="71081BEA" w14:textId="02C03667" w:rsidR="006F7CB7" w:rsidRPr="00214735" w:rsidRDefault="006F7CB7" w:rsidP="00214735">
                  <w:pPr>
                    <w:pStyle w:val="TextinFettdruck"/>
                    <w:rPr>
                      <w:b w:val="0"/>
                      <w:bCs w:val="0"/>
                      <w:sz w:val="22"/>
                    </w:rPr>
                  </w:pPr>
                </w:p>
              </w:tc>
              <w:tc>
                <w:tcPr>
                  <w:tcW w:w="5096" w:type="dxa"/>
                </w:tcPr>
                <w:p w14:paraId="43CB0BF3" w14:textId="77777777" w:rsidR="006F7CB7" w:rsidRPr="00752922" w:rsidRDefault="006F7CB7" w:rsidP="00214735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:rsidR="006F7CB7" w:rsidRPr="00752922" w14:paraId="3D0CA15D" w14:textId="77777777" w:rsidTr="00290201">
              <w:trPr>
                <w:trHeight w:val="397"/>
              </w:trPr>
              <w:tc>
                <w:tcPr>
                  <w:tcW w:w="4898" w:type="dxa"/>
                  <w:shd w:val="clear" w:color="auto" w:fill="FFFFFF" w:themeFill="background1"/>
                </w:tcPr>
                <w:p w14:paraId="3063223D" w14:textId="74BE576B" w:rsidR="006F7CB7" w:rsidRPr="00214735" w:rsidRDefault="006F7CB7" w:rsidP="00214735">
                  <w:pPr>
                    <w:pStyle w:val="TextinFettdruck"/>
                    <w:rPr>
                      <w:b w:val="0"/>
                      <w:bCs w:val="0"/>
                      <w:sz w:val="22"/>
                    </w:rPr>
                  </w:pPr>
                  <w:r>
                    <w:rPr>
                      <w:b w:val="0"/>
                      <w:bCs w:val="0"/>
                      <w:sz w:val="22"/>
                    </w:rPr>
                    <w:t>Familienname</w:t>
                  </w:r>
                  <w:r>
                    <w:rPr>
                      <w:b w:val="0"/>
                      <w:bCs w:val="0"/>
                      <w:sz w:val="22"/>
                    </w:rPr>
                    <w:br/>
                  </w:r>
                </w:p>
              </w:tc>
              <w:tc>
                <w:tcPr>
                  <w:tcW w:w="5101" w:type="dxa"/>
                  <w:shd w:val="clear" w:color="auto" w:fill="FFFFFF" w:themeFill="background1"/>
                </w:tcPr>
                <w:p w14:paraId="66255E84" w14:textId="0B707828" w:rsidR="006F7CB7" w:rsidRPr="00214735" w:rsidRDefault="006F7CB7" w:rsidP="00214735">
                  <w:pPr>
                    <w:pStyle w:val="TextinFettdruck"/>
                    <w:rPr>
                      <w:b w:val="0"/>
                      <w:bCs w:val="0"/>
                      <w:sz w:val="22"/>
                    </w:rPr>
                  </w:pPr>
                  <w:r>
                    <w:rPr>
                      <w:b w:val="0"/>
                      <w:bCs w:val="0"/>
                      <w:sz w:val="22"/>
                    </w:rPr>
                    <w:t>Vorname</w:t>
                  </w:r>
                  <w:r>
                    <w:rPr>
                      <w:b w:val="0"/>
                      <w:bCs w:val="0"/>
                      <w:sz w:val="22"/>
                    </w:rPr>
                    <w:br/>
                  </w:r>
                </w:p>
              </w:tc>
              <w:tc>
                <w:tcPr>
                  <w:tcW w:w="5096" w:type="dxa"/>
                </w:tcPr>
                <w:p w14:paraId="42A7DE6C" w14:textId="77777777" w:rsidR="006F7CB7" w:rsidRPr="00752922" w:rsidRDefault="006F7CB7" w:rsidP="00214735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:rsidR="006F7CB7" w:rsidRPr="00752922" w14:paraId="3DBF1537" w14:textId="77777777" w:rsidTr="00290201">
              <w:trPr>
                <w:trHeight w:val="397"/>
              </w:trPr>
              <w:tc>
                <w:tcPr>
                  <w:tcW w:w="4898" w:type="dxa"/>
                  <w:shd w:val="clear" w:color="auto" w:fill="FFFFFF" w:themeFill="background1"/>
                </w:tcPr>
                <w:p w14:paraId="01728947" w14:textId="37394018" w:rsidR="006F7CB7" w:rsidRDefault="006F7CB7" w:rsidP="00214735">
                  <w:pPr>
                    <w:pStyle w:val="TextinFettdruck"/>
                    <w:rPr>
                      <w:b w:val="0"/>
                      <w:bCs w:val="0"/>
                      <w:sz w:val="22"/>
                    </w:rPr>
                  </w:pPr>
                  <w:r>
                    <w:rPr>
                      <w:b w:val="0"/>
                      <w:bCs w:val="0"/>
                      <w:sz w:val="22"/>
                    </w:rPr>
                    <w:t>Matrikelnummer</w:t>
                  </w:r>
                  <w:r>
                    <w:rPr>
                      <w:b w:val="0"/>
                      <w:bCs w:val="0"/>
                      <w:sz w:val="22"/>
                    </w:rPr>
                    <w:br/>
                  </w:r>
                </w:p>
              </w:tc>
              <w:tc>
                <w:tcPr>
                  <w:tcW w:w="5101" w:type="dxa"/>
                  <w:shd w:val="clear" w:color="auto" w:fill="FFFFFF" w:themeFill="background1"/>
                </w:tcPr>
                <w:p w14:paraId="22090950" w14:textId="2A5CA526" w:rsidR="006F7CB7" w:rsidRDefault="006F7CB7" w:rsidP="00214735">
                  <w:pPr>
                    <w:pStyle w:val="TextinFettdruck"/>
                    <w:rPr>
                      <w:b w:val="0"/>
                      <w:bCs w:val="0"/>
                      <w:sz w:val="22"/>
                    </w:rPr>
                  </w:pPr>
                  <w:proofErr w:type="gramStart"/>
                  <w:r>
                    <w:rPr>
                      <w:b w:val="0"/>
                      <w:bCs w:val="0"/>
                      <w:sz w:val="22"/>
                    </w:rPr>
                    <w:t>Email</w:t>
                  </w:r>
                  <w:proofErr w:type="gramEnd"/>
                  <w:r>
                    <w:rPr>
                      <w:b w:val="0"/>
                      <w:bCs w:val="0"/>
                      <w:sz w:val="22"/>
                    </w:rPr>
                    <w:t xml:space="preserve"> (Uni-Emailadresse)</w:t>
                  </w:r>
                  <w:r>
                    <w:rPr>
                      <w:b w:val="0"/>
                      <w:bCs w:val="0"/>
                      <w:sz w:val="22"/>
                    </w:rPr>
                    <w:br/>
                  </w:r>
                </w:p>
              </w:tc>
              <w:tc>
                <w:tcPr>
                  <w:tcW w:w="5096" w:type="dxa"/>
                </w:tcPr>
                <w:p w14:paraId="4FB71575" w14:textId="77777777" w:rsidR="006F7CB7" w:rsidRPr="00752922" w:rsidRDefault="006F7CB7" w:rsidP="00214735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:rsidR="006F7CB7" w:rsidRPr="00752922" w14:paraId="6146AACA" w14:textId="77777777" w:rsidTr="0051775C">
              <w:trPr>
                <w:trHeight w:val="397"/>
              </w:trPr>
              <w:tc>
                <w:tcPr>
                  <w:tcW w:w="9999" w:type="dxa"/>
                  <w:gridSpan w:val="2"/>
                  <w:shd w:val="clear" w:color="auto" w:fill="FFFFFF" w:themeFill="background1"/>
                </w:tcPr>
                <w:p w14:paraId="4AAAE032" w14:textId="77777777" w:rsidR="006F7CB7" w:rsidRDefault="006F7CB7" w:rsidP="00214735">
                  <w:pPr>
                    <w:pStyle w:val="TextinFettdruck"/>
                    <w:rPr>
                      <w:b w:val="0"/>
                      <w:bCs w:val="0"/>
                      <w:sz w:val="22"/>
                    </w:rPr>
                  </w:pPr>
                </w:p>
              </w:tc>
              <w:tc>
                <w:tcPr>
                  <w:tcW w:w="5096" w:type="dxa"/>
                  <w:shd w:val="clear" w:color="auto" w:fill="FFFFFF" w:themeFill="background1"/>
                </w:tcPr>
                <w:p w14:paraId="1867CD96" w14:textId="77777777" w:rsidR="006F7CB7" w:rsidRPr="00752922" w:rsidRDefault="006F7CB7" w:rsidP="00214735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:rsidR="006F7CB7" w:rsidRPr="00752922" w14:paraId="2EA1AECA" w14:textId="5F9632EE" w:rsidTr="00290201">
              <w:trPr>
                <w:trHeight w:val="397"/>
              </w:trPr>
              <w:tc>
                <w:tcPr>
                  <w:tcW w:w="9999" w:type="dxa"/>
                  <w:gridSpan w:val="2"/>
                  <w:shd w:val="clear" w:color="auto" w:fill="F2F2F2" w:themeFill="background1" w:themeFillShade="F2"/>
                </w:tcPr>
                <w:p w14:paraId="58AE37DB" w14:textId="3CB95BB9" w:rsidR="006F7CB7" w:rsidRPr="00214735" w:rsidRDefault="006F7CB7" w:rsidP="00214735">
                  <w:pPr>
                    <w:pStyle w:val="TextinFettdruck"/>
                    <w:rPr>
                      <w:b w:val="0"/>
                      <w:bCs w:val="0"/>
                      <w:sz w:val="22"/>
                    </w:rPr>
                  </w:pPr>
                  <w:r>
                    <w:rPr>
                      <w:b w:val="0"/>
                      <w:bCs w:val="0"/>
                      <w:sz w:val="22"/>
                    </w:rPr>
                    <w:t>Themenvorschlag</w:t>
                  </w:r>
                </w:p>
              </w:tc>
              <w:tc>
                <w:tcPr>
                  <w:tcW w:w="5096" w:type="dxa"/>
                </w:tcPr>
                <w:p w14:paraId="202CC382" w14:textId="77777777" w:rsidR="006F7CB7" w:rsidRPr="00752922" w:rsidRDefault="006F7CB7" w:rsidP="00214735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:rsidR="006F7CB7" w:rsidRPr="00752922" w14:paraId="47B87E79" w14:textId="77777777" w:rsidTr="00290201">
              <w:trPr>
                <w:gridAfter w:val="1"/>
                <w:wAfter w:w="5096" w:type="dxa"/>
                <w:trHeight w:val="57"/>
              </w:trPr>
              <w:tc>
                <w:tcPr>
                  <w:tcW w:w="9999" w:type="dxa"/>
                  <w:gridSpan w:val="2"/>
                </w:tcPr>
                <w:p w14:paraId="53580768" w14:textId="77777777" w:rsidR="006F7CB7" w:rsidRPr="00214735" w:rsidRDefault="006F7CB7" w:rsidP="00214735">
                  <w:pPr>
                    <w:pStyle w:val="TextinFettdruck"/>
                    <w:rPr>
                      <w:b w:val="0"/>
                      <w:bCs w:val="0"/>
                      <w:sz w:val="22"/>
                    </w:rPr>
                  </w:pPr>
                </w:p>
                <w:p w14:paraId="08590234" w14:textId="59B6403C" w:rsidR="006F7CB7" w:rsidRPr="00214735" w:rsidRDefault="006F7CB7" w:rsidP="00214735">
                  <w:pPr>
                    <w:pStyle w:val="TextinFettdruck"/>
                    <w:rPr>
                      <w:b w:val="0"/>
                      <w:bCs w:val="0"/>
                      <w:sz w:val="22"/>
                    </w:rPr>
                  </w:pPr>
                </w:p>
                <w:p w14:paraId="3FCB123E" w14:textId="77777777" w:rsidR="006F7CB7" w:rsidRPr="00214735" w:rsidRDefault="006F7CB7" w:rsidP="00214735">
                  <w:pPr>
                    <w:pStyle w:val="TextinFettdruck"/>
                    <w:rPr>
                      <w:b w:val="0"/>
                      <w:bCs w:val="0"/>
                      <w:sz w:val="22"/>
                    </w:rPr>
                  </w:pPr>
                </w:p>
                <w:p w14:paraId="219E0F2A" w14:textId="460A4CE3" w:rsidR="006F7CB7" w:rsidRPr="00214735" w:rsidRDefault="006F7CB7" w:rsidP="00214735">
                  <w:pPr>
                    <w:pStyle w:val="TextinFettdruck"/>
                    <w:rPr>
                      <w:b w:val="0"/>
                      <w:bCs w:val="0"/>
                      <w:sz w:val="22"/>
                    </w:rPr>
                  </w:pPr>
                </w:p>
              </w:tc>
            </w:tr>
            <w:tr w:rsidR="006F7CB7" w:rsidRPr="00752922" w14:paraId="4BD3E882" w14:textId="77777777" w:rsidTr="00290201">
              <w:trPr>
                <w:gridAfter w:val="1"/>
                <w:wAfter w:w="5096" w:type="dxa"/>
                <w:trHeight w:val="346"/>
              </w:trPr>
              <w:tc>
                <w:tcPr>
                  <w:tcW w:w="4898" w:type="dxa"/>
                </w:tcPr>
                <w:p w14:paraId="221F69FB" w14:textId="52BB8618" w:rsidR="006F7CB7" w:rsidRPr="00214735" w:rsidRDefault="006B18A3" w:rsidP="00214735">
                  <w:pPr>
                    <w:pStyle w:val="TextinFettdruck"/>
                    <w:spacing w:before="240"/>
                    <w:rPr>
                      <w:b w:val="0"/>
                      <w:bCs w:val="0"/>
                      <w:sz w:val="22"/>
                    </w:rPr>
                  </w:pPr>
                  <w:sdt>
                    <w:sdtPr>
                      <w:rPr>
                        <w:b w:val="0"/>
                        <w:bCs w:val="0"/>
                        <w:sz w:val="22"/>
                      </w:rPr>
                      <w:id w:val="1188569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7CB7" w:rsidRPr="00214735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2"/>
                        </w:rPr>
                        <w:t>☐</w:t>
                      </w:r>
                    </w:sdtContent>
                  </w:sdt>
                  <w:r w:rsidR="006F7CB7" w:rsidRPr="00214735">
                    <w:rPr>
                      <w:b w:val="0"/>
                      <w:bCs w:val="0"/>
                      <w:sz w:val="22"/>
                    </w:rPr>
                    <w:t xml:space="preserve"> Einzelarbeit</w:t>
                  </w:r>
                </w:p>
              </w:tc>
              <w:tc>
                <w:tcPr>
                  <w:tcW w:w="5101" w:type="dxa"/>
                </w:tcPr>
                <w:p w14:paraId="2A319954" w14:textId="5A0AAD07" w:rsidR="006F7CB7" w:rsidRPr="00214735" w:rsidRDefault="006B18A3" w:rsidP="00214735">
                  <w:pPr>
                    <w:pStyle w:val="TextinFettdruck"/>
                    <w:spacing w:before="240"/>
                    <w:rPr>
                      <w:b w:val="0"/>
                      <w:bCs w:val="0"/>
                      <w:sz w:val="22"/>
                    </w:rPr>
                  </w:pPr>
                  <w:sdt>
                    <w:sdtPr>
                      <w:rPr>
                        <w:b w:val="0"/>
                        <w:bCs w:val="0"/>
                        <w:sz w:val="22"/>
                      </w:rPr>
                      <w:id w:val="-78919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7CB7">
                        <w:rPr>
                          <w:rFonts w:ascii="MS Gothic" w:eastAsia="MS Gothic" w:hAnsi="MS Gothic" w:hint="eastAsia"/>
                          <w:b w:val="0"/>
                          <w:bCs w:val="0"/>
                          <w:sz w:val="22"/>
                        </w:rPr>
                        <w:t>☐</w:t>
                      </w:r>
                    </w:sdtContent>
                  </w:sdt>
                  <w:r w:rsidR="006F7CB7" w:rsidRPr="00214735">
                    <w:rPr>
                      <w:b w:val="0"/>
                      <w:bCs w:val="0"/>
                      <w:sz w:val="22"/>
                    </w:rPr>
                    <w:t xml:space="preserve"> Teamarbeit gemeinsam mit</w:t>
                  </w:r>
                  <w:r w:rsidR="006F7CB7">
                    <w:rPr>
                      <w:b w:val="0"/>
                      <w:bCs w:val="0"/>
                      <w:sz w:val="22"/>
                    </w:rPr>
                    <w:t xml:space="preserve"> </w:t>
                  </w:r>
                  <w:r w:rsidR="006F7CB7">
                    <w:rPr>
                      <w:b w:val="0"/>
                      <w:bCs w:val="0"/>
                      <w:sz w:val="22"/>
                    </w:rPr>
                    <w:br/>
                  </w:r>
                </w:p>
              </w:tc>
            </w:tr>
            <w:tr w:rsidR="006F7CB7" w:rsidRPr="00752922" w14:paraId="085384A9" w14:textId="6B7BD289" w:rsidTr="005B1332">
              <w:trPr>
                <w:gridAfter w:val="1"/>
                <w:wAfter w:w="5096" w:type="dxa"/>
                <w:trHeight w:val="346"/>
              </w:trPr>
              <w:tc>
                <w:tcPr>
                  <w:tcW w:w="9999" w:type="dxa"/>
                  <w:gridSpan w:val="2"/>
                </w:tcPr>
                <w:p w14:paraId="15A22433" w14:textId="48A28CE1" w:rsidR="006F7CB7" w:rsidRPr="00214735" w:rsidRDefault="006F7CB7" w:rsidP="00214735">
                  <w:pPr>
                    <w:pStyle w:val="TextinFettdruck"/>
                    <w:rPr>
                      <w:b w:val="0"/>
                      <w:bCs w:val="0"/>
                      <w:sz w:val="22"/>
                    </w:rPr>
                  </w:pPr>
                </w:p>
              </w:tc>
            </w:tr>
            <w:tr w:rsidR="006F7CB7" w:rsidRPr="00752922" w14:paraId="31C158F7" w14:textId="77777777" w:rsidTr="00287C0B">
              <w:trPr>
                <w:gridAfter w:val="1"/>
                <w:wAfter w:w="5096" w:type="dxa"/>
                <w:trHeight w:val="913"/>
              </w:trPr>
              <w:tc>
                <w:tcPr>
                  <w:tcW w:w="9999" w:type="dxa"/>
                  <w:gridSpan w:val="2"/>
                </w:tcPr>
                <w:p w14:paraId="1DF09643" w14:textId="4FDF9489" w:rsidR="006F7CB7" w:rsidRPr="00214735" w:rsidRDefault="006F7CB7" w:rsidP="00287C0B">
                  <w:pPr>
                    <w:pStyle w:val="TextinFettdruck"/>
                    <w:rPr>
                      <w:b w:val="0"/>
                      <w:bCs w:val="0"/>
                      <w:sz w:val="22"/>
                    </w:rPr>
                  </w:pPr>
                  <w:r>
                    <w:rPr>
                      <w:b w:val="0"/>
                      <w:bCs w:val="0"/>
                      <w:sz w:val="22"/>
                    </w:rPr>
                    <w:t>Notiz</w:t>
                  </w:r>
                </w:p>
              </w:tc>
            </w:tr>
          </w:tbl>
          <w:p w14:paraId="47EFAFBA" w14:textId="77777777" w:rsidR="006F7CB7" w:rsidRPr="00752922" w:rsidRDefault="006F7CB7" w:rsidP="00752922">
            <w:pPr>
              <w:pStyle w:val="TextinFettdruck"/>
              <w:rPr>
                <w:b w:val="0"/>
                <w:bCs w:val="0"/>
              </w:rPr>
            </w:pPr>
          </w:p>
        </w:tc>
      </w:tr>
    </w:tbl>
    <w:p w14:paraId="54786FC7" w14:textId="761273A3" w:rsidR="00463B35" w:rsidRDefault="00463B35" w:rsidP="006A336C">
      <w:pPr>
        <w:jc w:val="left"/>
      </w:pPr>
    </w:p>
    <w:p w14:paraId="3CEB329F" w14:textId="7F0AFED4" w:rsidR="00010D54" w:rsidRPr="00010D54" w:rsidRDefault="00010D54" w:rsidP="00010D54">
      <w:pPr>
        <w:pStyle w:val="TextinFettdruck"/>
        <w:numPr>
          <w:ilvl w:val="0"/>
          <w:numId w:val="8"/>
        </w:numPr>
        <w:rPr>
          <w:b w:val="0"/>
          <w:bCs w:val="0"/>
          <w:sz w:val="22"/>
        </w:rPr>
      </w:pPr>
      <w:r w:rsidRPr="00010D54">
        <w:rPr>
          <w:b w:val="0"/>
          <w:bCs w:val="0"/>
          <w:sz w:val="22"/>
        </w:rPr>
        <w:t>Schicken Sie das Formular gemeinsam mit dem Expos</w:t>
      </w:r>
      <w:r w:rsidR="00287C0B">
        <w:rPr>
          <w:b w:val="0"/>
          <w:bCs w:val="0"/>
          <w:sz w:val="22"/>
        </w:rPr>
        <w:t>é</w:t>
      </w:r>
      <w:r w:rsidRPr="00010D54">
        <w:rPr>
          <w:b w:val="0"/>
          <w:bCs w:val="0"/>
          <w:sz w:val="22"/>
        </w:rPr>
        <w:t xml:space="preserve"> an </w:t>
      </w:r>
      <w:hyperlink r:id="rId8" w:history="1">
        <w:r w:rsidRPr="00010D54">
          <w:rPr>
            <w:b w:val="0"/>
            <w:bCs w:val="0"/>
            <w:sz w:val="22"/>
          </w:rPr>
          <w:t>anneliese.pirs@uni-graz.at</w:t>
        </w:r>
      </w:hyperlink>
    </w:p>
    <w:p w14:paraId="64DB2D05" w14:textId="2578B7BF" w:rsidR="00010D54" w:rsidRPr="00010D54" w:rsidRDefault="00010D54" w:rsidP="00010D54">
      <w:pPr>
        <w:pStyle w:val="TextinFettdruck"/>
        <w:numPr>
          <w:ilvl w:val="0"/>
          <w:numId w:val="8"/>
        </w:numPr>
        <w:rPr>
          <w:b w:val="0"/>
          <w:bCs w:val="0"/>
          <w:sz w:val="22"/>
        </w:rPr>
      </w:pPr>
      <w:r w:rsidRPr="00010D54">
        <w:rPr>
          <w:b w:val="0"/>
          <w:bCs w:val="0"/>
          <w:sz w:val="22"/>
        </w:rPr>
        <w:t>Bei Teamarbeit: Die</w:t>
      </w:r>
      <w:r w:rsidR="00287C0B">
        <w:rPr>
          <w:b w:val="0"/>
          <w:bCs w:val="0"/>
          <w:sz w:val="22"/>
        </w:rPr>
        <w:t xml:space="preserve"> beiden</w:t>
      </w:r>
      <w:r w:rsidR="002968AD">
        <w:rPr>
          <w:b w:val="0"/>
          <w:bCs w:val="0"/>
          <w:sz w:val="22"/>
        </w:rPr>
        <w:t xml:space="preserve"> </w:t>
      </w:r>
      <w:r w:rsidRPr="00010D54">
        <w:rPr>
          <w:b w:val="0"/>
          <w:bCs w:val="0"/>
          <w:sz w:val="22"/>
        </w:rPr>
        <w:t xml:space="preserve">Formulare gemeinsam in einem Mail mit dem </w:t>
      </w:r>
      <w:proofErr w:type="spellStart"/>
      <w:r w:rsidRPr="00010D54">
        <w:rPr>
          <w:b w:val="0"/>
          <w:bCs w:val="0"/>
          <w:sz w:val="22"/>
        </w:rPr>
        <w:t>Exposè</w:t>
      </w:r>
      <w:proofErr w:type="spellEnd"/>
      <w:r w:rsidRPr="00010D54">
        <w:rPr>
          <w:b w:val="0"/>
          <w:bCs w:val="0"/>
          <w:sz w:val="22"/>
        </w:rPr>
        <w:t xml:space="preserve"> an die angegebene Adresse schicken. </w:t>
      </w:r>
    </w:p>
    <w:sectPr w:rsidR="00010D54" w:rsidRPr="00010D54" w:rsidSect="00D0071B">
      <w:headerReference w:type="default" r:id="rId9"/>
      <w:footerReference w:type="default" r:id="rId10"/>
      <w:pgSz w:w="11906" w:h="16838" w:code="9"/>
      <w:pgMar w:top="1134" w:right="720" w:bottom="1134" w:left="72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635E" w14:textId="77777777" w:rsidR="003550EB" w:rsidRDefault="003550EB" w:rsidP="00CF31BB">
      <w:r>
        <w:separator/>
      </w:r>
    </w:p>
  </w:endnote>
  <w:endnote w:type="continuationSeparator" w:id="0">
    <w:p w14:paraId="24D00A8C" w14:textId="77777777" w:rsidR="003550EB" w:rsidRDefault="003550EB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511"/>
      <w:gridCol w:w="3453"/>
      <w:gridCol w:w="3502"/>
    </w:tblGrid>
    <w:tr w:rsidR="006A336C" w:rsidRPr="009F4149" w14:paraId="666C0E4F" w14:textId="77777777" w:rsidTr="006A336C">
      <w:trPr>
        <w:trHeight w:val="284"/>
      </w:trPr>
      <w:tc>
        <w:tcPr>
          <w:tcW w:w="3596" w:type="dxa"/>
          <w:shd w:val="clear" w:color="auto" w:fill="auto"/>
          <w:vAlign w:val="center"/>
        </w:tcPr>
        <w:p w14:paraId="595CE1D1" w14:textId="33EEE239" w:rsidR="003071A0" w:rsidRPr="009F4149" w:rsidRDefault="006A336C" w:rsidP="009F4149">
          <w:pPr>
            <w:pStyle w:val="Kontakte"/>
          </w:pPr>
          <w:r>
            <w:rPr>
              <w:noProof/>
              <w:lang w:bidi="de-DE"/>
            </w:rPr>
            <mc:AlternateContent>
              <mc:Choice Requires="wpg">
                <w:drawing>
                  <wp:anchor distT="0" distB="0" distL="114300" distR="114300" simplePos="0" relativeHeight="251666944" behindDoc="1" locked="0" layoutInCell="1" allowOverlap="1" wp14:anchorId="58BF5D66" wp14:editId="4F3977A8">
                    <wp:simplePos x="0" y="0"/>
                    <wp:positionH relativeFrom="margin">
                      <wp:posOffset>-76200</wp:posOffset>
                    </wp:positionH>
                    <wp:positionV relativeFrom="page">
                      <wp:posOffset>252730</wp:posOffset>
                    </wp:positionV>
                    <wp:extent cx="6640195" cy="977900"/>
                    <wp:effectExtent l="0" t="0" r="27305" b="0"/>
                    <wp:wrapNone/>
                    <wp:docPr id="15" name="Gruppe 15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40195" cy="977900"/>
                              <a:chOff x="922640" y="933265"/>
                              <a:chExt cx="6785581" cy="981870"/>
                            </a:xfrm>
                          </wpg:grpSpPr>
                          <wps:wsp>
                            <wps:cNvPr id="17" name="Rechteck 17"/>
                            <wps:cNvSpPr/>
                            <wps:spPr>
                              <a:xfrm>
                                <a:off x="923925" y="971550"/>
                                <a:ext cx="6784296" cy="943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Rechteck"/>
                            <wps:cNvSpPr>
                              <a:spLocks/>
                            </wps:cNvSpPr>
                            <wps:spPr>
                              <a:xfrm>
                                <a:off x="922640" y="933265"/>
                                <a:ext cx="6785566" cy="380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 w="12700">
                                <a:solidFill>
                                  <a:schemeClr val="tx2"/>
                                </a:solidFill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E4BC051" id="Gruppe 15" o:spid="_x0000_s1026" alt="&quot;&quot;" style="position:absolute;margin-left:-6pt;margin-top:19.9pt;width:522.85pt;height:77pt;z-index:-251649536;mso-position-horizontal-relative:margin;mso-position-vertical-relative:page;mso-width-relative:margin;mso-height-relative:margin" coordorigin="9226,9332" coordsize="67855,9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">
                    <v:rect id="Rechteck 17" o:spid="_x0000_s1027" style="position:absolute;left:9239;top:9715;width:67843;height:9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" fillcolor="#f2f2f2 [3052]" stroked="f" strokeweight="1pt"/>
                    <v:rect id="Rechteck" o:spid="_x0000_s1028" style="position:absolute;left:9226;top:9332;width:67856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" fillcolor="#1f497d [3215]" strokecolor="#1f497d [3215]" strokeweight="1pt">
                      <v:stroke miterlimit="4"/>
                      <v:path arrowok="t"/>
                      <v:textbox inset="3pt,3pt,3pt,3pt"/>
                    </v:rect>
                    <w10:wrap anchorx="margin" anchory="page"/>
                  </v:group>
                </w:pict>
              </mc:Fallback>
            </mc:AlternateContent>
          </w:r>
          <w:r w:rsidR="003071A0" w:rsidRPr="009F4149">
            <w:rPr>
              <w:noProof/>
              <w:lang w:bidi="de-DE"/>
            </w:rPr>
            <mc:AlternateContent>
              <mc:Choice Requires="wps">
                <w:drawing>
                  <wp:inline distT="0" distB="0" distL="0" distR="0" wp14:anchorId="325CB30F" wp14:editId="294E192C">
                    <wp:extent cx="154940" cy="201930"/>
                    <wp:effectExtent l="0" t="0" r="0" b="7620"/>
                    <wp:docPr id="1" name="Form" descr="GPS-Symbo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54940" cy="2019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780" y="0"/>
                                    <a:pt x="0" y="3668"/>
                                    <a:pt x="0" y="8287"/>
                                  </a:cubicBezTo>
                                  <a:cubicBezTo>
                                    <a:pt x="0" y="12906"/>
                                    <a:pt x="10800" y="21600"/>
                                    <a:pt x="10800" y="21600"/>
                                  </a:cubicBezTo>
                                  <a:cubicBezTo>
                                    <a:pt x="10800" y="21600"/>
                                    <a:pt x="21600" y="12906"/>
                                    <a:pt x="21600" y="8287"/>
                                  </a:cubicBezTo>
                                  <a:cubicBezTo>
                                    <a:pt x="21600" y="3804"/>
                                    <a:pt x="16820" y="0"/>
                                    <a:pt x="10800" y="0"/>
                                  </a:cubicBezTo>
                                  <a:close/>
                                  <a:moveTo>
                                    <a:pt x="10800" y="11819"/>
                                  </a:moveTo>
                                  <a:cubicBezTo>
                                    <a:pt x="8144" y="11819"/>
                                    <a:pt x="5843" y="10189"/>
                                    <a:pt x="5843" y="8015"/>
                                  </a:cubicBezTo>
                                  <a:cubicBezTo>
                                    <a:pt x="5843" y="5977"/>
                                    <a:pt x="7967" y="4211"/>
                                    <a:pt x="10800" y="4211"/>
                                  </a:cubicBezTo>
                                  <a:cubicBezTo>
                                    <a:pt x="13456" y="4211"/>
                                    <a:pt x="15757" y="5842"/>
                                    <a:pt x="15757" y="8015"/>
                                  </a:cubicBezTo>
                                  <a:cubicBezTo>
                                    <a:pt x="15757" y="10189"/>
                                    <a:pt x="13456" y="11819"/>
                                    <a:pt x="10800" y="118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txbx>
                            <w:txbxContent>
                              <w:p w14:paraId="7D815DA6" w14:textId="77777777" w:rsidR="003071A0" w:rsidRDefault="003071A0" w:rsidP="003071A0"/>
                            </w:txbxContent>
                          </wps:txbx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325CB30F" id="Form" o:spid="_x0000_s1026" alt="GPS-Symbol" style="width:12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" adj="-11796480,,5400" path="m10800,c4780,,,3668,,8287v,4619,10800,13313,10800,13313c10800,21600,21600,12906,21600,8287,21600,3804,16820,,10800,xm10800,11819v-2656,,-4957,-1630,-4957,-3804c5843,5977,7967,4211,10800,4211v2656,,4957,1631,4957,3804c15757,10189,13456,11819,10800,11819xe" fillcolor="#1f497d [3215]" stroked="f" strokeweight="1pt">
                    <v:stroke miterlimit="4" joinstyle="miter"/>
                    <v:formulas/>
                    <v:path arrowok="t" o:extrusionok="f" o:connecttype="custom" o:connectlocs="77470,100965;77470,100965;77470,100965;77470,100965" o:connectangles="0,90,180,270" textboxrect="0,0,21600,21600"/>
                    <v:textbox inset="3pt,3pt,3pt,3pt">
                      <w:txbxContent>
                        <w:p w14:paraId="7D815DA6" w14:textId="77777777" w:rsidR="003071A0" w:rsidRDefault="003071A0" w:rsidP="003071A0"/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597" w:type="dxa"/>
          <w:shd w:val="clear" w:color="auto" w:fill="auto"/>
          <w:vAlign w:val="center"/>
        </w:tcPr>
        <w:p w14:paraId="5B50047D" w14:textId="77777777" w:rsidR="003071A0" w:rsidRPr="009F4149" w:rsidRDefault="003071A0" w:rsidP="009F4149">
          <w:pPr>
            <w:pStyle w:val="Kontakte"/>
          </w:pPr>
          <w:r w:rsidRPr="009F4149">
            <w:rPr>
              <w:noProof/>
              <w:lang w:bidi="de-DE"/>
            </w:rPr>
            <mc:AlternateContent>
              <mc:Choice Requires="wps">
                <w:drawing>
                  <wp:inline distT="0" distB="0" distL="0" distR="0" wp14:anchorId="342874D7" wp14:editId="0F173D5E">
                    <wp:extent cx="165100" cy="165100"/>
                    <wp:effectExtent l="0" t="0" r="6350" b="6350"/>
                    <wp:docPr id="7" name="Form" descr="Telefonsymbo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9637" y="19108"/>
                                  </a:moveTo>
                                  <a:cubicBezTo>
                                    <a:pt x="8640" y="19108"/>
                                    <a:pt x="7809" y="18277"/>
                                    <a:pt x="7809" y="17280"/>
                                  </a:cubicBezTo>
                                  <a:lnTo>
                                    <a:pt x="7809" y="4652"/>
                                  </a:lnTo>
                                  <a:cubicBezTo>
                                    <a:pt x="7809" y="3656"/>
                                    <a:pt x="8640" y="2825"/>
                                    <a:pt x="9637" y="2825"/>
                                  </a:cubicBezTo>
                                  <a:lnTo>
                                    <a:pt x="9637" y="19108"/>
                                  </a:lnTo>
                                  <a:close/>
                                  <a:moveTo>
                                    <a:pt x="13791" y="17945"/>
                                  </a:moveTo>
                                  <a:cubicBezTo>
                                    <a:pt x="13791" y="18609"/>
                                    <a:pt x="13292" y="19108"/>
                                    <a:pt x="12628" y="19108"/>
                                  </a:cubicBezTo>
                                  <a:lnTo>
                                    <a:pt x="10800" y="19108"/>
                                  </a:lnTo>
                                  <a:lnTo>
                                    <a:pt x="10800" y="13791"/>
                                  </a:lnTo>
                                  <a:lnTo>
                                    <a:pt x="12628" y="13791"/>
                                  </a:lnTo>
                                  <a:cubicBezTo>
                                    <a:pt x="13292" y="13791"/>
                                    <a:pt x="13791" y="14289"/>
                                    <a:pt x="13791" y="14954"/>
                                  </a:cubicBezTo>
                                  <a:lnTo>
                                    <a:pt x="13791" y="17945"/>
                                  </a:lnTo>
                                  <a:close/>
                                  <a:moveTo>
                                    <a:pt x="13791" y="6978"/>
                                  </a:moveTo>
                                  <a:cubicBezTo>
                                    <a:pt x="13791" y="7643"/>
                                    <a:pt x="13292" y="8142"/>
                                    <a:pt x="12628" y="8142"/>
                                  </a:cubicBezTo>
                                  <a:lnTo>
                                    <a:pt x="10800" y="8142"/>
                                  </a:lnTo>
                                  <a:lnTo>
                                    <a:pt x="10800" y="2825"/>
                                  </a:lnTo>
                                  <a:lnTo>
                                    <a:pt x="12628" y="2825"/>
                                  </a:lnTo>
                                  <a:cubicBezTo>
                                    <a:pt x="13292" y="2825"/>
                                    <a:pt x="13791" y="3323"/>
                                    <a:pt x="13791" y="3988"/>
                                  </a:cubicBezTo>
                                  <a:lnTo>
                                    <a:pt x="13791" y="69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6F36DFC1" id="Form" o:spid="_x0000_s1026" alt="Telefonsymbol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" path="m10800,c4818,,,4819,,10800v,5981,4818,10800,10800,10800c16782,21600,21600,16781,21600,10800,21600,4819,16782,,10800,xm9637,19108v-997,,-1828,-831,-1828,-1828l7809,4652v,-996,831,-1827,1828,-1827l9637,19108xm13791,17945v,664,-499,1163,-1163,1163l10800,19108r,-5317l12628,13791v664,,1163,498,1163,1163l13791,17945xm13791,6978v,665,-499,1164,-1163,1164l10800,8142r,-5317l12628,2825v664,,1163,498,1163,1163l13791,6978xe" fillcolor="#1f497d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  <w:tc>
        <w:tcPr>
          <w:tcW w:w="3597" w:type="dxa"/>
          <w:shd w:val="clear" w:color="auto" w:fill="auto"/>
          <w:vAlign w:val="center"/>
        </w:tcPr>
        <w:p w14:paraId="27C90907" w14:textId="77777777" w:rsidR="003071A0" w:rsidRPr="009F4149" w:rsidRDefault="003071A0" w:rsidP="009F4149">
          <w:pPr>
            <w:pStyle w:val="Kontakte"/>
          </w:pPr>
          <w:r w:rsidRPr="009F4149">
            <w:rPr>
              <w:noProof/>
              <w:lang w:bidi="de-DE"/>
            </w:rPr>
            <mc:AlternateContent>
              <mc:Choice Requires="wps">
                <w:drawing>
                  <wp:inline distT="0" distB="0" distL="0" distR="0" wp14:anchorId="0999E9C9" wp14:editId="70AA850E">
                    <wp:extent cx="165100" cy="165100"/>
                    <wp:effectExtent l="0" t="0" r="6350" b="6350"/>
                    <wp:docPr id="4" name="Form" descr="E-Mail-Symbo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5815" y="7975"/>
                                  </a:moveTo>
                                  <a:lnTo>
                                    <a:pt x="5815" y="14123"/>
                                  </a:lnTo>
                                  <a:cubicBezTo>
                                    <a:pt x="5815" y="14456"/>
                                    <a:pt x="5982" y="14622"/>
                                    <a:pt x="6314" y="14622"/>
                                  </a:cubicBezTo>
                                  <a:lnTo>
                                    <a:pt x="15120" y="14622"/>
                                  </a:lnTo>
                                  <a:cubicBezTo>
                                    <a:pt x="15452" y="14622"/>
                                    <a:pt x="15618" y="14456"/>
                                    <a:pt x="15618" y="14123"/>
                                  </a:cubicBezTo>
                                  <a:lnTo>
                                    <a:pt x="15618" y="7975"/>
                                  </a:lnTo>
                                  <a:lnTo>
                                    <a:pt x="10634" y="11963"/>
                                  </a:lnTo>
                                  <a:lnTo>
                                    <a:pt x="5815" y="7975"/>
                                  </a:lnTo>
                                  <a:close/>
                                  <a:moveTo>
                                    <a:pt x="14123" y="7145"/>
                                  </a:moveTo>
                                  <a:lnTo>
                                    <a:pt x="7477" y="7145"/>
                                  </a:lnTo>
                                  <a:lnTo>
                                    <a:pt x="10800" y="9803"/>
                                  </a:lnTo>
                                  <a:lnTo>
                                    <a:pt x="14123" y="7145"/>
                                  </a:lnTo>
                                  <a:close/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17446" y="14123"/>
                                  </a:moveTo>
                                  <a:cubicBezTo>
                                    <a:pt x="17446" y="15286"/>
                                    <a:pt x="16449" y="16283"/>
                                    <a:pt x="15286" y="16283"/>
                                  </a:cubicBezTo>
                                  <a:lnTo>
                                    <a:pt x="6480" y="16283"/>
                                  </a:lnTo>
                                  <a:cubicBezTo>
                                    <a:pt x="5317" y="16283"/>
                                    <a:pt x="4320" y="15286"/>
                                    <a:pt x="4320" y="14123"/>
                                  </a:cubicBezTo>
                                  <a:lnTo>
                                    <a:pt x="4320" y="7643"/>
                                  </a:lnTo>
                                  <a:cubicBezTo>
                                    <a:pt x="4320" y="6480"/>
                                    <a:pt x="5317" y="5483"/>
                                    <a:pt x="6480" y="5483"/>
                                  </a:cubicBezTo>
                                  <a:lnTo>
                                    <a:pt x="15286" y="5483"/>
                                  </a:lnTo>
                                  <a:cubicBezTo>
                                    <a:pt x="16449" y="5483"/>
                                    <a:pt x="17446" y="6480"/>
                                    <a:pt x="17446" y="7643"/>
                                  </a:cubicBezTo>
                                  <a:lnTo>
                                    <a:pt x="17446" y="14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73A0E3A" id="Form" o:spid="_x0000_s1026" alt="E-Mail-Symbol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#1f497d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</w:tr>
    <w:tr w:rsidR="006A336C" w:rsidRPr="009F4149" w14:paraId="0591BC8A" w14:textId="77777777" w:rsidTr="009F4149">
      <w:trPr>
        <w:trHeight w:val="20"/>
      </w:trPr>
      <w:tc>
        <w:tcPr>
          <w:tcW w:w="3596" w:type="dxa"/>
          <w:shd w:val="clear" w:color="auto" w:fill="auto"/>
          <w:vAlign w:val="center"/>
        </w:tcPr>
        <w:p w14:paraId="5A6DD273" w14:textId="77777777" w:rsidR="003071A0" w:rsidRPr="009F4149" w:rsidRDefault="003071A0" w:rsidP="009F4149">
          <w:pPr>
            <w:pStyle w:val="Kontakte"/>
          </w:pPr>
        </w:p>
      </w:tc>
      <w:tc>
        <w:tcPr>
          <w:tcW w:w="3597" w:type="dxa"/>
          <w:shd w:val="clear" w:color="auto" w:fill="auto"/>
          <w:vAlign w:val="center"/>
        </w:tcPr>
        <w:p w14:paraId="422F793E" w14:textId="4159FA94" w:rsidR="003071A0" w:rsidRPr="009F4149" w:rsidRDefault="003071A0" w:rsidP="009F4149">
          <w:pPr>
            <w:pStyle w:val="Kontakte"/>
          </w:pPr>
        </w:p>
      </w:tc>
      <w:tc>
        <w:tcPr>
          <w:tcW w:w="3597" w:type="dxa"/>
          <w:shd w:val="clear" w:color="auto" w:fill="auto"/>
          <w:vAlign w:val="center"/>
        </w:tcPr>
        <w:p w14:paraId="324B15D8" w14:textId="77777777" w:rsidR="003071A0" w:rsidRPr="009F4149" w:rsidRDefault="003071A0" w:rsidP="009F4149">
          <w:pPr>
            <w:pStyle w:val="Kontakte"/>
          </w:pPr>
        </w:p>
      </w:tc>
    </w:tr>
    <w:tr w:rsidR="006A336C" w:rsidRPr="00452BA6" w14:paraId="22F27380" w14:textId="77777777" w:rsidTr="002D3842">
      <w:tc>
        <w:tcPr>
          <w:tcW w:w="3596" w:type="dxa"/>
          <w:shd w:val="clear" w:color="auto" w:fill="auto"/>
          <w:vAlign w:val="center"/>
        </w:tcPr>
        <w:p w14:paraId="42FAAF08" w14:textId="7FD37DEA" w:rsidR="00AE3FB7" w:rsidRPr="009F4149" w:rsidRDefault="006A336C" w:rsidP="009F4149">
          <w:pPr>
            <w:pStyle w:val="Kontakte"/>
          </w:pPr>
          <w:r>
            <w:t>Institut für Erziehungs- und Bildungswissenschaft</w:t>
          </w:r>
          <w:r w:rsidR="00F4098F">
            <w:br/>
          </w:r>
          <w:r w:rsidR="00287C0B">
            <w:t>Fach</w:t>
          </w:r>
          <w:r w:rsidR="00F4098F">
            <w:t>bereich Sozialpädagogik</w:t>
          </w:r>
          <w:r>
            <w:br/>
          </w:r>
          <w:proofErr w:type="spellStart"/>
          <w:r>
            <w:t>Merangasse</w:t>
          </w:r>
          <w:proofErr w:type="spellEnd"/>
          <w:r>
            <w:t xml:space="preserve"> 70, 8010 Graz</w:t>
          </w:r>
        </w:p>
      </w:tc>
      <w:tc>
        <w:tcPr>
          <w:tcW w:w="3597" w:type="dxa"/>
          <w:shd w:val="clear" w:color="auto" w:fill="auto"/>
          <w:vAlign w:val="center"/>
        </w:tcPr>
        <w:p w14:paraId="2619A8E3" w14:textId="3E547FDF" w:rsidR="00AE3FB7" w:rsidRPr="009F4149" w:rsidRDefault="00B81047" w:rsidP="009F4149">
          <w:pPr>
            <w:pStyle w:val="Kontakte"/>
          </w:pPr>
          <w:r>
            <w:t xml:space="preserve">0043 316 380 </w:t>
          </w:r>
          <w:r w:rsidR="00F4098F">
            <w:t>2541</w:t>
          </w:r>
        </w:p>
      </w:tc>
      <w:tc>
        <w:tcPr>
          <w:tcW w:w="3597" w:type="dxa"/>
          <w:shd w:val="clear" w:color="auto" w:fill="auto"/>
          <w:vAlign w:val="center"/>
        </w:tcPr>
        <w:p w14:paraId="4170E448" w14:textId="5403667C" w:rsidR="00AE3FB7" w:rsidRPr="00F4098F" w:rsidRDefault="00F4098F" w:rsidP="009F4149">
          <w:pPr>
            <w:pStyle w:val="Kontakte"/>
            <w:rPr>
              <w:lang w:val="en-US"/>
            </w:rPr>
          </w:pPr>
          <w:r w:rsidRPr="00F4098F">
            <w:rPr>
              <w:lang w:val="en-US"/>
            </w:rPr>
            <w:t xml:space="preserve">Office: </w:t>
          </w:r>
          <w:r>
            <w:rPr>
              <w:lang w:val="en-US"/>
            </w:rPr>
            <w:br/>
          </w:r>
          <w:r w:rsidRPr="00F4098F">
            <w:rPr>
              <w:lang w:val="en-US"/>
            </w:rPr>
            <w:t>anneliese.pirs@uni-g</w:t>
          </w:r>
          <w:r>
            <w:rPr>
              <w:lang w:val="en-US"/>
            </w:rPr>
            <w:t>raz.at</w:t>
          </w:r>
        </w:p>
      </w:tc>
    </w:tr>
  </w:tbl>
  <w:p w14:paraId="4A45CB11" w14:textId="0ADB33CE" w:rsidR="00835DE8" w:rsidRPr="00F4098F" w:rsidRDefault="00835DE8" w:rsidP="009F4149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2EBF5" w14:textId="77777777" w:rsidR="003550EB" w:rsidRDefault="003550EB" w:rsidP="00CF31BB">
      <w:r>
        <w:separator/>
      </w:r>
    </w:p>
  </w:footnote>
  <w:footnote w:type="continuationSeparator" w:id="0">
    <w:p w14:paraId="4CD7D988" w14:textId="77777777" w:rsidR="003550EB" w:rsidRDefault="003550EB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6D63" w14:textId="6DCD664D" w:rsidR="00BC1B68" w:rsidRPr="00835DE8" w:rsidRDefault="00BC1B68" w:rsidP="00410E03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DCF"/>
    <w:multiLevelType w:val="hybridMultilevel"/>
    <w:tmpl w:val="EFB47AE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B4E0E"/>
    <w:multiLevelType w:val="hybridMultilevel"/>
    <w:tmpl w:val="609232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55BD7"/>
    <w:multiLevelType w:val="hybridMultilevel"/>
    <w:tmpl w:val="1C1809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7842"/>
    <w:multiLevelType w:val="hybridMultilevel"/>
    <w:tmpl w:val="76A4DF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76A57"/>
    <w:multiLevelType w:val="hybridMultilevel"/>
    <w:tmpl w:val="27FA1DE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814F0"/>
    <w:multiLevelType w:val="multilevel"/>
    <w:tmpl w:val="C7209C5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C74AF5"/>
    <w:multiLevelType w:val="hybridMultilevel"/>
    <w:tmpl w:val="DDB8569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A4737"/>
    <w:multiLevelType w:val="hybridMultilevel"/>
    <w:tmpl w:val="7EF047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33"/>
    <w:rsid w:val="000035F2"/>
    <w:rsid w:val="00010D54"/>
    <w:rsid w:val="00012A58"/>
    <w:rsid w:val="0005135F"/>
    <w:rsid w:val="000C75BF"/>
    <w:rsid w:val="001034AB"/>
    <w:rsid w:val="00110721"/>
    <w:rsid w:val="001131AC"/>
    <w:rsid w:val="001257F0"/>
    <w:rsid w:val="0016108E"/>
    <w:rsid w:val="001A199E"/>
    <w:rsid w:val="001C42C8"/>
    <w:rsid w:val="00205FE0"/>
    <w:rsid w:val="00214735"/>
    <w:rsid w:val="00246BBD"/>
    <w:rsid w:val="0025130C"/>
    <w:rsid w:val="00256391"/>
    <w:rsid w:val="002633EB"/>
    <w:rsid w:val="00265218"/>
    <w:rsid w:val="00287C0B"/>
    <w:rsid w:val="00290201"/>
    <w:rsid w:val="002968AD"/>
    <w:rsid w:val="002C6ABD"/>
    <w:rsid w:val="002C7FDB"/>
    <w:rsid w:val="002D3842"/>
    <w:rsid w:val="002E114C"/>
    <w:rsid w:val="003071A0"/>
    <w:rsid w:val="00336487"/>
    <w:rsid w:val="00337C0F"/>
    <w:rsid w:val="0035052D"/>
    <w:rsid w:val="003550EB"/>
    <w:rsid w:val="00366F6D"/>
    <w:rsid w:val="00367921"/>
    <w:rsid w:val="003D55BE"/>
    <w:rsid w:val="003E0129"/>
    <w:rsid w:val="003F693D"/>
    <w:rsid w:val="00410E03"/>
    <w:rsid w:val="00435E8C"/>
    <w:rsid w:val="004456B5"/>
    <w:rsid w:val="00452BA6"/>
    <w:rsid w:val="00463B35"/>
    <w:rsid w:val="00482917"/>
    <w:rsid w:val="004C2F50"/>
    <w:rsid w:val="00524D35"/>
    <w:rsid w:val="00542A22"/>
    <w:rsid w:val="00554B87"/>
    <w:rsid w:val="005A6806"/>
    <w:rsid w:val="005D124E"/>
    <w:rsid w:val="005D4225"/>
    <w:rsid w:val="00641133"/>
    <w:rsid w:val="00643F5A"/>
    <w:rsid w:val="00684557"/>
    <w:rsid w:val="006859BF"/>
    <w:rsid w:val="006A336C"/>
    <w:rsid w:val="006A5A9A"/>
    <w:rsid w:val="006A7299"/>
    <w:rsid w:val="006B1472"/>
    <w:rsid w:val="006B18A3"/>
    <w:rsid w:val="006C7D64"/>
    <w:rsid w:val="006D43A7"/>
    <w:rsid w:val="006E4743"/>
    <w:rsid w:val="006F7CB7"/>
    <w:rsid w:val="00705FD1"/>
    <w:rsid w:val="0071089C"/>
    <w:rsid w:val="00740131"/>
    <w:rsid w:val="00752922"/>
    <w:rsid w:val="007B52D2"/>
    <w:rsid w:val="007C1F7D"/>
    <w:rsid w:val="007D4902"/>
    <w:rsid w:val="00815559"/>
    <w:rsid w:val="00835DE8"/>
    <w:rsid w:val="008C5804"/>
    <w:rsid w:val="008D3EE1"/>
    <w:rsid w:val="008D749F"/>
    <w:rsid w:val="008F387F"/>
    <w:rsid w:val="00915359"/>
    <w:rsid w:val="00923B31"/>
    <w:rsid w:val="009750E0"/>
    <w:rsid w:val="009E6AC6"/>
    <w:rsid w:val="009F4149"/>
    <w:rsid w:val="00A02846"/>
    <w:rsid w:val="00A3321A"/>
    <w:rsid w:val="00A73AE1"/>
    <w:rsid w:val="00A969B5"/>
    <w:rsid w:val="00AB2833"/>
    <w:rsid w:val="00AC7198"/>
    <w:rsid w:val="00AE3FB7"/>
    <w:rsid w:val="00B122BA"/>
    <w:rsid w:val="00B140AF"/>
    <w:rsid w:val="00B263C4"/>
    <w:rsid w:val="00B404DD"/>
    <w:rsid w:val="00B45F61"/>
    <w:rsid w:val="00B81047"/>
    <w:rsid w:val="00BA382E"/>
    <w:rsid w:val="00BC1B68"/>
    <w:rsid w:val="00BE6B42"/>
    <w:rsid w:val="00BF5A49"/>
    <w:rsid w:val="00C50E6D"/>
    <w:rsid w:val="00C520D9"/>
    <w:rsid w:val="00C84BD5"/>
    <w:rsid w:val="00CC298E"/>
    <w:rsid w:val="00CF31BB"/>
    <w:rsid w:val="00D0071B"/>
    <w:rsid w:val="00D4436A"/>
    <w:rsid w:val="00D832D3"/>
    <w:rsid w:val="00DB5CAA"/>
    <w:rsid w:val="00DE3C23"/>
    <w:rsid w:val="00E141F4"/>
    <w:rsid w:val="00E301A2"/>
    <w:rsid w:val="00E53AFF"/>
    <w:rsid w:val="00E61D15"/>
    <w:rsid w:val="00E8055B"/>
    <w:rsid w:val="00EB5160"/>
    <w:rsid w:val="00EF6DBC"/>
    <w:rsid w:val="00EF7890"/>
    <w:rsid w:val="00F02022"/>
    <w:rsid w:val="00F13C25"/>
    <w:rsid w:val="00F27B67"/>
    <w:rsid w:val="00F4098F"/>
    <w:rsid w:val="00F42EDB"/>
    <w:rsid w:val="00FA297C"/>
    <w:rsid w:val="00FB3407"/>
    <w:rsid w:val="00FC0271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0E1B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Franklin Gothic Book" w:hAnsiTheme="minorHAnsi" w:cs="Times New Roman"/>
        <w:sz w:val="22"/>
        <w:szCs w:val="22"/>
        <w:lang w:val="de-DE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2922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53AFF"/>
  </w:style>
  <w:style w:type="paragraph" w:styleId="Fuzeile">
    <w:name w:val="footer"/>
    <w:basedOn w:val="Standard"/>
    <w:link w:val="FuzeileZchn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53AFF"/>
  </w:style>
  <w:style w:type="table" w:styleId="Tabellenraster">
    <w:name w:val="Table Grid"/>
    <w:basedOn w:val="NormaleTabelle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elZchn">
    <w:name w:val="Titel Zchn"/>
    <w:link w:val="Titel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StandardWeb">
    <w:name w:val="Normal (Web)"/>
    <w:basedOn w:val="Standard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Kontakte">
    <w:name w:val="Kontakte"/>
    <w:basedOn w:val="Standard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Platzhaltertext">
    <w:name w:val="Placeholder Text"/>
    <w:uiPriority w:val="99"/>
    <w:semiHidden/>
    <w:rsid w:val="00E53AFF"/>
    <w:rPr>
      <w:color w:val="808080"/>
    </w:rPr>
  </w:style>
  <w:style w:type="paragraph" w:customStyle="1" w:styleId="TextinFettdruck">
    <w:name w:val="Text in Fettdruck"/>
    <w:basedOn w:val="Standard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BlauerTextinFettdruck">
    <w:name w:val="Blauer Text in Fettdruck"/>
    <w:basedOn w:val="Standard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8D749F"/>
    <w:rPr>
      <w:color w:val="0096D2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D749F"/>
    <w:pPr>
      <w:suppressAutoHyphens/>
      <w:spacing w:after="120"/>
      <w:ind w:left="720"/>
      <w:contextualSpacing/>
      <w:jc w:val="left"/>
    </w:pPr>
    <w:rPr>
      <w:rFonts w:ascii="Times New Roman" w:eastAsia="Aptos" w:hAnsi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74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749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749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74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749F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10D54"/>
    <w:rPr>
      <w:color w:val="0096D2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0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liese.pirs@uni-graz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rsa\AppData\Roaming\Microsoft\Templates\Formular%20zur%20Aufnahme%20von%20Kunden%20f&#252;r%20Kleinunternehmen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780BDE-911A-4377-A48B-871858AE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zur Aufnahme von Kunden für Kleinunternehmen.dotx</Template>
  <TotalTime>0</TotalTime>
  <Pages>1</Pages>
  <Words>101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2026-02-09T12:55:00Z</dcterms:created>
  <dcterms:modified xsi:type="dcterms:W3CDTF">2026-02-09T12:55:00Z</dcterms:modified>
</cp:coreProperties>
</file>