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16F5" w14:textId="3DF81D2F" w:rsidR="008845FD" w:rsidRDefault="008845FD" w:rsidP="003E1AD4">
      <w:pPr>
        <w:jc w:val="both"/>
      </w:pPr>
    </w:p>
    <w:p w14:paraId="70AE0225" w14:textId="2535E122" w:rsidR="008845FD" w:rsidRDefault="008845FD" w:rsidP="003E1AD4">
      <w:pPr>
        <w:jc w:val="both"/>
      </w:pPr>
    </w:p>
    <w:p w14:paraId="1EA667D0" w14:textId="1BC48B54" w:rsidR="008845FD" w:rsidRDefault="008845FD" w:rsidP="003E1AD4">
      <w:pPr>
        <w:jc w:val="both"/>
      </w:pPr>
    </w:p>
    <w:p w14:paraId="4322F847" w14:textId="7EAAB9A4" w:rsidR="008845FD" w:rsidRDefault="008845FD" w:rsidP="003E1AD4">
      <w:pPr>
        <w:jc w:val="both"/>
      </w:pPr>
    </w:p>
    <w:p w14:paraId="2AC0A637" w14:textId="77777777" w:rsidR="00BB763D" w:rsidRDefault="00BB763D" w:rsidP="003E1AD4">
      <w:pPr>
        <w:jc w:val="both"/>
      </w:pPr>
    </w:p>
    <w:p w14:paraId="35360752" w14:textId="77777777" w:rsidR="00BB763D" w:rsidRDefault="00BB763D" w:rsidP="003E1AD4">
      <w:pPr>
        <w:jc w:val="both"/>
      </w:pPr>
    </w:p>
    <w:p w14:paraId="13AFE767" w14:textId="77777777" w:rsidR="00BB763D" w:rsidRDefault="00BB763D" w:rsidP="003E1AD4">
      <w:pPr>
        <w:jc w:val="both"/>
      </w:pPr>
    </w:p>
    <w:p w14:paraId="5D0E9BC0" w14:textId="31FC9214" w:rsidR="008712DD" w:rsidRDefault="009E5F5A" w:rsidP="003E1AD4">
      <w:pPr>
        <w:pStyle w:val="TitelohneBild"/>
        <w:jc w:val="both"/>
      </w:pPr>
      <w:r w:rsidRPr="009E5F5A">
        <w:t xml:space="preserve">Antragsformular zur Beurteilung einer geplanten wissenschaftlichen Studie durch die Ethikkommission </w:t>
      </w:r>
    </w:p>
    <w:p w14:paraId="26A34E0D" w14:textId="20D0E367" w:rsidR="009E5F5A" w:rsidRDefault="009E5F5A" w:rsidP="003E1AD4">
      <w:pPr>
        <w:pStyle w:val="TitelohneBild"/>
        <w:jc w:val="both"/>
      </w:pPr>
      <w:r w:rsidRPr="009E5F5A">
        <w:t>der Universität Graz</w:t>
      </w:r>
    </w:p>
    <w:p w14:paraId="5A6A7742" w14:textId="77777777" w:rsidR="00871AB5" w:rsidRDefault="00871AB5" w:rsidP="003E1AD4">
      <w:pPr>
        <w:pStyle w:val="berschriftohneNummerierung2"/>
        <w:jc w:val="both"/>
      </w:pPr>
    </w:p>
    <w:p w14:paraId="5D5E457E" w14:textId="71FEC390" w:rsidR="00871AB5" w:rsidRPr="00871AB5" w:rsidRDefault="00871AB5" w:rsidP="003E1AD4">
      <w:pPr>
        <w:pStyle w:val="berschriftohneNummerierung2"/>
        <w:jc w:val="both"/>
      </w:pPr>
      <w:r w:rsidRPr="00871AB5">
        <w:t xml:space="preserve">Stand: </w:t>
      </w:r>
      <w:r w:rsidR="003951C9">
        <w:t xml:space="preserve">Juni </w:t>
      </w:r>
      <w:r w:rsidRPr="00871AB5">
        <w:t xml:space="preserve">2025 </w:t>
      </w:r>
    </w:p>
    <w:p w14:paraId="3E2D252D" w14:textId="6EB829F6" w:rsidR="009E5F5A" w:rsidRDefault="00871AB5" w:rsidP="003E1AD4">
      <w:pPr>
        <w:pStyle w:val="TitelohneBild"/>
        <w:jc w:val="both"/>
        <w:sectPr w:rsidR="009E5F5A" w:rsidSect="009E5F5A">
          <w:headerReference w:type="first" r:id="rId8"/>
          <w:footerReference w:type="first" r:id="rId9"/>
          <w:pgSz w:w="11906" w:h="16838"/>
          <w:pgMar w:top="2835" w:right="1134" w:bottom="2268" w:left="1134" w:header="283" w:footer="567" w:gutter="0"/>
          <w:cols w:space="708"/>
          <w:titlePg/>
          <w:docGrid w:linePitch="360"/>
        </w:sectPr>
      </w:pPr>
      <w:r w:rsidRPr="00BB763D">
        <w:rPr>
          <w:noProof/>
        </w:rPr>
        <w:drawing>
          <wp:anchor distT="0" distB="0" distL="114300" distR="114300" simplePos="0" relativeHeight="251661312" behindDoc="1" locked="0" layoutInCell="1" allowOverlap="1" wp14:anchorId="274DBE8A" wp14:editId="1715DEF9">
            <wp:simplePos x="0" y="0"/>
            <wp:positionH relativeFrom="column">
              <wp:posOffset>-4030980</wp:posOffset>
            </wp:positionH>
            <wp:positionV relativeFrom="paragraph">
              <wp:posOffset>366049</wp:posOffset>
            </wp:positionV>
            <wp:extent cx="7660005" cy="8426450"/>
            <wp:effectExtent l="114300" t="0" r="137795" b="0"/>
            <wp:wrapNone/>
            <wp:docPr id="12539951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9519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522531">
                      <a:off x="0" y="0"/>
                      <a:ext cx="7660005" cy="842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8C259" w14:textId="41052D03" w:rsidR="00FB33C6" w:rsidRDefault="00181214" w:rsidP="003E1AD4">
      <w:pPr>
        <w:pStyle w:val="Inhaltsverzeichnisberschrift"/>
        <w:jc w:val="both"/>
      </w:pPr>
      <w:r>
        <w:lastRenderedPageBreak/>
        <w:t>Inhalt</w:t>
      </w:r>
    </w:p>
    <w:p w14:paraId="4EC7C933" w14:textId="77777777" w:rsidR="00FB33C6" w:rsidRDefault="00FB33C6" w:rsidP="003E1AD4">
      <w:pPr>
        <w:jc w:val="both"/>
        <w:rPr>
          <w:lang w:eastAsia="de-DE"/>
        </w:rPr>
      </w:pPr>
    </w:p>
    <w:p w14:paraId="338FCB13" w14:textId="5B90D633" w:rsidR="00566637" w:rsidRDefault="002778FF">
      <w:pPr>
        <w:pStyle w:val="Verzeichnis1"/>
        <w:tabs>
          <w:tab w:val="left" w:pos="680"/>
          <w:tab w:val="right" w:leader="dot" w:pos="9628"/>
        </w:tabs>
        <w:rPr>
          <w:rFonts w:asciiTheme="minorHAnsi" w:eastAsiaTheme="minorEastAsia" w:hAnsiTheme="minorHAnsi"/>
          <w:bCs w:val="0"/>
          <w:noProof/>
          <w:sz w:val="22"/>
          <w:szCs w:val="22"/>
          <w:lang w:eastAsia="de-AT"/>
          <w14:ligatures w14:val="none"/>
        </w:rPr>
      </w:pPr>
      <w:r>
        <w:rPr>
          <w:bCs w:val="0"/>
          <w:lang w:eastAsia="de-DE"/>
        </w:rPr>
        <w:fldChar w:fldCharType="begin"/>
      </w:r>
      <w:r>
        <w:rPr>
          <w:bCs w:val="0"/>
          <w:lang w:eastAsia="de-DE"/>
        </w:rPr>
        <w:instrText xml:space="preserve"> TOC \h \z \t "Antragsformular Ebene 1;1" </w:instrText>
      </w:r>
      <w:r>
        <w:rPr>
          <w:bCs w:val="0"/>
          <w:lang w:eastAsia="de-DE"/>
        </w:rPr>
        <w:fldChar w:fldCharType="separate"/>
      </w:r>
      <w:hyperlink w:anchor="_Toc200994512" w:history="1">
        <w:r w:rsidR="00566637" w:rsidRPr="00DB7367">
          <w:rPr>
            <w:rStyle w:val="Hyperlink"/>
            <w:b/>
            <w:noProof/>
          </w:rPr>
          <w:t>1.</w:t>
        </w:r>
        <w:r w:rsidR="00566637">
          <w:rPr>
            <w:rFonts w:asciiTheme="minorHAnsi" w:eastAsiaTheme="minorEastAsia" w:hAnsiTheme="minorHAnsi"/>
            <w:bCs w:val="0"/>
            <w:noProof/>
            <w:sz w:val="22"/>
            <w:szCs w:val="22"/>
            <w:lang w:eastAsia="de-AT"/>
            <w14:ligatures w14:val="none"/>
          </w:rPr>
          <w:tab/>
        </w:r>
        <w:r w:rsidR="00566637" w:rsidRPr="00DB7367">
          <w:rPr>
            <w:rStyle w:val="Hyperlink"/>
            <w:noProof/>
          </w:rPr>
          <w:t>Allgemeines</w:t>
        </w:r>
        <w:r w:rsidR="00566637">
          <w:rPr>
            <w:noProof/>
            <w:webHidden/>
          </w:rPr>
          <w:tab/>
        </w:r>
        <w:r w:rsidR="00566637">
          <w:rPr>
            <w:noProof/>
            <w:webHidden/>
          </w:rPr>
          <w:fldChar w:fldCharType="begin"/>
        </w:r>
        <w:r w:rsidR="00566637">
          <w:rPr>
            <w:noProof/>
            <w:webHidden/>
          </w:rPr>
          <w:instrText xml:space="preserve"> PAGEREF _Toc200994512 \h </w:instrText>
        </w:r>
        <w:r w:rsidR="00566637">
          <w:rPr>
            <w:noProof/>
            <w:webHidden/>
          </w:rPr>
        </w:r>
        <w:r w:rsidR="00566637">
          <w:rPr>
            <w:noProof/>
            <w:webHidden/>
          </w:rPr>
          <w:fldChar w:fldCharType="separate"/>
        </w:r>
        <w:r w:rsidR="00566637">
          <w:rPr>
            <w:noProof/>
            <w:webHidden/>
          </w:rPr>
          <w:t>3</w:t>
        </w:r>
        <w:r w:rsidR="00566637">
          <w:rPr>
            <w:noProof/>
            <w:webHidden/>
          </w:rPr>
          <w:fldChar w:fldCharType="end"/>
        </w:r>
      </w:hyperlink>
    </w:p>
    <w:p w14:paraId="2E6E642E" w14:textId="5A4BF098" w:rsidR="00566637" w:rsidRDefault="00EB1584">
      <w:pPr>
        <w:pStyle w:val="Verzeichnis1"/>
        <w:tabs>
          <w:tab w:val="left" w:pos="680"/>
          <w:tab w:val="right" w:leader="dot" w:pos="9628"/>
        </w:tabs>
        <w:rPr>
          <w:rFonts w:asciiTheme="minorHAnsi" w:eastAsiaTheme="minorEastAsia" w:hAnsiTheme="minorHAnsi"/>
          <w:bCs w:val="0"/>
          <w:noProof/>
          <w:sz w:val="22"/>
          <w:szCs w:val="22"/>
          <w:lang w:eastAsia="de-AT"/>
          <w14:ligatures w14:val="none"/>
        </w:rPr>
      </w:pPr>
      <w:hyperlink w:anchor="_Toc200994513" w:history="1">
        <w:r w:rsidR="00566637" w:rsidRPr="00DB7367">
          <w:rPr>
            <w:rStyle w:val="Hyperlink"/>
            <w:b/>
            <w:noProof/>
          </w:rPr>
          <w:t>2.</w:t>
        </w:r>
        <w:r w:rsidR="00566637">
          <w:rPr>
            <w:rFonts w:asciiTheme="minorHAnsi" w:eastAsiaTheme="minorEastAsia" w:hAnsiTheme="minorHAnsi"/>
            <w:bCs w:val="0"/>
            <w:noProof/>
            <w:sz w:val="22"/>
            <w:szCs w:val="22"/>
            <w:lang w:eastAsia="de-AT"/>
            <w14:ligatures w14:val="none"/>
          </w:rPr>
          <w:tab/>
        </w:r>
        <w:r w:rsidR="00566637" w:rsidRPr="00DB7367">
          <w:rPr>
            <w:rStyle w:val="Hyperlink"/>
            <w:noProof/>
          </w:rPr>
          <w:t>Kurzinformationen zur geplanten Studie</w:t>
        </w:r>
        <w:r w:rsidR="00566637">
          <w:rPr>
            <w:noProof/>
            <w:webHidden/>
          </w:rPr>
          <w:tab/>
        </w:r>
        <w:r w:rsidR="00566637">
          <w:rPr>
            <w:noProof/>
            <w:webHidden/>
          </w:rPr>
          <w:fldChar w:fldCharType="begin"/>
        </w:r>
        <w:r w:rsidR="00566637">
          <w:rPr>
            <w:noProof/>
            <w:webHidden/>
          </w:rPr>
          <w:instrText xml:space="preserve"> PAGEREF _Toc200994513 \h </w:instrText>
        </w:r>
        <w:r w:rsidR="00566637">
          <w:rPr>
            <w:noProof/>
            <w:webHidden/>
          </w:rPr>
        </w:r>
        <w:r w:rsidR="00566637">
          <w:rPr>
            <w:noProof/>
            <w:webHidden/>
          </w:rPr>
          <w:fldChar w:fldCharType="separate"/>
        </w:r>
        <w:r w:rsidR="00566637">
          <w:rPr>
            <w:noProof/>
            <w:webHidden/>
          </w:rPr>
          <w:t>5</w:t>
        </w:r>
        <w:r w:rsidR="00566637">
          <w:rPr>
            <w:noProof/>
            <w:webHidden/>
          </w:rPr>
          <w:fldChar w:fldCharType="end"/>
        </w:r>
      </w:hyperlink>
    </w:p>
    <w:p w14:paraId="5C060F1A" w14:textId="0D819FA5" w:rsidR="00566637" w:rsidRDefault="00EB1584">
      <w:pPr>
        <w:pStyle w:val="Verzeichnis1"/>
        <w:tabs>
          <w:tab w:val="left" w:pos="680"/>
          <w:tab w:val="right" w:leader="dot" w:pos="9628"/>
        </w:tabs>
        <w:rPr>
          <w:rFonts w:asciiTheme="minorHAnsi" w:eastAsiaTheme="minorEastAsia" w:hAnsiTheme="minorHAnsi"/>
          <w:bCs w:val="0"/>
          <w:noProof/>
          <w:sz w:val="22"/>
          <w:szCs w:val="22"/>
          <w:lang w:eastAsia="de-AT"/>
          <w14:ligatures w14:val="none"/>
        </w:rPr>
      </w:pPr>
      <w:hyperlink w:anchor="_Toc200994514" w:history="1">
        <w:r w:rsidR="00566637" w:rsidRPr="00DB7367">
          <w:rPr>
            <w:rStyle w:val="Hyperlink"/>
            <w:b/>
            <w:noProof/>
          </w:rPr>
          <w:t>3.</w:t>
        </w:r>
        <w:r w:rsidR="00566637">
          <w:rPr>
            <w:rFonts w:asciiTheme="minorHAnsi" w:eastAsiaTheme="minorEastAsia" w:hAnsiTheme="minorHAnsi"/>
            <w:bCs w:val="0"/>
            <w:noProof/>
            <w:sz w:val="22"/>
            <w:szCs w:val="22"/>
            <w:lang w:eastAsia="de-AT"/>
            <w14:ligatures w14:val="none"/>
          </w:rPr>
          <w:tab/>
        </w:r>
        <w:r w:rsidR="00566637" w:rsidRPr="00DB7367">
          <w:rPr>
            <w:rStyle w:val="Hyperlink"/>
            <w:noProof/>
          </w:rPr>
          <w:t xml:space="preserve">Studienteilnehmer*innen </w:t>
        </w:r>
        <w:r w:rsidR="00566637" w:rsidRPr="00DB7367">
          <w:rPr>
            <w:rStyle w:val="Hyperlink"/>
            <w:noProof/>
            <w:lang w:val="de-DE"/>
          </w:rPr>
          <w:t>Rekrutierung der Teilnehmenden sowie Ein- und Ausschlusskriterien für die Studienteilnahme</w:t>
        </w:r>
        <w:r w:rsidR="00566637">
          <w:rPr>
            <w:noProof/>
            <w:webHidden/>
          </w:rPr>
          <w:tab/>
        </w:r>
        <w:r w:rsidR="00566637">
          <w:rPr>
            <w:noProof/>
            <w:webHidden/>
          </w:rPr>
          <w:fldChar w:fldCharType="begin"/>
        </w:r>
        <w:r w:rsidR="00566637">
          <w:rPr>
            <w:noProof/>
            <w:webHidden/>
          </w:rPr>
          <w:instrText xml:space="preserve"> PAGEREF _Toc200994514 \h </w:instrText>
        </w:r>
        <w:r w:rsidR="00566637">
          <w:rPr>
            <w:noProof/>
            <w:webHidden/>
          </w:rPr>
        </w:r>
        <w:r w:rsidR="00566637">
          <w:rPr>
            <w:noProof/>
            <w:webHidden/>
          </w:rPr>
          <w:fldChar w:fldCharType="separate"/>
        </w:r>
        <w:r w:rsidR="00566637">
          <w:rPr>
            <w:noProof/>
            <w:webHidden/>
          </w:rPr>
          <w:t>6</w:t>
        </w:r>
        <w:r w:rsidR="00566637">
          <w:rPr>
            <w:noProof/>
            <w:webHidden/>
          </w:rPr>
          <w:fldChar w:fldCharType="end"/>
        </w:r>
      </w:hyperlink>
    </w:p>
    <w:p w14:paraId="6F7E42D7" w14:textId="15FCFEFB" w:rsidR="00566637" w:rsidRDefault="00EB1584">
      <w:pPr>
        <w:pStyle w:val="Verzeichnis1"/>
        <w:tabs>
          <w:tab w:val="left" w:pos="680"/>
          <w:tab w:val="right" w:leader="dot" w:pos="9628"/>
        </w:tabs>
        <w:rPr>
          <w:rFonts w:asciiTheme="minorHAnsi" w:eastAsiaTheme="minorEastAsia" w:hAnsiTheme="minorHAnsi"/>
          <w:bCs w:val="0"/>
          <w:noProof/>
          <w:sz w:val="22"/>
          <w:szCs w:val="22"/>
          <w:lang w:eastAsia="de-AT"/>
          <w14:ligatures w14:val="none"/>
        </w:rPr>
      </w:pPr>
      <w:hyperlink w:anchor="_Toc200994515" w:history="1">
        <w:r w:rsidR="00566637" w:rsidRPr="00DB7367">
          <w:rPr>
            <w:rStyle w:val="Hyperlink"/>
            <w:b/>
            <w:noProof/>
          </w:rPr>
          <w:t>4.</w:t>
        </w:r>
        <w:r w:rsidR="00566637">
          <w:rPr>
            <w:rFonts w:asciiTheme="minorHAnsi" w:eastAsiaTheme="minorEastAsia" w:hAnsiTheme="minorHAnsi"/>
            <w:bCs w:val="0"/>
            <w:noProof/>
            <w:sz w:val="22"/>
            <w:szCs w:val="22"/>
            <w:lang w:eastAsia="de-AT"/>
            <w14:ligatures w14:val="none"/>
          </w:rPr>
          <w:tab/>
        </w:r>
        <w:r w:rsidR="00566637" w:rsidRPr="00DB7367">
          <w:rPr>
            <w:rStyle w:val="Hyperlink"/>
            <w:noProof/>
          </w:rPr>
          <w:t>Erhebung, Auswertung und Aufbewahrung der Studiendaten und grundlegenden Dokumente, Datenschutz</w:t>
        </w:r>
        <w:r w:rsidR="00566637">
          <w:rPr>
            <w:noProof/>
            <w:webHidden/>
          </w:rPr>
          <w:tab/>
        </w:r>
        <w:r w:rsidR="00566637">
          <w:rPr>
            <w:noProof/>
            <w:webHidden/>
          </w:rPr>
          <w:fldChar w:fldCharType="begin"/>
        </w:r>
        <w:r w:rsidR="00566637">
          <w:rPr>
            <w:noProof/>
            <w:webHidden/>
          </w:rPr>
          <w:instrText xml:space="preserve"> PAGEREF _Toc200994515 \h </w:instrText>
        </w:r>
        <w:r w:rsidR="00566637">
          <w:rPr>
            <w:noProof/>
            <w:webHidden/>
          </w:rPr>
        </w:r>
        <w:r w:rsidR="00566637">
          <w:rPr>
            <w:noProof/>
            <w:webHidden/>
          </w:rPr>
          <w:fldChar w:fldCharType="separate"/>
        </w:r>
        <w:r w:rsidR="00566637">
          <w:rPr>
            <w:noProof/>
            <w:webHidden/>
          </w:rPr>
          <w:t>7</w:t>
        </w:r>
        <w:r w:rsidR="00566637">
          <w:rPr>
            <w:noProof/>
            <w:webHidden/>
          </w:rPr>
          <w:fldChar w:fldCharType="end"/>
        </w:r>
      </w:hyperlink>
    </w:p>
    <w:p w14:paraId="59D72F9C" w14:textId="1A1B5CB3" w:rsidR="00566637" w:rsidRDefault="00EB1584">
      <w:pPr>
        <w:pStyle w:val="Verzeichnis1"/>
        <w:tabs>
          <w:tab w:val="left" w:pos="680"/>
          <w:tab w:val="right" w:leader="dot" w:pos="9628"/>
        </w:tabs>
        <w:rPr>
          <w:rFonts w:asciiTheme="minorHAnsi" w:eastAsiaTheme="minorEastAsia" w:hAnsiTheme="minorHAnsi"/>
          <w:bCs w:val="0"/>
          <w:noProof/>
          <w:sz w:val="22"/>
          <w:szCs w:val="22"/>
          <w:lang w:eastAsia="de-AT"/>
          <w14:ligatures w14:val="none"/>
        </w:rPr>
      </w:pPr>
      <w:hyperlink w:anchor="_Toc200994516" w:history="1">
        <w:r w:rsidR="00566637" w:rsidRPr="00DB7367">
          <w:rPr>
            <w:rStyle w:val="Hyperlink"/>
            <w:b/>
            <w:noProof/>
          </w:rPr>
          <w:t>5.</w:t>
        </w:r>
        <w:r w:rsidR="00566637">
          <w:rPr>
            <w:rFonts w:asciiTheme="minorHAnsi" w:eastAsiaTheme="minorEastAsia" w:hAnsiTheme="minorHAnsi"/>
            <w:bCs w:val="0"/>
            <w:noProof/>
            <w:sz w:val="22"/>
            <w:szCs w:val="22"/>
            <w:lang w:eastAsia="de-AT"/>
            <w14:ligatures w14:val="none"/>
          </w:rPr>
          <w:tab/>
        </w:r>
        <w:r w:rsidR="00566637" w:rsidRPr="00DB7367">
          <w:rPr>
            <w:rStyle w:val="Hyperlink"/>
            <w:noProof/>
          </w:rPr>
          <w:t>Rechte der Studienteilnehmer*innen</w:t>
        </w:r>
        <w:r w:rsidR="00566637">
          <w:rPr>
            <w:noProof/>
            <w:webHidden/>
          </w:rPr>
          <w:tab/>
        </w:r>
        <w:r w:rsidR="00566637">
          <w:rPr>
            <w:noProof/>
            <w:webHidden/>
          </w:rPr>
          <w:fldChar w:fldCharType="begin"/>
        </w:r>
        <w:r w:rsidR="00566637">
          <w:rPr>
            <w:noProof/>
            <w:webHidden/>
          </w:rPr>
          <w:instrText xml:space="preserve"> PAGEREF _Toc200994516 \h </w:instrText>
        </w:r>
        <w:r w:rsidR="00566637">
          <w:rPr>
            <w:noProof/>
            <w:webHidden/>
          </w:rPr>
        </w:r>
        <w:r w:rsidR="00566637">
          <w:rPr>
            <w:noProof/>
            <w:webHidden/>
          </w:rPr>
          <w:fldChar w:fldCharType="separate"/>
        </w:r>
        <w:r w:rsidR="00566637">
          <w:rPr>
            <w:noProof/>
            <w:webHidden/>
          </w:rPr>
          <w:t>10</w:t>
        </w:r>
        <w:r w:rsidR="00566637">
          <w:rPr>
            <w:noProof/>
            <w:webHidden/>
          </w:rPr>
          <w:fldChar w:fldCharType="end"/>
        </w:r>
      </w:hyperlink>
    </w:p>
    <w:p w14:paraId="2F4A571A" w14:textId="0BB7D38B" w:rsidR="00566637" w:rsidRDefault="00EB1584">
      <w:pPr>
        <w:pStyle w:val="Verzeichnis1"/>
        <w:tabs>
          <w:tab w:val="left" w:pos="680"/>
          <w:tab w:val="right" w:leader="dot" w:pos="9628"/>
        </w:tabs>
        <w:rPr>
          <w:rFonts w:asciiTheme="minorHAnsi" w:eastAsiaTheme="minorEastAsia" w:hAnsiTheme="minorHAnsi"/>
          <w:bCs w:val="0"/>
          <w:noProof/>
          <w:sz w:val="22"/>
          <w:szCs w:val="22"/>
          <w:lang w:eastAsia="de-AT"/>
          <w14:ligatures w14:val="none"/>
        </w:rPr>
      </w:pPr>
      <w:hyperlink w:anchor="_Toc200994517" w:history="1">
        <w:r w:rsidR="00566637" w:rsidRPr="00DB7367">
          <w:rPr>
            <w:rStyle w:val="Hyperlink"/>
            <w:b/>
            <w:noProof/>
          </w:rPr>
          <w:t>6.</w:t>
        </w:r>
        <w:r w:rsidR="00566637">
          <w:rPr>
            <w:rFonts w:asciiTheme="minorHAnsi" w:eastAsiaTheme="minorEastAsia" w:hAnsiTheme="minorHAnsi"/>
            <w:bCs w:val="0"/>
            <w:noProof/>
            <w:sz w:val="22"/>
            <w:szCs w:val="22"/>
            <w:lang w:eastAsia="de-AT"/>
            <w14:ligatures w14:val="none"/>
          </w:rPr>
          <w:tab/>
        </w:r>
        <w:r w:rsidR="00566637" w:rsidRPr="00DB7367">
          <w:rPr>
            <w:rStyle w:val="Hyperlink"/>
            <w:noProof/>
          </w:rPr>
          <w:t>Sonstige Anmerkungen</w:t>
        </w:r>
        <w:r w:rsidR="00566637">
          <w:rPr>
            <w:noProof/>
            <w:webHidden/>
          </w:rPr>
          <w:tab/>
        </w:r>
        <w:r w:rsidR="00566637">
          <w:rPr>
            <w:noProof/>
            <w:webHidden/>
          </w:rPr>
          <w:fldChar w:fldCharType="begin"/>
        </w:r>
        <w:r w:rsidR="00566637">
          <w:rPr>
            <w:noProof/>
            <w:webHidden/>
          </w:rPr>
          <w:instrText xml:space="preserve"> PAGEREF _Toc200994517 \h </w:instrText>
        </w:r>
        <w:r w:rsidR="00566637">
          <w:rPr>
            <w:noProof/>
            <w:webHidden/>
          </w:rPr>
        </w:r>
        <w:r w:rsidR="00566637">
          <w:rPr>
            <w:noProof/>
            <w:webHidden/>
          </w:rPr>
          <w:fldChar w:fldCharType="separate"/>
        </w:r>
        <w:r w:rsidR="00566637">
          <w:rPr>
            <w:noProof/>
            <w:webHidden/>
          </w:rPr>
          <w:t>11</w:t>
        </w:r>
        <w:r w:rsidR="00566637">
          <w:rPr>
            <w:noProof/>
            <w:webHidden/>
          </w:rPr>
          <w:fldChar w:fldCharType="end"/>
        </w:r>
      </w:hyperlink>
    </w:p>
    <w:p w14:paraId="51FC5BB5" w14:textId="0E50FB23" w:rsidR="00566637" w:rsidRDefault="00EB1584">
      <w:pPr>
        <w:pStyle w:val="Verzeichnis1"/>
        <w:tabs>
          <w:tab w:val="left" w:pos="680"/>
          <w:tab w:val="right" w:leader="dot" w:pos="9628"/>
        </w:tabs>
        <w:rPr>
          <w:rFonts w:asciiTheme="minorHAnsi" w:eastAsiaTheme="minorEastAsia" w:hAnsiTheme="minorHAnsi"/>
          <w:bCs w:val="0"/>
          <w:noProof/>
          <w:sz w:val="22"/>
          <w:szCs w:val="22"/>
          <w:lang w:eastAsia="de-AT"/>
          <w14:ligatures w14:val="none"/>
        </w:rPr>
      </w:pPr>
      <w:hyperlink w:anchor="_Toc200994518" w:history="1">
        <w:r w:rsidR="00566637" w:rsidRPr="00DB7367">
          <w:rPr>
            <w:rStyle w:val="Hyperlink"/>
            <w:b/>
            <w:noProof/>
          </w:rPr>
          <w:t>7.</w:t>
        </w:r>
        <w:r w:rsidR="00566637">
          <w:rPr>
            <w:rFonts w:asciiTheme="minorHAnsi" w:eastAsiaTheme="minorEastAsia" w:hAnsiTheme="minorHAnsi"/>
            <w:bCs w:val="0"/>
            <w:noProof/>
            <w:sz w:val="22"/>
            <w:szCs w:val="22"/>
            <w:lang w:eastAsia="de-AT"/>
            <w14:ligatures w14:val="none"/>
          </w:rPr>
          <w:tab/>
        </w:r>
        <w:r w:rsidR="00566637" w:rsidRPr="00DB7367">
          <w:rPr>
            <w:rStyle w:val="Hyperlink"/>
            <w:b/>
            <w:noProof/>
          </w:rPr>
          <w:t>Name und Unterschrift der antragstellenden Person</w:t>
        </w:r>
        <w:r w:rsidR="00566637">
          <w:rPr>
            <w:noProof/>
            <w:webHidden/>
          </w:rPr>
          <w:tab/>
        </w:r>
        <w:r w:rsidR="00566637">
          <w:rPr>
            <w:noProof/>
            <w:webHidden/>
          </w:rPr>
          <w:fldChar w:fldCharType="begin"/>
        </w:r>
        <w:r w:rsidR="00566637">
          <w:rPr>
            <w:noProof/>
            <w:webHidden/>
          </w:rPr>
          <w:instrText xml:space="preserve"> PAGEREF _Toc200994518 \h </w:instrText>
        </w:r>
        <w:r w:rsidR="00566637">
          <w:rPr>
            <w:noProof/>
            <w:webHidden/>
          </w:rPr>
        </w:r>
        <w:r w:rsidR="00566637">
          <w:rPr>
            <w:noProof/>
            <w:webHidden/>
          </w:rPr>
          <w:fldChar w:fldCharType="separate"/>
        </w:r>
        <w:r w:rsidR="00566637">
          <w:rPr>
            <w:noProof/>
            <w:webHidden/>
          </w:rPr>
          <w:t>11</w:t>
        </w:r>
        <w:r w:rsidR="00566637">
          <w:rPr>
            <w:noProof/>
            <w:webHidden/>
          </w:rPr>
          <w:fldChar w:fldCharType="end"/>
        </w:r>
      </w:hyperlink>
    </w:p>
    <w:p w14:paraId="69B4C6F6" w14:textId="595711BC" w:rsidR="00FB33C6" w:rsidRDefault="002778FF" w:rsidP="003E1AD4">
      <w:pPr>
        <w:jc w:val="both"/>
        <w:rPr>
          <w:lang w:eastAsia="de-DE"/>
        </w:rPr>
      </w:pPr>
      <w:r>
        <w:rPr>
          <w:rFonts w:asciiTheme="majorHAnsi" w:hAnsiTheme="majorHAnsi"/>
          <w:bCs/>
          <w:sz w:val="28"/>
          <w:szCs w:val="20"/>
          <w:lang w:eastAsia="de-DE"/>
        </w:rPr>
        <w:fldChar w:fldCharType="end"/>
      </w:r>
    </w:p>
    <w:p w14:paraId="4D34E250" w14:textId="77777777" w:rsidR="00FB33C6" w:rsidRDefault="00FB33C6" w:rsidP="003E1AD4">
      <w:pPr>
        <w:jc w:val="both"/>
        <w:rPr>
          <w:lang w:eastAsia="de-DE"/>
        </w:rPr>
      </w:pPr>
    </w:p>
    <w:p w14:paraId="2B8CE71C" w14:textId="658FDB53" w:rsidR="00FB33C6" w:rsidRPr="00FB33C6" w:rsidRDefault="00FB33C6" w:rsidP="003E1AD4">
      <w:pPr>
        <w:jc w:val="both"/>
        <w:rPr>
          <w:lang w:eastAsia="de-DE"/>
        </w:rPr>
        <w:sectPr w:rsidR="00FB33C6" w:rsidRPr="00FB33C6" w:rsidSect="006B645F">
          <w:headerReference w:type="first" r:id="rId11"/>
          <w:footerReference w:type="first" r:id="rId12"/>
          <w:pgSz w:w="11906" w:h="16838"/>
          <w:pgMar w:top="2835" w:right="1134" w:bottom="2268" w:left="1134" w:header="283" w:footer="567" w:gutter="0"/>
          <w:cols w:space="708"/>
          <w:titlePg/>
          <w:docGrid w:linePitch="360"/>
        </w:sectPr>
      </w:pPr>
    </w:p>
    <w:p w14:paraId="5201D9AF" w14:textId="1D7E1AC0" w:rsidR="00F24F30" w:rsidRDefault="00F24F30" w:rsidP="003E1AD4">
      <w:pPr>
        <w:spacing w:after="120" w:line="288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Das Formular ist vollständig auszufüllen</w:t>
      </w:r>
      <w:r w:rsidR="00E859A7">
        <w:rPr>
          <w:rFonts w:cs="Calibri"/>
          <w:sz w:val="20"/>
          <w:szCs w:val="20"/>
        </w:rPr>
        <w:t xml:space="preserve"> (soweit nicht anders angegeben max. 150 Wörter</w:t>
      </w:r>
      <w:r w:rsidR="003951C9">
        <w:rPr>
          <w:rFonts w:cs="Calibri"/>
          <w:sz w:val="20"/>
          <w:szCs w:val="20"/>
        </w:rPr>
        <w:t xml:space="preserve"> je Feld</w:t>
      </w:r>
      <w:r w:rsidR="00E859A7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. </w:t>
      </w:r>
      <w:r w:rsidR="003E1AD4">
        <w:rPr>
          <w:rFonts w:cs="Calibri"/>
          <w:sz w:val="20"/>
          <w:szCs w:val="20"/>
        </w:rPr>
        <w:t>Bei n</w:t>
      </w:r>
      <w:r w:rsidRPr="006810A3">
        <w:rPr>
          <w:rFonts w:cs="Calibri"/>
          <w:sz w:val="20"/>
          <w:szCs w:val="20"/>
        </w:rPr>
        <w:t>icht zutreffende</w:t>
      </w:r>
      <w:r w:rsidR="003E1AD4">
        <w:rPr>
          <w:rFonts w:cs="Calibri"/>
          <w:sz w:val="20"/>
          <w:szCs w:val="20"/>
        </w:rPr>
        <w:t>n</w:t>
      </w:r>
      <w:r w:rsidRPr="006810A3">
        <w:rPr>
          <w:rFonts w:cs="Calibri"/>
          <w:sz w:val="20"/>
          <w:szCs w:val="20"/>
        </w:rPr>
        <w:t xml:space="preserve"> Punkte</w:t>
      </w:r>
      <w:r w:rsidR="005C3A0A">
        <w:rPr>
          <w:rFonts w:cs="Calibri"/>
          <w:sz w:val="20"/>
          <w:szCs w:val="20"/>
        </w:rPr>
        <w:t>n</w:t>
      </w:r>
      <w:r w:rsidRPr="006810A3">
        <w:rPr>
          <w:rFonts w:cs="Calibri"/>
          <w:sz w:val="20"/>
          <w:szCs w:val="20"/>
        </w:rPr>
        <w:t xml:space="preserve"> bitte </w:t>
      </w:r>
      <w:r w:rsidR="003951C9">
        <w:rPr>
          <w:rFonts w:cs="Calibri"/>
          <w:sz w:val="20"/>
          <w:szCs w:val="20"/>
        </w:rPr>
        <w:t>„</w:t>
      </w:r>
      <w:proofErr w:type="spellStart"/>
      <w:r w:rsidRPr="006810A3">
        <w:rPr>
          <w:rFonts w:cs="Calibri"/>
          <w:sz w:val="20"/>
          <w:szCs w:val="20"/>
        </w:rPr>
        <w:t>t.n.z</w:t>
      </w:r>
      <w:proofErr w:type="spellEnd"/>
      <w:r w:rsidRPr="006810A3">
        <w:rPr>
          <w:rFonts w:cs="Calibri"/>
          <w:sz w:val="20"/>
          <w:szCs w:val="20"/>
        </w:rPr>
        <w:t>.</w:t>
      </w:r>
      <w:r w:rsidR="003951C9">
        <w:rPr>
          <w:rFonts w:cs="Calibri"/>
          <w:sz w:val="20"/>
          <w:szCs w:val="20"/>
        </w:rPr>
        <w:t>“</w:t>
      </w:r>
      <w:r w:rsidRPr="006810A3">
        <w:rPr>
          <w:rFonts w:cs="Calibri"/>
          <w:sz w:val="20"/>
          <w:szCs w:val="20"/>
        </w:rPr>
        <w:t xml:space="preserve"> (trifft nicht zu) </w:t>
      </w:r>
      <w:r w:rsidR="003E1AD4">
        <w:rPr>
          <w:rFonts w:cs="Calibri"/>
          <w:sz w:val="20"/>
          <w:szCs w:val="20"/>
        </w:rPr>
        <w:t>angeben</w:t>
      </w:r>
      <w:r w:rsidRPr="006810A3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</w:t>
      </w:r>
    </w:p>
    <w:p w14:paraId="34A3E880" w14:textId="56853F11" w:rsidR="00F24F30" w:rsidRDefault="00F24F30" w:rsidP="003E1AD4">
      <w:pPr>
        <w:spacing w:after="120" w:line="288" w:lineRule="auto"/>
        <w:jc w:val="both"/>
        <w:rPr>
          <w:rFonts w:cs="Calibri"/>
          <w:sz w:val="20"/>
          <w:szCs w:val="20"/>
        </w:rPr>
      </w:pPr>
      <w:r w:rsidRPr="006810A3">
        <w:rPr>
          <w:rFonts w:cs="Calibri"/>
          <w:sz w:val="20"/>
          <w:szCs w:val="20"/>
        </w:rPr>
        <w:t>Die Ethikkommission macht darauf aufmerksam, dass ausschließlich formal vollständige Anträge behandelt werden.</w:t>
      </w:r>
      <w:r w:rsidR="00843050">
        <w:rPr>
          <w:rFonts w:cs="Calibri"/>
          <w:sz w:val="20"/>
          <w:szCs w:val="20"/>
        </w:rPr>
        <w:t xml:space="preserve"> Bitte beachten Sie die im Formular </w:t>
      </w:r>
      <w:r w:rsidR="00CA50BF">
        <w:rPr>
          <w:rFonts w:cs="Calibri"/>
          <w:sz w:val="20"/>
          <w:szCs w:val="20"/>
        </w:rPr>
        <w:t xml:space="preserve">im Folgenden und </w:t>
      </w:r>
      <w:r w:rsidR="00843050">
        <w:rPr>
          <w:rFonts w:cs="Calibri"/>
          <w:sz w:val="20"/>
          <w:szCs w:val="20"/>
        </w:rPr>
        <w:t>bei einzelnen Punkten genannten und geforderten Beilage</w:t>
      </w:r>
      <w:r w:rsidR="00F678C4">
        <w:rPr>
          <w:rFonts w:cs="Calibri"/>
          <w:sz w:val="20"/>
          <w:szCs w:val="20"/>
        </w:rPr>
        <w:t xml:space="preserve">n </w:t>
      </w:r>
      <w:r w:rsidR="00F678C4" w:rsidRPr="006810A3">
        <w:rPr>
          <w:rFonts w:cs="Calibri"/>
          <w:sz w:val="20"/>
          <w:szCs w:val="20"/>
        </w:rPr>
        <w:t>(</w:t>
      </w:r>
      <w:r w:rsidR="00F678C4" w:rsidRPr="00BF5F6B">
        <w:rPr>
          <w:rFonts w:cs="Calibri"/>
          <w:sz w:val="20"/>
          <w:szCs w:val="20"/>
        </w:rPr>
        <w:t>z.B.</w:t>
      </w:r>
      <w:r w:rsidR="00F678C4" w:rsidRPr="006810A3">
        <w:rPr>
          <w:rFonts w:cs="Calibri"/>
          <w:sz w:val="20"/>
          <w:szCs w:val="20"/>
        </w:rPr>
        <w:t xml:space="preserve"> Fragebögen</w:t>
      </w:r>
      <w:r w:rsidR="00F678C4">
        <w:rPr>
          <w:rFonts w:cs="Calibri"/>
          <w:sz w:val="20"/>
          <w:szCs w:val="20"/>
        </w:rPr>
        <w:t xml:space="preserve">, </w:t>
      </w:r>
      <w:r w:rsidR="00CA50BF" w:rsidRPr="006810A3">
        <w:rPr>
          <w:rFonts w:cs="Calibri"/>
          <w:sz w:val="20"/>
          <w:szCs w:val="20"/>
        </w:rPr>
        <w:t>Information an die Teilnehmenden</w:t>
      </w:r>
      <w:r w:rsidR="00F678C4">
        <w:rPr>
          <w:rFonts w:cs="Calibri"/>
          <w:sz w:val="20"/>
          <w:szCs w:val="20"/>
        </w:rPr>
        <w:t>, Einwilligungsformulare</w:t>
      </w:r>
      <w:r w:rsidR="00F678C4" w:rsidRPr="006810A3">
        <w:rPr>
          <w:rFonts w:cs="Calibri"/>
          <w:sz w:val="20"/>
          <w:szCs w:val="20"/>
        </w:rPr>
        <w:t>)</w:t>
      </w:r>
      <w:r w:rsidR="00843050">
        <w:rPr>
          <w:rFonts w:cs="Calibri"/>
          <w:sz w:val="20"/>
          <w:szCs w:val="20"/>
        </w:rPr>
        <w:t>.</w:t>
      </w:r>
      <w:r w:rsidR="00F678C4" w:rsidRPr="00F678C4">
        <w:rPr>
          <w:rFonts w:cs="Calibri"/>
          <w:sz w:val="20"/>
          <w:szCs w:val="20"/>
        </w:rPr>
        <w:t xml:space="preserve"> </w:t>
      </w:r>
      <w:r w:rsidRPr="006810A3">
        <w:rPr>
          <w:rFonts w:cs="Calibri"/>
          <w:sz w:val="20"/>
          <w:szCs w:val="20"/>
        </w:rPr>
        <w:t xml:space="preserve">Sollten noch Ergänzungen aus formalen Gründen notwendig sein bzw. Informationen fehlen, kann der Antrag erst zu einem späteren </w:t>
      </w:r>
      <w:r w:rsidR="005C3A0A">
        <w:rPr>
          <w:rFonts w:cs="Calibri"/>
          <w:sz w:val="20"/>
          <w:szCs w:val="20"/>
        </w:rPr>
        <w:t>Zeitpunkt</w:t>
      </w:r>
      <w:r w:rsidR="00BF5F6B">
        <w:rPr>
          <w:rFonts w:cs="Calibri"/>
          <w:sz w:val="20"/>
          <w:szCs w:val="20"/>
        </w:rPr>
        <w:t xml:space="preserve"> nach entsprechender Verbesserung</w:t>
      </w:r>
      <w:r w:rsidR="005C3A0A">
        <w:rPr>
          <w:rFonts w:cs="Calibri"/>
          <w:sz w:val="20"/>
          <w:szCs w:val="20"/>
        </w:rPr>
        <w:t xml:space="preserve"> inhaltlich</w:t>
      </w:r>
      <w:r w:rsidRPr="006810A3">
        <w:rPr>
          <w:rFonts w:cs="Calibri"/>
          <w:sz w:val="20"/>
          <w:szCs w:val="20"/>
        </w:rPr>
        <w:t xml:space="preserve"> behandelt werden</w:t>
      </w:r>
      <w:r w:rsidR="00CA50BF">
        <w:rPr>
          <w:rFonts w:cs="Calibri"/>
          <w:sz w:val="20"/>
          <w:szCs w:val="20"/>
        </w:rPr>
        <w:t>.</w:t>
      </w:r>
    </w:p>
    <w:p w14:paraId="4BCF2DC1" w14:textId="75622DC9" w:rsidR="003951C9" w:rsidRDefault="006810A3" w:rsidP="003E1AD4">
      <w:pPr>
        <w:spacing w:after="120" w:line="288" w:lineRule="auto"/>
        <w:jc w:val="both"/>
        <w:rPr>
          <w:rFonts w:cs="Calibri"/>
          <w:sz w:val="20"/>
          <w:szCs w:val="20"/>
        </w:rPr>
      </w:pPr>
      <w:r w:rsidRPr="006810A3">
        <w:rPr>
          <w:rFonts w:cs="Calibri"/>
          <w:sz w:val="20"/>
          <w:szCs w:val="20"/>
        </w:rPr>
        <w:t xml:space="preserve">Die Information an die Teilnehmenden und gegebenenfalls </w:t>
      </w:r>
      <w:r w:rsidR="00672728">
        <w:rPr>
          <w:rFonts w:cs="Calibri"/>
          <w:sz w:val="20"/>
          <w:szCs w:val="20"/>
        </w:rPr>
        <w:t xml:space="preserve">das Formular </w:t>
      </w:r>
      <w:r w:rsidR="00A05EA4">
        <w:rPr>
          <w:rFonts w:cs="Calibri"/>
          <w:sz w:val="20"/>
          <w:szCs w:val="20"/>
        </w:rPr>
        <w:t>zur</w:t>
      </w:r>
      <w:r w:rsidR="00672728">
        <w:rPr>
          <w:rFonts w:cs="Calibri"/>
          <w:sz w:val="20"/>
          <w:szCs w:val="20"/>
        </w:rPr>
        <w:t xml:space="preserve"> </w:t>
      </w:r>
      <w:r w:rsidRPr="006810A3">
        <w:rPr>
          <w:rFonts w:cs="Calibri"/>
          <w:sz w:val="20"/>
          <w:szCs w:val="20"/>
        </w:rPr>
        <w:t>Einwilligung</w:t>
      </w:r>
      <w:r w:rsidR="00A05EA4">
        <w:rPr>
          <w:rFonts w:cs="Calibri"/>
          <w:sz w:val="20"/>
          <w:szCs w:val="20"/>
        </w:rPr>
        <w:t xml:space="preserve"> in die Teilnahme</w:t>
      </w:r>
      <w:r w:rsidRPr="006810A3">
        <w:rPr>
          <w:rFonts w:cs="Calibri"/>
          <w:sz w:val="20"/>
          <w:szCs w:val="20"/>
        </w:rPr>
        <w:t xml:space="preserve"> sind beizufügen.</w:t>
      </w:r>
      <w:r w:rsidR="003951C9">
        <w:rPr>
          <w:rFonts w:cs="Calibri"/>
          <w:sz w:val="20"/>
          <w:szCs w:val="20"/>
        </w:rPr>
        <w:t xml:space="preserve"> Diese müssen mindestens enthalten:</w:t>
      </w:r>
    </w:p>
    <w:p w14:paraId="38E40F4C" w14:textId="580B665E" w:rsidR="003951C9" w:rsidRDefault="003951C9" w:rsidP="003E1AD4">
      <w:pPr>
        <w:pStyle w:val="Listenabsatz"/>
        <w:numPr>
          <w:ilvl w:val="0"/>
          <w:numId w:val="27"/>
        </w:numPr>
        <w:spacing w:after="120" w:line="288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Titel der Studie</w:t>
      </w:r>
      <w:r w:rsidR="00CA50BF">
        <w:rPr>
          <w:rFonts w:cs="Calibri"/>
          <w:sz w:val="20"/>
          <w:szCs w:val="20"/>
        </w:rPr>
        <w:t>;</w:t>
      </w:r>
    </w:p>
    <w:p w14:paraId="72D38721" w14:textId="182CAACB" w:rsidR="003951C9" w:rsidRDefault="003951C9" w:rsidP="003E1AD4">
      <w:pPr>
        <w:pStyle w:val="Listenabsatz"/>
        <w:numPr>
          <w:ilvl w:val="0"/>
          <w:numId w:val="27"/>
        </w:numPr>
        <w:spacing w:after="120" w:line="288" w:lineRule="auto"/>
        <w:jc w:val="both"/>
        <w:rPr>
          <w:rFonts w:cs="Calibri"/>
          <w:sz w:val="20"/>
          <w:szCs w:val="20"/>
        </w:rPr>
      </w:pPr>
      <w:r w:rsidRPr="003951C9">
        <w:rPr>
          <w:rFonts w:cs="Calibri"/>
          <w:sz w:val="20"/>
          <w:szCs w:val="20"/>
        </w:rPr>
        <w:t xml:space="preserve">Kurzbeschreibung von Ziel und Ablauf (Dauer, Aufgaben) der Studie. Für den Fall einer unumgänglichen Täuschung über Teilnahme und Zweck (vgl. die spezielle Begründungspflicht unter </w:t>
      </w:r>
      <w:r w:rsidRPr="00D65D47">
        <w:rPr>
          <w:rFonts w:cs="Calibri"/>
          <w:sz w:val="20"/>
          <w:szCs w:val="20"/>
        </w:rPr>
        <w:t>Punkt 4.17.) muss</w:t>
      </w:r>
      <w:r w:rsidRPr="003951C9">
        <w:rPr>
          <w:rFonts w:cs="Calibri"/>
          <w:sz w:val="20"/>
          <w:szCs w:val="20"/>
        </w:rPr>
        <w:t xml:space="preserve"> eine angemessene Aufklärung nach Beendigung der Studie sichergestellt sein</w:t>
      </w:r>
      <w:r w:rsidR="00CA50BF">
        <w:rPr>
          <w:rFonts w:cs="Calibri"/>
          <w:sz w:val="20"/>
          <w:szCs w:val="20"/>
        </w:rPr>
        <w:t>;</w:t>
      </w:r>
    </w:p>
    <w:p w14:paraId="3D66482D" w14:textId="0BE7E1EE" w:rsidR="00A05EA4" w:rsidRDefault="00063C81" w:rsidP="003E1AD4">
      <w:pPr>
        <w:pStyle w:val="Listenabsatz"/>
        <w:numPr>
          <w:ilvl w:val="0"/>
          <w:numId w:val="27"/>
        </w:numPr>
        <w:spacing w:after="120" w:line="288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</w:t>
      </w:r>
      <w:r w:rsidR="00A05EA4" w:rsidRPr="00A05EA4">
        <w:rPr>
          <w:rFonts w:cs="Calibri"/>
          <w:sz w:val="20"/>
          <w:szCs w:val="20"/>
        </w:rPr>
        <w:t>ögliche Unannehmlichkeiten oder Risiken</w:t>
      </w:r>
      <w:r w:rsidR="00324DD1">
        <w:rPr>
          <w:rFonts w:cs="Calibri"/>
          <w:sz w:val="20"/>
          <w:szCs w:val="20"/>
        </w:rPr>
        <w:t xml:space="preserve"> (siehe Punkt 4.12.)</w:t>
      </w:r>
      <w:r w:rsidR="00CA50BF">
        <w:rPr>
          <w:rFonts w:cs="Calibri"/>
          <w:sz w:val="20"/>
          <w:szCs w:val="20"/>
        </w:rPr>
        <w:t>;</w:t>
      </w:r>
    </w:p>
    <w:p w14:paraId="4B93CEAD" w14:textId="2BC1CFCF" w:rsidR="00A05EA4" w:rsidRDefault="00A05EA4" w:rsidP="003E1AD4">
      <w:pPr>
        <w:pStyle w:val="Listenabsatz"/>
        <w:numPr>
          <w:ilvl w:val="0"/>
          <w:numId w:val="27"/>
        </w:numPr>
        <w:spacing w:after="120" w:line="288" w:lineRule="auto"/>
        <w:jc w:val="both"/>
        <w:rPr>
          <w:rFonts w:cs="Calibri"/>
          <w:sz w:val="20"/>
          <w:szCs w:val="20"/>
        </w:rPr>
      </w:pPr>
      <w:r w:rsidRPr="00A05EA4">
        <w:rPr>
          <w:rFonts w:cs="Calibri"/>
          <w:sz w:val="20"/>
          <w:szCs w:val="20"/>
        </w:rPr>
        <w:t>Hinweis auf die Freiwilligkeit und auf das Recht, jederzeit ohne Angabe von Gründen und ohne Entstehen von Nachteilen die Einwilligung zur Teilnahme zu</w:t>
      </w:r>
      <w:r>
        <w:rPr>
          <w:rFonts w:cs="Calibri"/>
          <w:sz w:val="20"/>
          <w:szCs w:val="20"/>
        </w:rPr>
        <w:t xml:space="preserve"> </w:t>
      </w:r>
      <w:r w:rsidRPr="00A05EA4">
        <w:rPr>
          <w:rFonts w:cs="Calibri"/>
          <w:sz w:val="20"/>
          <w:szCs w:val="20"/>
        </w:rPr>
        <w:t>widerrufen</w:t>
      </w:r>
      <w:r w:rsidR="00CA50BF">
        <w:rPr>
          <w:rFonts w:cs="Calibri"/>
          <w:sz w:val="20"/>
          <w:szCs w:val="20"/>
        </w:rPr>
        <w:t>;</w:t>
      </w:r>
    </w:p>
    <w:p w14:paraId="7A484F9F" w14:textId="506566C2" w:rsidR="00A05EA4" w:rsidRDefault="00A05EA4" w:rsidP="003E1AD4">
      <w:pPr>
        <w:pStyle w:val="Listenabsatz"/>
        <w:numPr>
          <w:ilvl w:val="0"/>
          <w:numId w:val="27"/>
        </w:numPr>
        <w:spacing w:after="120" w:line="288" w:lineRule="auto"/>
        <w:jc w:val="both"/>
        <w:rPr>
          <w:rFonts w:cs="Calibri"/>
          <w:sz w:val="20"/>
          <w:szCs w:val="20"/>
        </w:rPr>
      </w:pPr>
      <w:r w:rsidRPr="00A05EA4">
        <w:rPr>
          <w:rFonts w:cs="Calibri"/>
          <w:sz w:val="20"/>
          <w:szCs w:val="20"/>
        </w:rPr>
        <w:t>Angaben zur durchführenden Forschungseinrichtung</w:t>
      </w:r>
      <w:r w:rsidR="00BF5F6B">
        <w:rPr>
          <w:rFonts w:cs="Calibri"/>
          <w:sz w:val="20"/>
          <w:szCs w:val="20"/>
        </w:rPr>
        <w:t>, zu an der Studie mitarbeitenden Personen</w:t>
      </w:r>
      <w:r w:rsidRPr="00A05EA4">
        <w:rPr>
          <w:rFonts w:cs="Calibri"/>
          <w:sz w:val="20"/>
          <w:szCs w:val="20"/>
        </w:rPr>
        <w:t xml:space="preserve"> und zu einer</w:t>
      </w:r>
      <w:r>
        <w:rPr>
          <w:rFonts w:cs="Calibri"/>
          <w:sz w:val="20"/>
          <w:szCs w:val="20"/>
        </w:rPr>
        <w:t xml:space="preserve"> </w:t>
      </w:r>
      <w:r w:rsidRPr="00A05EA4">
        <w:rPr>
          <w:rFonts w:cs="Calibri"/>
          <w:sz w:val="20"/>
          <w:szCs w:val="20"/>
        </w:rPr>
        <w:t>verantwortlichen Kontaktperson für weitere Fragen oder Beschwerden</w:t>
      </w:r>
      <w:r w:rsidR="00566637">
        <w:rPr>
          <w:rFonts w:cs="Calibri"/>
          <w:sz w:val="20"/>
          <w:szCs w:val="20"/>
        </w:rPr>
        <w:t xml:space="preserve"> (siehe Punkt 1.4.)</w:t>
      </w:r>
      <w:r w:rsidR="00CA50BF">
        <w:rPr>
          <w:rFonts w:cs="Calibri"/>
          <w:sz w:val="20"/>
          <w:szCs w:val="20"/>
        </w:rPr>
        <w:t>;</w:t>
      </w:r>
    </w:p>
    <w:p w14:paraId="35EE2CBD" w14:textId="5F5058B7" w:rsidR="00A05EA4" w:rsidRDefault="00A05EA4" w:rsidP="003E1AD4">
      <w:pPr>
        <w:pStyle w:val="Listenabsatz"/>
        <w:numPr>
          <w:ilvl w:val="0"/>
          <w:numId w:val="27"/>
        </w:numPr>
        <w:spacing w:after="120" w:line="288" w:lineRule="auto"/>
        <w:jc w:val="both"/>
        <w:rPr>
          <w:rFonts w:cs="Calibri"/>
          <w:sz w:val="20"/>
          <w:szCs w:val="20"/>
        </w:rPr>
      </w:pPr>
      <w:r w:rsidRPr="00A05EA4">
        <w:rPr>
          <w:rFonts w:cs="Calibri"/>
          <w:sz w:val="20"/>
          <w:szCs w:val="20"/>
        </w:rPr>
        <w:t>Hinweis auf die erfolgte Begutachtung durch die Ethikkommission</w:t>
      </w:r>
      <w:r w:rsidR="00CA50BF">
        <w:rPr>
          <w:rFonts w:cs="Calibri"/>
          <w:sz w:val="20"/>
          <w:szCs w:val="20"/>
        </w:rPr>
        <w:t>;</w:t>
      </w:r>
    </w:p>
    <w:p w14:paraId="7FFB30C7" w14:textId="1C1AB115" w:rsidR="00A05EA4" w:rsidRPr="00A05EA4" w:rsidRDefault="00063C81" w:rsidP="003E1AD4">
      <w:pPr>
        <w:pStyle w:val="Listenabsatz"/>
        <w:numPr>
          <w:ilvl w:val="0"/>
          <w:numId w:val="27"/>
        </w:numPr>
        <w:spacing w:after="120" w:line="288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</w:t>
      </w:r>
      <w:r w:rsidR="00A05EA4">
        <w:rPr>
          <w:rFonts w:cs="Calibri"/>
          <w:sz w:val="20"/>
          <w:szCs w:val="20"/>
        </w:rPr>
        <w:t xml:space="preserve">egebenenfalls </w:t>
      </w:r>
      <w:r w:rsidR="00E8746E">
        <w:rPr>
          <w:rFonts w:cs="Calibri"/>
          <w:sz w:val="20"/>
          <w:szCs w:val="20"/>
        </w:rPr>
        <w:t>die Möglichkeit zur</w:t>
      </w:r>
      <w:r w:rsidR="002262FE">
        <w:rPr>
          <w:rFonts w:cs="Calibri"/>
          <w:sz w:val="20"/>
          <w:szCs w:val="20"/>
        </w:rPr>
        <w:t xml:space="preserve"> Einwilligung in die</w:t>
      </w:r>
      <w:r w:rsidR="00A05EA4">
        <w:rPr>
          <w:rFonts w:cs="Calibri"/>
          <w:sz w:val="20"/>
          <w:szCs w:val="20"/>
        </w:rPr>
        <w:t xml:space="preserve"> Verarbeitung personenbezogener Daten</w:t>
      </w:r>
      <w:r w:rsidR="00CA50BF">
        <w:rPr>
          <w:rFonts w:cs="Calibri"/>
          <w:sz w:val="20"/>
          <w:szCs w:val="20"/>
        </w:rPr>
        <w:t>.</w:t>
      </w:r>
    </w:p>
    <w:p w14:paraId="03F3C256" w14:textId="77777777" w:rsidR="002262FE" w:rsidRDefault="002262FE" w:rsidP="003E1AD4">
      <w:pPr>
        <w:spacing w:after="120" w:line="288" w:lineRule="auto"/>
        <w:jc w:val="both"/>
        <w:rPr>
          <w:sz w:val="20"/>
          <w:szCs w:val="20"/>
        </w:rPr>
      </w:pPr>
    </w:p>
    <w:p w14:paraId="695674E2" w14:textId="5D0712BA" w:rsidR="00F24F30" w:rsidRPr="00F24F30" w:rsidRDefault="00F24F30" w:rsidP="003E1AD4">
      <w:pPr>
        <w:spacing w:after="120" w:line="288" w:lineRule="auto"/>
        <w:jc w:val="both"/>
        <w:rPr>
          <w:rFonts w:cs="Calibri"/>
          <w:sz w:val="20"/>
          <w:szCs w:val="20"/>
        </w:rPr>
      </w:pPr>
      <w:r w:rsidRPr="00F24F30">
        <w:rPr>
          <w:sz w:val="20"/>
          <w:szCs w:val="20"/>
        </w:rPr>
        <w:t>Bitte beachten Sie, dass Ihr Ersuchen um Begutachtung nicht die Ihnen obliegende Verpflichtung zur Klärung auftretender Rechtsfragen (z.B. aus dem Urheberrecht</w:t>
      </w:r>
      <w:r w:rsidR="00324DD1">
        <w:rPr>
          <w:sz w:val="20"/>
          <w:szCs w:val="20"/>
        </w:rPr>
        <w:t xml:space="preserve"> oder dem Datenschutzrecht</w:t>
      </w:r>
      <w:r w:rsidRPr="00F24F30">
        <w:rPr>
          <w:sz w:val="20"/>
          <w:szCs w:val="20"/>
        </w:rPr>
        <w:t xml:space="preserve">) ersetzt. Insbesondere Fragen des Datenschutzes </w:t>
      </w:r>
      <w:r w:rsidR="00324DD1" w:rsidRPr="00F24F30">
        <w:rPr>
          <w:sz w:val="20"/>
          <w:szCs w:val="20"/>
        </w:rPr>
        <w:t xml:space="preserve">sind </w:t>
      </w:r>
      <w:r w:rsidRPr="00F24F30">
        <w:rPr>
          <w:sz w:val="20"/>
          <w:szCs w:val="20"/>
        </w:rPr>
        <w:t>im Einzelnen gesondert zu beachten</w:t>
      </w:r>
      <w:r w:rsidR="003951C9">
        <w:rPr>
          <w:sz w:val="20"/>
          <w:szCs w:val="20"/>
        </w:rPr>
        <w:t xml:space="preserve"> und abzuklären</w:t>
      </w:r>
      <w:r w:rsidRPr="00F24F30">
        <w:rPr>
          <w:sz w:val="20"/>
          <w:szCs w:val="20"/>
        </w:rPr>
        <w:t xml:space="preserve"> (z.B. </w:t>
      </w:r>
      <w:r w:rsidR="00324DD1">
        <w:rPr>
          <w:sz w:val="20"/>
          <w:szCs w:val="20"/>
        </w:rPr>
        <w:t xml:space="preserve">die Erforderlichkeit einer allfälligen </w:t>
      </w:r>
      <w:r w:rsidRPr="00F24F30">
        <w:rPr>
          <w:sz w:val="20"/>
          <w:szCs w:val="20"/>
        </w:rPr>
        <w:t>Zustimmung zur Datenverarbeitung oder</w:t>
      </w:r>
      <w:r w:rsidR="00324DD1">
        <w:rPr>
          <w:sz w:val="20"/>
          <w:szCs w:val="20"/>
        </w:rPr>
        <w:t xml:space="preserve"> </w:t>
      </w:r>
      <w:r w:rsidRPr="00F24F30">
        <w:rPr>
          <w:sz w:val="20"/>
          <w:szCs w:val="20"/>
        </w:rPr>
        <w:t>eine</w:t>
      </w:r>
      <w:r w:rsidR="00324DD1">
        <w:rPr>
          <w:sz w:val="20"/>
          <w:szCs w:val="20"/>
        </w:rPr>
        <w:t>r</w:t>
      </w:r>
      <w:r w:rsidRPr="00F24F30">
        <w:rPr>
          <w:sz w:val="20"/>
          <w:szCs w:val="20"/>
        </w:rPr>
        <w:t xml:space="preserve"> Datenschutzerklärung). Über spezifisch datenschutzrechtliche Fragen hat die Ethikkommission nicht zu befinden.</w:t>
      </w:r>
    </w:p>
    <w:p w14:paraId="349A0FDF" w14:textId="77777777" w:rsidR="006810A3" w:rsidRPr="006810A3" w:rsidRDefault="006810A3" w:rsidP="003E1AD4">
      <w:pPr>
        <w:spacing w:after="120" w:line="288" w:lineRule="auto"/>
        <w:jc w:val="both"/>
        <w:rPr>
          <w:rFonts w:cs="Calibri"/>
          <w:sz w:val="20"/>
          <w:szCs w:val="20"/>
        </w:rPr>
      </w:pPr>
    </w:p>
    <w:p w14:paraId="1034A4E0" w14:textId="6C157564" w:rsidR="006810A3" w:rsidRPr="00697FFC" w:rsidRDefault="006810A3" w:rsidP="003E1AD4">
      <w:pPr>
        <w:pStyle w:val="AntragsformularEbene1"/>
        <w:jc w:val="both"/>
      </w:pPr>
      <w:bookmarkStart w:id="0" w:name="_Toc194478022"/>
      <w:bookmarkStart w:id="1" w:name="_Toc194479025"/>
      <w:bookmarkStart w:id="2" w:name="_Toc200994512"/>
      <w:r w:rsidRPr="006810A3">
        <w:t>Allgemeines</w:t>
      </w:r>
      <w:bookmarkEnd w:id="0"/>
      <w:bookmarkEnd w:id="1"/>
      <w:bookmarkEnd w:id="2"/>
    </w:p>
    <w:p w14:paraId="4EA5E716" w14:textId="77777777" w:rsidR="006810A3" w:rsidRPr="006810A3" w:rsidRDefault="006810A3" w:rsidP="003E1AD4">
      <w:pPr>
        <w:pStyle w:val="AntragsformularEbene2"/>
        <w:jc w:val="both"/>
      </w:pPr>
      <w:r w:rsidRPr="006810A3">
        <w:t>Name der Antragstellerin*des Antragstellers</w:t>
      </w:r>
    </w:p>
    <w:sdt>
      <w:sdtPr>
        <w:rPr>
          <w:rFonts w:cs="Calibri"/>
          <w:sz w:val="20"/>
          <w:szCs w:val="20"/>
        </w:rPr>
        <w:id w:val="1655488645"/>
        <w:placeholder>
          <w:docPart w:val="67A59DC8C0D2334F8EE8FCC3FA21C49E"/>
        </w:placeholder>
        <w:showingPlcHdr/>
        <w:text/>
      </w:sdtPr>
      <w:sdtEndPr/>
      <w:sdtContent>
        <w:p w14:paraId="4D9F1C4B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6C0D5943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</w:p>
    <w:p w14:paraId="57264E62" w14:textId="77777777" w:rsidR="006810A3" w:rsidRPr="006810A3" w:rsidRDefault="006810A3" w:rsidP="003E1AD4">
      <w:pPr>
        <w:pStyle w:val="AntragsformularEbene2"/>
        <w:jc w:val="both"/>
      </w:pPr>
      <w:r w:rsidRPr="006810A3">
        <w:t>Titel der Studie</w:t>
      </w:r>
    </w:p>
    <w:sdt>
      <w:sdtPr>
        <w:rPr>
          <w:rFonts w:cs="Calibri"/>
          <w:sz w:val="20"/>
          <w:szCs w:val="20"/>
        </w:rPr>
        <w:id w:val="1495907931"/>
        <w:placeholder>
          <w:docPart w:val="4F6E5EB29D01CA45B12C7F77860D8D52"/>
        </w:placeholder>
        <w:showingPlcHdr/>
        <w:text/>
      </w:sdtPr>
      <w:sdtEndPr/>
      <w:sdtContent>
        <w:p w14:paraId="7399E6C8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7237770C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</w:p>
    <w:p w14:paraId="54DEF2E1" w14:textId="77777777" w:rsidR="006810A3" w:rsidRPr="006810A3" w:rsidRDefault="006810A3" w:rsidP="003E1AD4">
      <w:pPr>
        <w:pStyle w:val="AntragsformularEbene2"/>
        <w:jc w:val="both"/>
      </w:pPr>
      <w:r w:rsidRPr="006810A3">
        <w:t>Bei der vorgelegten Studie handelt es sich um:</w:t>
      </w:r>
    </w:p>
    <w:p w14:paraId="081894C2" w14:textId="77777777" w:rsidR="006810A3" w:rsidRPr="006810A3" w:rsidRDefault="00EB1584" w:rsidP="003E1AD4">
      <w:pPr>
        <w:pStyle w:val="Listenabsatz"/>
        <w:tabs>
          <w:tab w:val="left" w:pos="2977"/>
        </w:tabs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111070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ein drittmittelfinanziertes Projekt </w:t>
      </w:r>
    </w:p>
    <w:p w14:paraId="320F82FC" w14:textId="77777777" w:rsidR="006810A3" w:rsidRPr="006810A3" w:rsidRDefault="00EB1584" w:rsidP="003E1AD4">
      <w:pPr>
        <w:pStyle w:val="Listenabsatz"/>
        <w:spacing w:after="120" w:line="288" w:lineRule="auto"/>
        <w:ind w:firstLine="696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56145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beantragt</w:t>
      </w:r>
      <w:r w:rsidR="006810A3"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-38850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bereits bewilligt</w:t>
      </w:r>
    </w:p>
    <w:p w14:paraId="1820D358" w14:textId="1C700C37" w:rsidR="006810A3" w:rsidRPr="006810A3" w:rsidRDefault="00BF5F6B" w:rsidP="003E1AD4">
      <w:pPr>
        <w:pStyle w:val="Listenabsatz"/>
        <w:spacing w:after="120" w:line="288" w:lineRule="auto"/>
        <w:ind w:firstLine="696"/>
        <w:contextualSpacing w:val="0"/>
        <w:jc w:val="both"/>
        <w:rPr>
          <w:rFonts w:cs="Calibri"/>
          <w:sz w:val="20"/>
          <w:szCs w:val="20"/>
          <w:lang w:val="de-DE"/>
        </w:rPr>
      </w:pPr>
      <w:r>
        <w:rPr>
          <w:rFonts w:cs="Calibri"/>
          <w:sz w:val="20"/>
          <w:szCs w:val="20"/>
          <w:lang w:val="de-DE"/>
        </w:rPr>
        <w:t>f</w:t>
      </w:r>
      <w:r w:rsidR="006810A3" w:rsidRPr="006810A3">
        <w:rPr>
          <w:rFonts w:cs="Calibri"/>
          <w:sz w:val="20"/>
          <w:szCs w:val="20"/>
          <w:lang w:val="de-DE"/>
        </w:rPr>
        <w:t>örder</w:t>
      </w:r>
      <w:r>
        <w:rPr>
          <w:rFonts w:cs="Calibri"/>
          <w:sz w:val="20"/>
          <w:szCs w:val="20"/>
          <w:lang w:val="de-DE"/>
        </w:rPr>
        <w:t>nde Stelle</w:t>
      </w:r>
      <w:r w:rsidR="006810A3" w:rsidRPr="006810A3">
        <w:rPr>
          <w:rFonts w:cs="Calibri"/>
          <w:sz w:val="20"/>
          <w:szCs w:val="20"/>
          <w:lang w:val="de-DE"/>
        </w:rPr>
        <w:t xml:space="preserve"> (falls vorhanden):</w:t>
      </w:r>
    </w:p>
    <w:p w14:paraId="3E58899F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  <w:r w:rsidRPr="006810A3">
        <w:rPr>
          <w:rFonts w:cs="Calibri"/>
          <w:sz w:val="20"/>
          <w:szCs w:val="20"/>
        </w:rPr>
        <w:tab/>
      </w:r>
      <w:sdt>
        <w:sdtPr>
          <w:rPr>
            <w:rFonts w:cs="Calibri"/>
            <w:sz w:val="20"/>
            <w:szCs w:val="20"/>
          </w:rPr>
          <w:id w:val="1238832465"/>
          <w:placeholder>
            <w:docPart w:val="D4655DAAB24FDA488F3C7C69022FFD7F"/>
          </w:placeholder>
          <w:showingPlcHdr/>
          <w:text/>
        </w:sdtPr>
        <w:sdtEndPr/>
        <w:sdtContent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sdtContent>
      </w:sdt>
    </w:p>
    <w:p w14:paraId="65A46A82" w14:textId="77777777" w:rsidR="006810A3" w:rsidRPr="006810A3" w:rsidRDefault="00EB1584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-29444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ein universitätsinternes Projekt </w:t>
      </w:r>
    </w:p>
    <w:p w14:paraId="6F96DD95" w14:textId="5B51DFD8" w:rsidR="006810A3" w:rsidRPr="006810A3" w:rsidRDefault="00EB1584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151549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eine Dissertation (</w:t>
      </w:r>
      <w:r w:rsidR="00BF5F6B">
        <w:rPr>
          <w:rFonts w:cs="Calibri"/>
          <w:sz w:val="20"/>
          <w:szCs w:val="20"/>
          <w:lang w:val="de-DE"/>
        </w:rPr>
        <w:t xml:space="preserve">bzw. </w:t>
      </w:r>
      <w:r w:rsidR="006810A3" w:rsidRPr="006810A3">
        <w:rPr>
          <w:rFonts w:cs="Calibri"/>
          <w:sz w:val="20"/>
          <w:szCs w:val="20"/>
          <w:lang w:val="de-DE"/>
        </w:rPr>
        <w:t xml:space="preserve">PhD-Arbeit) </w:t>
      </w:r>
    </w:p>
    <w:p w14:paraId="09BF8D9A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ab/>
        <w:t>Name der Betreuerin*des Betreuers:</w:t>
      </w:r>
    </w:p>
    <w:p w14:paraId="14A7F2C9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  <w:r w:rsidRPr="006810A3">
        <w:rPr>
          <w:rFonts w:cs="Calibri"/>
          <w:sz w:val="20"/>
          <w:szCs w:val="20"/>
        </w:rPr>
        <w:tab/>
      </w:r>
      <w:sdt>
        <w:sdtPr>
          <w:rPr>
            <w:rFonts w:cs="Calibri"/>
            <w:sz w:val="20"/>
            <w:szCs w:val="20"/>
          </w:rPr>
          <w:id w:val="1434868350"/>
          <w:placeholder>
            <w:docPart w:val="2EE69E4D64578444AF44D95A786D3BF7"/>
          </w:placeholder>
          <w:showingPlcHdr/>
          <w:text/>
        </w:sdtPr>
        <w:sdtEndPr/>
        <w:sdtContent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sdtContent>
      </w:sdt>
    </w:p>
    <w:p w14:paraId="0A19D872" w14:textId="77777777" w:rsidR="006810A3" w:rsidRPr="006810A3" w:rsidRDefault="006810A3" w:rsidP="003E1AD4">
      <w:pPr>
        <w:pStyle w:val="Listenabsatz"/>
        <w:spacing w:after="120" w:line="288" w:lineRule="auto"/>
        <w:ind w:left="1418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>Die*der Betreuer*in wurde über die Einreichung informiert.</w:t>
      </w:r>
    </w:p>
    <w:p w14:paraId="1A25ECBA" w14:textId="7895A7E5" w:rsidR="006810A3" w:rsidRPr="000365E5" w:rsidRDefault="00EB1584" w:rsidP="003E1AD4">
      <w:pPr>
        <w:pStyle w:val="Listenabsatz"/>
        <w:spacing w:after="120" w:line="288" w:lineRule="auto"/>
        <w:ind w:firstLine="696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-196472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Ja</w:t>
      </w:r>
      <w:r w:rsidR="006810A3"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-185063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Nein</w:t>
      </w:r>
    </w:p>
    <w:p w14:paraId="19E81805" w14:textId="58D416CC" w:rsidR="006810A3" w:rsidRPr="006810A3" w:rsidRDefault="00EB1584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212789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eine Masterarbeit/Diplomarbeit/Bachelorarbeit</w:t>
      </w:r>
    </w:p>
    <w:p w14:paraId="77EE36AE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ab/>
        <w:t>Name der Betreuerin*des Betreuers:</w:t>
      </w:r>
    </w:p>
    <w:p w14:paraId="08B49A44" w14:textId="16AE9D85" w:rsid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  <w:r w:rsidRPr="006810A3">
        <w:rPr>
          <w:rFonts w:cs="Calibri"/>
          <w:sz w:val="20"/>
          <w:szCs w:val="20"/>
        </w:rPr>
        <w:tab/>
      </w:r>
      <w:sdt>
        <w:sdtPr>
          <w:rPr>
            <w:rFonts w:cs="Calibri"/>
            <w:sz w:val="20"/>
            <w:szCs w:val="20"/>
          </w:rPr>
          <w:id w:val="-318887007"/>
          <w:placeholder>
            <w:docPart w:val="71A71D0DDD46F34CB9471C8B705046EE"/>
          </w:placeholder>
          <w:showingPlcHdr/>
          <w:text/>
        </w:sdtPr>
        <w:sdtEndPr/>
        <w:sdtContent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sdtContent>
      </w:sdt>
    </w:p>
    <w:p w14:paraId="51787F0B" w14:textId="77777777" w:rsidR="00BF5F6B" w:rsidRPr="006810A3" w:rsidRDefault="00BF5F6B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</w:p>
    <w:p w14:paraId="27ABEC3B" w14:textId="4F769962" w:rsidR="002262FE" w:rsidRPr="006810A3" w:rsidRDefault="002262FE" w:rsidP="003E1AD4">
      <w:pPr>
        <w:pStyle w:val="AntragsformularEbene2"/>
        <w:jc w:val="both"/>
      </w:pPr>
      <w:r>
        <w:t>Studiendurchführende</w:t>
      </w:r>
    </w:p>
    <w:p w14:paraId="5FE4E9DE" w14:textId="717B9B40" w:rsidR="002262FE" w:rsidRPr="006810A3" w:rsidRDefault="002262FE" w:rsidP="00FC3A04">
      <w:pPr>
        <w:spacing w:after="120" w:line="288" w:lineRule="auto"/>
        <w:ind w:left="142"/>
        <w:jc w:val="both"/>
        <w:rPr>
          <w:rFonts w:cs="Calibri"/>
          <w:sz w:val="20"/>
          <w:szCs w:val="20"/>
        </w:rPr>
      </w:pPr>
      <w:r w:rsidRPr="006810A3">
        <w:rPr>
          <w:rFonts w:cs="Calibri"/>
          <w:sz w:val="20"/>
          <w:szCs w:val="20"/>
        </w:rPr>
        <w:t xml:space="preserve">Geben Sie alle </w:t>
      </w:r>
      <w:r w:rsidRPr="00FC3A04">
        <w:rPr>
          <w:rFonts w:cs="Calibri"/>
          <w:sz w:val="20"/>
          <w:szCs w:val="20"/>
          <w:lang w:val="de-DE"/>
        </w:rPr>
        <w:t>an</w:t>
      </w:r>
      <w:r w:rsidRPr="006810A3">
        <w:rPr>
          <w:rFonts w:cs="Calibri"/>
          <w:sz w:val="20"/>
          <w:szCs w:val="20"/>
        </w:rPr>
        <w:t xml:space="preserve"> der Studie Mitarbeitenden an: </w:t>
      </w:r>
    </w:p>
    <w:p w14:paraId="6BECD35F" w14:textId="3BA5D55A" w:rsidR="002262FE" w:rsidRPr="006810A3" w:rsidRDefault="002262FE" w:rsidP="00FC3A04">
      <w:pPr>
        <w:spacing w:after="120" w:line="288" w:lineRule="auto"/>
        <w:ind w:left="142"/>
        <w:jc w:val="both"/>
        <w:rPr>
          <w:rFonts w:cs="Calibri"/>
          <w:sz w:val="20"/>
          <w:szCs w:val="20"/>
        </w:rPr>
      </w:pPr>
      <w:r w:rsidRPr="006810A3">
        <w:rPr>
          <w:rFonts w:cs="Calibri"/>
          <w:sz w:val="20"/>
          <w:szCs w:val="20"/>
        </w:rPr>
        <w:t xml:space="preserve">Bitte </w:t>
      </w:r>
      <w:r w:rsidRPr="00FC3A04">
        <w:rPr>
          <w:rFonts w:cs="Calibri"/>
          <w:sz w:val="20"/>
          <w:szCs w:val="20"/>
          <w:lang w:val="de-DE"/>
        </w:rPr>
        <w:t>berücksichtigen</w:t>
      </w:r>
      <w:r w:rsidRPr="006810A3">
        <w:rPr>
          <w:rFonts w:cs="Calibri"/>
          <w:sz w:val="20"/>
          <w:szCs w:val="20"/>
        </w:rPr>
        <w:t xml:space="preserve"> Sie dabei ggf. die Abgrenzung der Funktionen Projektleitung (Leitung des Gesamtprojekts), Studienleitung (Leitung einer Teilstudie) und Versuchsleitung (Durchführung einer Studie). Diese unterschiedlichen Funktionen bzw. Zuständigkeiten </w:t>
      </w:r>
      <w:r w:rsidR="00470F0D">
        <w:rPr>
          <w:rFonts w:cs="Calibri"/>
          <w:sz w:val="20"/>
          <w:szCs w:val="20"/>
        </w:rPr>
        <w:t>sind</w:t>
      </w:r>
      <w:r w:rsidRPr="006810A3">
        <w:rPr>
          <w:rFonts w:cs="Calibri"/>
          <w:sz w:val="20"/>
          <w:szCs w:val="20"/>
        </w:rPr>
        <w:t xml:space="preserve"> auch in der Teilnehmer*</w:t>
      </w:r>
      <w:proofErr w:type="spellStart"/>
      <w:r w:rsidRPr="006810A3">
        <w:rPr>
          <w:rFonts w:cs="Calibri"/>
          <w:sz w:val="20"/>
          <w:szCs w:val="20"/>
        </w:rPr>
        <w:t>inneninformation</w:t>
      </w:r>
      <w:proofErr w:type="spellEnd"/>
      <w:r w:rsidRPr="006810A3">
        <w:rPr>
          <w:rFonts w:cs="Calibri"/>
          <w:sz w:val="20"/>
          <w:szCs w:val="20"/>
        </w:rPr>
        <w:t xml:space="preserve"> und </w:t>
      </w:r>
      <w:r w:rsidR="00470F0D">
        <w:rPr>
          <w:rFonts w:cs="Calibri"/>
          <w:sz w:val="20"/>
          <w:szCs w:val="20"/>
        </w:rPr>
        <w:t xml:space="preserve">im Formular zur </w:t>
      </w:r>
      <w:r w:rsidRPr="006810A3">
        <w:rPr>
          <w:rFonts w:cs="Calibri"/>
          <w:sz w:val="20"/>
          <w:szCs w:val="20"/>
        </w:rPr>
        <w:t xml:space="preserve">Einverständniserklärung entsprechend </w:t>
      </w:r>
      <w:r w:rsidR="00470F0D">
        <w:rPr>
          <w:rFonts w:cs="Calibri"/>
          <w:sz w:val="20"/>
          <w:szCs w:val="20"/>
        </w:rPr>
        <w:t>abzubilden</w:t>
      </w:r>
      <w:r>
        <w:rPr>
          <w:rFonts w:cs="Calibri"/>
          <w:sz w:val="20"/>
          <w:szCs w:val="20"/>
        </w:rPr>
        <w:t>.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262FE" w:rsidRPr="006810A3" w14:paraId="2CBC3908" w14:textId="77777777" w:rsidTr="00FC3A04">
        <w:tc>
          <w:tcPr>
            <w:tcW w:w="2265" w:type="dxa"/>
          </w:tcPr>
          <w:p w14:paraId="7CA003FC" w14:textId="77777777" w:rsidR="002262FE" w:rsidRPr="006810A3" w:rsidRDefault="002262FE" w:rsidP="003E1AD4">
            <w:pPr>
              <w:spacing w:after="120" w:line="288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6810A3">
              <w:rPr>
                <w:rFonts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265" w:type="dxa"/>
          </w:tcPr>
          <w:p w14:paraId="21C5DFD9" w14:textId="77777777" w:rsidR="002262FE" w:rsidRPr="006810A3" w:rsidRDefault="002262FE" w:rsidP="003E1AD4">
            <w:pPr>
              <w:spacing w:after="120" w:line="288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6810A3">
              <w:rPr>
                <w:rFonts w:cs="Calibr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2266" w:type="dxa"/>
          </w:tcPr>
          <w:p w14:paraId="3F2940B4" w14:textId="77777777" w:rsidR="002262FE" w:rsidRPr="006810A3" w:rsidRDefault="002262FE" w:rsidP="003E1AD4">
            <w:pPr>
              <w:spacing w:after="120" w:line="288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6810A3">
              <w:rPr>
                <w:rFonts w:cs="Calibri"/>
                <w:b/>
                <w:bCs/>
                <w:sz w:val="20"/>
                <w:szCs w:val="20"/>
              </w:rPr>
              <w:t>Funktion*</w:t>
            </w:r>
          </w:p>
        </w:tc>
        <w:tc>
          <w:tcPr>
            <w:tcW w:w="2266" w:type="dxa"/>
          </w:tcPr>
          <w:p w14:paraId="2CA40E10" w14:textId="77777777" w:rsidR="002262FE" w:rsidRPr="006810A3" w:rsidRDefault="002262FE" w:rsidP="003E1AD4">
            <w:pPr>
              <w:spacing w:after="120" w:line="288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6810A3">
              <w:rPr>
                <w:rFonts w:cs="Calibri"/>
                <w:b/>
                <w:bCs/>
                <w:sz w:val="20"/>
                <w:szCs w:val="20"/>
              </w:rPr>
              <w:t>Qualifikation**</w:t>
            </w:r>
          </w:p>
        </w:tc>
      </w:tr>
      <w:tr w:rsidR="002262FE" w:rsidRPr="006810A3" w14:paraId="2C880E5A" w14:textId="77777777" w:rsidTr="00FC3A04">
        <w:sdt>
          <w:sdtPr>
            <w:rPr>
              <w:rFonts w:cs="Calibri"/>
              <w:sz w:val="20"/>
              <w:szCs w:val="20"/>
            </w:rPr>
            <w:id w:val="434869958"/>
            <w:placeholder>
              <w:docPart w:val="2FB3A44850084F56AFDAF26F82095FDE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4BE4AABE" w14:textId="77777777" w:rsidR="002262FE" w:rsidRPr="006810A3" w:rsidRDefault="002262FE" w:rsidP="00C32E40">
                <w:pPr>
                  <w:spacing w:after="120" w:line="288" w:lineRule="auto"/>
                  <w:rPr>
                    <w:rFonts w:cs="Calibri"/>
                    <w:sz w:val="20"/>
                    <w:szCs w:val="20"/>
                  </w:rPr>
                </w:pPr>
                <w:r w:rsidRPr="006810A3">
                  <w:rPr>
                    <w:rStyle w:val="Platzhaltertext"/>
                    <w:rFonts w:cs="Calibr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837762819"/>
            <w:placeholder>
              <w:docPart w:val="2FB3A44850084F56AFDAF26F82095FDE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1E7715C4" w14:textId="77777777" w:rsidR="002262FE" w:rsidRPr="006810A3" w:rsidRDefault="002262FE" w:rsidP="00C32E40">
                <w:pPr>
                  <w:spacing w:after="120" w:line="288" w:lineRule="auto"/>
                  <w:rPr>
                    <w:rFonts w:cs="Calibri"/>
                    <w:sz w:val="20"/>
                    <w:szCs w:val="20"/>
                  </w:rPr>
                </w:pPr>
                <w:r w:rsidRPr="006810A3">
                  <w:rPr>
                    <w:rStyle w:val="Platzhaltertext"/>
                    <w:rFonts w:cs="Calibr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044822951"/>
            <w:placeholder>
              <w:docPart w:val="2FB3A44850084F56AFDAF26F82095FDE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598AB267" w14:textId="77777777" w:rsidR="002262FE" w:rsidRPr="006810A3" w:rsidRDefault="002262FE" w:rsidP="00C32E40">
                <w:pPr>
                  <w:spacing w:after="120" w:line="288" w:lineRule="auto"/>
                  <w:rPr>
                    <w:rFonts w:cs="Calibri"/>
                    <w:sz w:val="20"/>
                    <w:szCs w:val="20"/>
                  </w:rPr>
                </w:pPr>
                <w:r w:rsidRPr="006810A3">
                  <w:rPr>
                    <w:rStyle w:val="Platzhaltertext"/>
                    <w:rFonts w:cs="Calibr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275589813"/>
            <w:placeholder>
              <w:docPart w:val="2FB3A44850084F56AFDAF26F82095FDE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38EB0E15" w14:textId="77777777" w:rsidR="002262FE" w:rsidRPr="006810A3" w:rsidRDefault="002262FE" w:rsidP="00C32E40">
                <w:pPr>
                  <w:spacing w:after="120" w:line="288" w:lineRule="auto"/>
                  <w:rPr>
                    <w:rFonts w:cs="Calibri"/>
                    <w:sz w:val="20"/>
                    <w:szCs w:val="20"/>
                  </w:rPr>
                </w:pPr>
                <w:r w:rsidRPr="006810A3">
                  <w:rPr>
                    <w:rStyle w:val="Platzhaltertext"/>
                    <w:rFonts w:cs="Calibr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262FE" w:rsidRPr="006810A3" w14:paraId="1545F4C5" w14:textId="77777777" w:rsidTr="00FC3A04">
        <w:sdt>
          <w:sdtPr>
            <w:rPr>
              <w:rFonts w:cs="Calibri"/>
              <w:sz w:val="20"/>
              <w:szCs w:val="20"/>
            </w:rPr>
            <w:id w:val="1009634492"/>
            <w:placeholder>
              <w:docPart w:val="24DF3E3503324260BAEF855D2C0C58E4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7A9B5A8C" w14:textId="77777777" w:rsidR="002262FE" w:rsidRPr="006810A3" w:rsidRDefault="002262FE" w:rsidP="00C32E40">
                <w:pPr>
                  <w:spacing w:after="120" w:line="288" w:lineRule="auto"/>
                  <w:rPr>
                    <w:rFonts w:cs="Calibri"/>
                    <w:sz w:val="20"/>
                    <w:szCs w:val="20"/>
                  </w:rPr>
                </w:pPr>
                <w:r w:rsidRPr="006810A3">
                  <w:rPr>
                    <w:rStyle w:val="Platzhaltertext"/>
                    <w:rFonts w:cs="Calibr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225516176"/>
            <w:placeholder>
              <w:docPart w:val="24DF3E3503324260BAEF855D2C0C58E4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34EDB47B" w14:textId="77777777" w:rsidR="002262FE" w:rsidRPr="006810A3" w:rsidRDefault="002262FE" w:rsidP="00C32E40">
                <w:pPr>
                  <w:spacing w:after="120" w:line="288" w:lineRule="auto"/>
                  <w:rPr>
                    <w:rFonts w:cs="Calibri"/>
                    <w:sz w:val="20"/>
                    <w:szCs w:val="20"/>
                  </w:rPr>
                </w:pPr>
                <w:r w:rsidRPr="006810A3">
                  <w:rPr>
                    <w:rStyle w:val="Platzhaltertext"/>
                    <w:rFonts w:cs="Calibr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63702554"/>
            <w:placeholder>
              <w:docPart w:val="24DF3E3503324260BAEF855D2C0C58E4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1E31A3D5" w14:textId="77777777" w:rsidR="002262FE" w:rsidRPr="006810A3" w:rsidRDefault="002262FE" w:rsidP="00C32E40">
                <w:pPr>
                  <w:spacing w:after="120" w:line="288" w:lineRule="auto"/>
                  <w:rPr>
                    <w:rFonts w:cs="Calibri"/>
                    <w:sz w:val="20"/>
                    <w:szCs w:val="20"/>
                  </w:rPr>
                </w:pPr>
                <w:r w:rsidRPr="006810A3">
                  <w:rPr>
                    <w:rStyle w:val="Platzhaltertext"/>
                    <w:rFonts w:cs="Calibr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980375056"/>
            <w:placeholder>
              <w:docPart w:val="24DF3E3503324260BAEF855D2C0C58E4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7166F15A" w14:textId="77777777" w:rsidR="002262FE" w:rsidRPr="006810A3" w:rsidRDefault="002262FE" w:rsidP="00C32E40">
                <w:pPr>
                  <w:spacing w:after="120" w:line="288" w:lineRule="auto"/>
                  <w:rPr>
                    <w:rFonts w:cs="Calibri"/>
                    <w:sz w:val="20"/>
                    <w:szCs w:val="20"/>
                  </w:rPr>
                </w:pPr>
                <w:r w:rsidRPr="006810A3">
                  <w:rPr>
                    <w:rStyle w:val="Platzhaltertext"/>
                    <w:rFonts w:cs="Calibr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262FE" w:rsidRPr="006810A3" w14:paraId="64C72AAF" w14:textId="77777777" w:rsidTr="00FC3A04">
        <w:sdt>
          <w:sdtPr>
            <w:rPr>
              <w:rFonts w:cs="Calibri"/>
              <w:sz w:val="20"/>
              <w:szCs w:val="20"/>
            </w:rPr>
            <w:id w:val="1768502793"/>
            <w:placeholder>
              <w:docPart w:val="43D6B7B2B7FE4866A72D1EA73BDFC661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37CBF2C6" w14:textId="77777777" w:rsidR="002262FE" w:rsidRPr="006810A3" w:rsidRDefault="002262FE" w:rsidP="00C32E40">
                <w:pPr>
                  <w:spacing w:after="120" w:line="288" w:lineRule="auto"/>
                  <w:rPr>
                    <w:rFonts w:cs="Calibri"/>
                    <w:sz w:val="20"/>
                    <w:szCs w:val="20"/>
                  </w:rPr>
                </w:pPr>
                <w:r w:rsidRPr="006810A3">
                  <w:rPr>
                    <w:rStyle w:val="Platzhaltertext"/>
                    <w:rFonts w:cs="Calibr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476562555"/>
            <w:placeholder>
              <w:docPart w:val="43D6B7B2B7FE4866A72D1EA73BDFC661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262D5B2A" w14:textId="77777777" w:rsidR="002262FE" w:rsidRPr="006810A3" w:rsidRDefault="002262FE" w:rsidP="00C32E40">
                <w:pPr>
                  <w:spacing w:after="120" w:line="288" w:lineRule="auto"/>
                  <w:rPr>
                    <w:rFonts w:cs="Calibri"/>
                    <w:sz w:val="20"/>
                    <w:szCs w:val="20"/>
                  </w:rPr>
                </w:pPr>
                <w:r w:rsidRPr="006810A3">
                  <w:rPr>
                    <w:rStyle w:val="Platzhaltertext"/>
                    <w:rFonts w:cs="Calibr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1534931277"/>
            <w:placeholder>
              <w:docPart w:val="43D6B7B2B7FE4866A72D1EA73BDFC661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350F2DCE" w14:textId="77777777" w:rsidR="002262FE" w:rsidRPr="006810A3" w:rsidRDefault="002262FE" w:rsidP="00C32E40">
                <w:pPr>
                  <w:spacing w:after="120" w:line="288" w:lineRule="auto"/>
                  <w:rPr>
                    <w:rFonts w:cs="Calibri"/>
                    <w:sz w:val="20"/>
                    <w:szCs w:val="20"/>
                  </w:rPr>
                </w:pPr>
                <w:r w:rsidRPr="006810A3">
                  <w:rPr>
                    <w:rStyle w:val="Platzhaltertext"/>
                    <w:rFonts w:cs="Calibr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</w:rPr>
            <w:id w:val="-1768611872"/>
            <w:placeholder>
              <w:docPart w:val="43D6B7B2B7FE4866A72D1EA73BDFC661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225CFF9F" w14:textId="77777777" w:rsidR="002262FE" w:rsidRPr="006810A3" w:rsidRDefault="002262FE" w:rsidP="00C32E40">
                <w:pPr>
                  <w:spacing w:after="120" w:line="288" w:lineRule="auto"/>
                  <w:rPr>
                    <w:rFonts w:cs="Calibri"/>
                    <w:sz w:val="20"/>
                    <w:szCs w:val="20"/>
                  </w:rPr>
                </w:pPr>
                <w:r w:rsidRPr="006810A3">
                  <w:rPr>
                    <w:rStyle w:val="Platzhaltertext"/>
                    <w:rFonts w:cs="Calibr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4A8D3B1D" w14:textId="29CC1628" w:rsidR="002262FE" w:rsidRPr="006810A3" w:rsidRDefault="002262FE" w:rsidP="003E1AD4">
      <w:pPr>
        <w:spacing w:after="0" w:line="288" w:lineRule="auto"/>
        <w:ind w:left="709"/>
        <w:jc w:val="both"/>
        <w:rPr>
          <w:rFonts w:cs="Calibri"/>
          <w:sz w:val="20"/>
          <w:szCs w:val="20"/>
        </w:rPr>
      </w:pPr>
      <w:r w:rsidRPr="006810A3">
        <w:rPr>
          <w:rFonts w:cs="Calibri"/>
          <w:sz w:val="20"/>
          <w:szCs w:val="20"/>
        </w:rPr>
        <w:t>* z.B. Studienleitung, Projektleitung, Versuchsleitung, Planung, Auswertung, Datenerhebung</w:t>
      </w:r>
    </w:p>
    <w:p w14:paraId="27219803" w14:textId="157AD5EC" w:rsidR="002262FE" w:rsidRPr="006810A3" w:rsidRDefault="002262FE" w:rsidP="003E1AD4">
      <w:pPr>
        <w:spacing w:after="120" w:line="288" w:lineRule="auto"/>
        <w:ind w:left="709"/>
        <w:jc w:val="both"/>
        <w:rPr>
          <w:rFonts w:cs="Calibri"/>
          <w:sz w:val="20"/>
          <w:szCs w:val="20"/>
          <w:lang w:val="en-US"/>
        </w:rPr>
      </w:pPr>
      <w:r w:rsidRPr="006810A3">
        <w:rPr>
          <w:rFonts w:cs="Calibri"/>
          <w:sz w:val="20"/>
          <w:szCs w:val="20"/>
          <w:lang w:val="en-US"/>
        </w:rPr>
        <w:t xml:space="preserve">** </w:t>
      </w:r>
      <w:proofErr w:type="spellStart"/>
      <w:r w:rsidRPr="006810A3">
        <w:rPr>
          <w:rFonts w:cs="Calibri"/>
          <w:sz w:val="20"/>
          <w:szCs w:val="20"/>
          <w:lang w:val="en-US"/>
        </w:rPr>
        <w:t>z.B.</w:t>
      </w:r>
      <w:proofErr w:type="spellEnd"/>
      <w:r w:rsidRPr="006810A3">
        <w:rPr>
          <w:rFonts w:cs="Calibri"/>
          <w:sz w:val="20"/>
          <w:szCs w:val="20"/>
          <w:lang w:val="en-US"/>
        </w:rPr>
        <w:t xml:space="preserve"> Senior Researcher, </w:t>
      </w:r>
      <w:proofErr w:type="spellStart"/>
      <w:r w:rsidRPr="006810A3">
        <w:rPr>
          <w:rFonts w:cs="Calibri"/>
          <w:sz w:val="20"/>
          <w:szCs w:val="20"/>
          <w:lang w:val="en-US"/>
        </w:rPr>
        <w:t>Dissertant</w:t>
      </w:r>
      <w:proofErr w:type="spellEnd"/>
      <w:r w:rsidRPr="006810A3">
        <w:rPr>
          <w:rFonts w:cs="Calibri"/>
          <w:sz w:val="20"/>
          <w:szCs w:val="20"/>
          <w:lang w:val="en-US"/>
        </w:rPr>
        <w:t xml:space="preserve">*in, Postdoc </w:t>
      </w:r>
      <w:proofErr w:type="spellStart"/>
      <w:r w:rsidRPr="006810A3">
        <w:rPr>
          <w:rFonts w:cs="Calibri"/>
          <w:sz w:val="20"/>
          <w:szCs w:val="20"/>
          <w:lang w:val="en-US"/>
        </w:rPr>
        <w:t>usw</w:t>
      </w:r>
      <w:proofErr w:type="spellEnd"/>
      <w:r w:rsidRPr="006810A3">
        <w:rPr>
          <w:rFonts w:cs="Calibri"/>
          <w:sz w:val="20"/>
          <w:szCs w:val="20"/>
          <w:lang w:val="en-US"/>
        </w:rPr>
        <w:t>.</w:t>
      </w:r>
    </w:p>
    <w:p w14:paraId="4ED161B6" w14:textId="77777777" w:rsidR="002262FE" w:rsidRPr="006810A3" w:rsidRDefault="002262FE" w:rsidP="003E1AD4">
      <w:pPr>
        <w:spacing w:after="120" w:line="288" w:lineRule="auto"/>
        <w:jc w:val="both"/>
        <w:rPr>
          <w:rFonts w:cs="Calibri"/>
          <w:sz w:val="20"/>
          <w:szCs w:val="20"/>
          <w:lang w:val="en-US"/>
        </w:rPr>
      </w:pPr>
    </w:p>
    <w:p w14:paraId="628EAFA9" w14:textId="4A70C0D8" w:rsidR="002262FE" w:rsidRPr="006810A3" w:rsidRDefault="002262FE" w:rsidP="003E1AD4">
      <w:pPr>
        <w:pStyle w:val="AntragsformularEbene2"/>
        <w:jc w:val="both"/>
      </w:pPr>
      <w:r>
        <w:t>Interessenkonflikte</w:t>
      </w:r>
    </w:p>
    <w:p w14:paraId="45C53921" w14:textId="77777777" w:rsidR="002262FE" w:rsidRPr="006810A3" w:rsidRDefault="002262FE" w:rsidP="00FC3A04">
      <w:pPr>
        <w:spacing w:after="120" w:line="288" w:lineRule="auto"/>
        <w:ind w:left="142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>Gibt es mögliche Interessenskonflikte im Zusammenhang mit dem Forschungsprojekt?</w:t>
      </w:r>
    </w:p>
    <w:p w14:paraId="3A2D84F3" w14:textId="13F0C93B" w:rsidR="002262FE" w:rsidRPr="006810A3" w:rsidRDefault="00EB1584" w:rsidP="00BF5F6B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71593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2FE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2262FE" w:rsidRPr="006810A3">
        <w:rPr>
          <w:rFonts w:cs="Calibri"/>
          <w:sz w:val="20"/>
          <w:szCs w:val="20"/>
          <w:lang w:val="de-DE"/>
        </w:rPr>
        <w:t xml:space="preserve"> Ja</w:t>
      </w:r>
      <w:r w:rsidR="002262FE"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146176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2FE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2262FE" w:rsidRPr="006810A3">
        <w:rPr>
          <w:rFonts w:cs="Calibri"/>
          <w:sz w:val="20"/>
          <w:szCs w:val="20"/>
          <w:lang w:val="de-DE"/>
        </w:rPr>
        <w:t xml:space="preserve"> Nein</w:t>
      </w:r>
    </w:p>
    <w:p w14:paraId="7F522F92" w14:textId="49213D45" w:rsidR="002262FE" w:rsidRPr="006810A3" w:rsidRDefault="002262FE" w:rsidP="00FC3A04">
      <w:pPr>
        <w:spacing w:after="120" w:line="288" w:lineRule="auto"/>
        <w:ind w:left="142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i/>
          <w:iCs/>
          <w:sz w:val="20"/>
          <w:szCs w:val="20"/>
          <w:lang w:val="de-DE"/>
        </w:rPr>
        <w:t>Wenn ja</w:t>
      </w:r>
      <w:r w:rsidRPr="006810A3">
        <w:rPr>
          <w:rFonts w:cs="Calibri"/>
          <w:sz w:val="20"/>
          <w:szCs w:val="20"/>
          <w:lang w:val="de-DE"/>
        </w:rPr>
        <w:t>: Erläutern Sie diese bitte</w:t>
      </w:r>
      <w:r w:rsidR="00566637">
        <w:rPr>
          <w:rFonts w:cs="Calibri"/>
          <w:sz w:val="20"/>
          <w:szCs w:val="20"/>
          <w:lang w:val="de-DE"/>
        </w:rPr>
        <w:t>:</w:t>
      </w:r>
      <w:r w:rsidRPr="006810A3">
        <w:rPr>
          <w:rFonts w:cs="Calibri"/>
          <w:sz w:val="20"/>
          <w:szCs w:val="20"/>
          <w:lang w:val="de-DE"/>
        </w:rPr>
        <w:t xml:space="preserve"> </w:t>
      </w:r>
      <w:sdt>
        <w:sdtPr>
          <w:rPr>
            <w:rFonts w:cs="Calibri"/>
            <w:sz w:val="20"/>
            <w:szCs w:val="20"/>
            <w:lang w:val="de-DE"/>
          </w:rPr>
          <w:id w:val="1676916406"/>
          <w:placeholder>
            <w:docPart w:val="263D2CADAEA540A4936BA2BB6C4436C7"/>
          </w:placeholder>
          <w:showingPlcHdr/>
        </w:sdtPr>
        <w:sdtEndPr/>
        <w:sdtContent>
          <w:r w:rsidRPr="006810A3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7918688E" w14:textId="77777777" w:rsidR="006810A3" w:rsidRPr="002262FE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38701688" w14:textId="69AAE148" w:rsidR="006810A3" w:rsidRPr="006810A3" w:rsidRDefault="006810A3" w:rsidP="003E1AD4">
      <w:pPr>
        <w:pStyle w:val="AntragsformularEbene2"/>
        <w:jc w:val="both"/>
      </w:pPr>
      <w:r w:rsidRPr="006810A3">
        <w:t xml:space="preserve">Wurde für die Studie bereits ein Begutachtungsverfahren durch eine </w:t>
      </w:r>
      <w:r w:rsidR="00BF5F6B">
        <w:t xml:space="preserve">andere </w:t>
      </w:r>
      <w:r w:rsidRPr="006810A3">
        <w:t>Ethikkommission durchgeführt?</w:t>
      </w:r>
    </w:p>
    <w:p w14:paraId="3F1D3E7E" w14:textId="35E2DCC2" w:rsidR="006810A3" w:rsidRPr="006810A3" w:rsidRDefault="00EB1584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112057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F6B">
            <w:rPr>
              <w:rFonts w:ascii="MS Gothic" w:eastAsia="MS Gothic" w:hAnsi="MS Gothic" w:cs="Calibri" w:hint="eastAsia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Ja</w:t>
      </w:r>
      <w:r w:rsidR="006810A3"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214376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Nein</w:t>
      </w:r>
      <w:r w:rsidR="006810A3" w:rsidRPr="006810A3">
        <w:rPr>
          <w:rFonts w:cs="Calibri"/>
          <w:sz w:val="20"/>
          <w:szCs w:val="20"/>
          <w:lang w:val="de-DE"/>
        </w:rPr>
        <w:tab/>
      </w:r>
      <w:r w:rsidR="006810A3" w:rsidRPr="006810A3">
        <w:rPr>
          <w:rFonts w:cs="Calibri"/>
          <w:sz w:val="20"/>
          <w:szCs w:val="20"/>
          <w:lang w:val="de-DE"/>
        </w:rPr>
        <w:tab/>
      </w:r>
      <w:r w:rsidR="006810A3" w:rsidRPr="006810A3">
        <w:rPr>
          <w:rFonts w:cs="Calibri"/>
          <w:i/>
          <w:iCs/>
          <w:sz w:val="20"/>
          <w:szCs w:val="20"/>
          <w:lang w:val="de-DE"/>
        </w:rPr>
        <w:t>Wenn ja</w:t>
      </w:r>
      <w:r w:rsidR="006810A3" w:rsidRPr="006810A3">
        <w:rPr>
          <w:rFonts w:cs="Calibri"/>
          <w:sz w:val="20"/>
          <w:szCs w:val="20"/>
          <w:lang w:val="de-DE"/>
        </w:rPr>
        <w:t xml:space="preserve">, Gutachten beilegen </w:t>
      </w:r>
    </w:p>
    <w:p w14:paraId="5FF32E81" w14:textId="77777777" w:rsidR="006810A3" w:rsidRPr="006810A3" w:rsidRDefault="006810A3" w:rsidP="003E1AD4">
      <w:pPr>
        <w:pStyle w:val="Listenabsatz"/>
        <w:spacing w:after="120" w:line="288" w:lineRule="auto"/>
        <w:ind w:left="0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70438006" w14:textId="3E478205" w:rsidR="006810A3" w:rsidRPr="006E7F1B" w:rsidRDefault="006810A3" w:rsidP="003E1AD4">
      <w:pPr>
        <w:pStyle w:val="AntragsformularEbene1"/>
        <w:jc w:val="both"/>
      </w:pPr>
      <w:bookmarkStart w:id="3" w:name="_Toc194478023"/>
      <w:bookmarkStart w:id="4" w:name="_Toc194479026"/>
      <w:bookmarkStart w:id="5" w:name="_Toc200994513"/>
      <w:r w:rsidRPr="006E7F1B">
        <w:t>Kurzinformationen zur geplanten Studie</w:t>
      </w:r>
      <w:bookmarkEnd w:id="3"/>
      <w:bookmarkEnd w:id="4"/>
      <w:bookmarkEnd w:id="5"/>
    </w:p>
    <w:p w14:paraId="689347F5" w14:textId="517F3798" w:rsidR="006810A3" w:rsidRPr="006810A3" w:rsidRDefault="006810A3" w:rsidP="003E1AD4">
      <w:pPr>
        <w:pStyle w:val="AntragsformularEbene2"/>
        <w:jc w:val="both"/>
      </w:pPr>
      <w:r w:rsidRPr="006810A3">
        <w:t xml:space="preserve">Handelt es sich um eine Teilstudie </w:t>
      </w:r>
      <w:r w:rsidRPr="00D86FF4">
        <w:t>innerhalb</w:t>
      </w:r>
      <w:r w:rsidRPr="006810A3">
        <w:t xml:space="preserve"> eines größeren Forschungsvorhabens? </w:t>
      </w:r>
      <w:r w:rsidRPr="006810A3">
        <w:rPr>
          <w:i/>
          <w:iCs/>
        </w:rPr>
        <w:t>Wenn ja</w:t>
      </w:r>
      <w:r w:rsidRPr="006810A3">
        <w:t>: bitte den Titel dieses größeren Projekts angeben.</w:t>
      </w:r>
    </w:p>
    <w:sdt>
      <w:sdtPr>
        <w:rPr>
          <w:rFonts w:cs="Calibri"/>
          <w:sz w:val="20"/>
          <w:szCs w:val="20"/>
          <w:lang w:val="de-DE"/>
        </w:rPr>
        <w:id w:val="-1259211399"/>
        <w:placeholder>
          <w:docPart w:val="E39A6BF5BD5DCE47864B6337198866C9"/>
        </w:placeholder>
        <w:showingPlcHdr/>
      </w:sdtPr>
      <w:sdtEndPr/>
      <w:sdtContent>
        <w:p w14:paraId="753C83DA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2D9B3A15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37100315" w14:textId="77777777" w:rsidR="006810A3" w:rsidRPr="00F57B5F" w:rsidRDefault="006810A3" w:rsidP="003E1AD4">
      <w:pPr>
        <w:pStyle w:val="AntragsformularEbene2"/>
        <w:jc w:val="both"/>
      </w:pPr>
      <w:r w:rsidRPr="00F57B5F">
        <w:t>Fachdisziplin</w:t>
      </w:r>
    </w:p>
    <w:sdt>
      <w:sdtPr>
        <w:rPr>
          <w:rFonts w:cs="Calibri"/>
          <w:sz w:val="20"/>
          <w:szCs w:val="20"/>
          <w:lang w:val="de-DE"/>
        </w:rPr>
        <w:id w:val="-647051520"/>
        <w:placeholder>
          <w:docPart w:val="A06BE4187E697F47BAB27BF2DB7803C7"/>
        </w:placeholder>
        <w:showingPlcHdr/>
      </w:sdtPr>
      <w:sdtEndPr/>
      <w:sdtContent>
        <w:p w14:paraId="7C531318" w14:textId="278EF913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7AC7EFCA" w14:textId="77777777" w:rsidR="00F57B5F" w:rsidRPr="006810A3" w:rsidRDefault="00F57B5F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03CF2C17" w14:textId="7D58AFBF" w:rsidR="006810A3" w:rsidRPr="006810A3" w:rsidRDefault="006810A3" w:rsidP="003E1AD4">
      <w:pPr>
        <w:pStyle w:val="AntragsformularEbene2"/>
        <w:jc w:val="both"/>
      </w:pPr>
      <w:r w:rsidRPr="006810A3">
        <w:t xml:space="preserve">Kurzbeschreibung </w:t>
      </w:r>
      <w:r w:rsidR="00E859A7">
        <w:t xml:space="preserve">bzw. Zusammenfassung </w:t>
      </w:r>
      <w:r w:rsidRPr="006810A3">
        <w:t>der geplanten Studie (max. 500 Wörter)</w:t>
      </w:r>
    </w:p>
    <w:sdt>
      <w:sdtPr>
        <w:rPr>
          <w:rFonts w:cs="Calibri"/>
          <w:sz w:val="20"/>
          <w:szCs w:val="20"/>
          <w:lang w:val="de-DE"/>
        </w:rPr>
        <w:id w:val="-1095553704"/>
        <w:placeholder>
          <w:docPart w:val="DBCAC2141EC25C4B96CC0509281F2E74"/>
        </w:placeholder>
        <w:showingPlcHdr/>
      </w:sdtPr>
      <w:sdtEndPr/>
      <w:sdtContent>
        <w:p w14:paraId="3DDB32B1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1D347CF4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01AA6F84" w14:textId="77777777" w:rsidR="006810A3" w:rsidRPr="006810A3" w:rsidRDefault="006810A3" w:rsidP="003E1AD4">
      <w:pPr>
        <w:pStyle w:val="AntragsformularEbene2"/>
        <w:jc w:val="both"/>
      </w:pPr>
      <w:r w:rsidRPr="006810A3">
        <w:t>Zielsetzung der Studie (Fragestellungen, Hypothesen etc.)</w:t>
      </w:r>
    </w:p>
    <w:p w14:paraId="53AB41E7" w14:textId="77777777" w:rsidR="00697FFC" w:rsidRPr="006810A3" w:rsidRDefault="00EB1584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-285122049"/>
          <w:placeholder>
            <w:docPart w:val="DD5B5747B7A28942B3691FDB237C69E3"/>
          </w:placeholder>
          <w:showingPlcHdr/>
        </w:sdtPr>
        <w:sdtEndPr/>
        <w:sdtContent>
          <w:r w:rsidR="006810A3"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sdtContent>
      </w:sdt>
      <w:r w:rsidR="00697FFC">
        <w:rPr>
          <w:rFonts w:cs="Calibri"/>
          <w:sz w:val="20"/>
          <w:szCs w:val="20"/>
          <w:lang w:val="de-DE"/>
        </w:rPr>
        <w:tab/>
      </w:r>
    </w:p>
    <w:p w14:paraId="0284CA63" w14:textId="6C0C2517" w:rsidR="006810A3" w:rsidRPr="006810A3" w:rsidRDefault="006810A3" w:rsidP="003E1AD4">
      <w:pPr>
        <w:pStyle w:val="Listenabsatz"/>
        <w:tabs>
          <w:tab w:val="left" w:pos="5731"/>
        </w:tabs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3B54EA9F" w14:textId="39730601" w:rsidR="006810A3" w:rsidRPr="006810A3" w:rsidRDefault="006810A3" w:rsidP="003E1AD4">
      <w:pPr>
        <w:pStyle w:val="AntragsformularEbene2"/>
        <w:jc w:val="both"/>
      </w:pPr>
      <w:r w:rsidRPr="006810A3">
        <w:t>Beschreibung des Untersuchungsdesigns (z.B. Erhebungszeitpunkte, Kontrollgruppen, Anzahl der Gruppen, Fallzahlschätzung, Stichprobengewinnung u. dgl.)</w:t>
      </w:r>
    </w:p>
    <w:sdt>
      <w:sdtPr>
        <w:rPr>
          <w:rFonts w:cs="Calibri"/>
          <w:sz w:val="20"/>
          <w:szCs w:val="20"/>
          <w:lang w:val="de-DE"/>
        </w:rPr>
        <w:id w:val="-1154374883"/>
        <w:placeholder>
          <w:docPart w:val="F67DB6F7F443554F9854BB7C5792E6E4"/>
        </w:placeholder>
        <w:showingPlcHdr/>
      </w:sdtPr>
      <w:sdtEndPr/>
      <w:sdtContent>
        <w:p w14:paraId="43B99825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420E9317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442DB66B" w14:textId="013A5CBE" w:rsidR="006810A3" w:rsidRPr="006810A3" w:rsidRDefault="006810A3" w:rsidP="003E1AD4">
      <w:pPr>
        <w:pStyle w:val="AntragsformularEbene2"/>
        <w:jc w:val="both"/>
      </w:pPr>
      <w:r w:rsidRPr="006810A3">
        <w:t>Beschreibung der Methode der Datenerhebung, der Stichprobe (Studienteilnehmer*innen), der Studienmaterialien (z.B. verwendete Instrumente) u</w:t>
      </w:r>
      <w:r w:rsidR="00843050">
        <w:t>nd dergleichen</w:t>
      </w:r>
      <w:r w:rsidRPr="006810A3">
        <w:t xml:space="preserve">. </w:t>
      </w:r>
      <w:r w:rsidR="00843050">
        <w:t>Fragebögen etc., die im Rahmen der Studie zur Anwendung kommen sollen, sind diesem Formular beizufügen.</w:t>
      </w:r>
    </w:p>
    <w:sdt>
      <w:sdtPr>
        <w:rPr>
          <w:rFonts w:cs="Calibri"/>
          <w:sz w:val="20"/>
          <w:szCs w:val="20"/>
          <w:lang w:val="de-DE"/>
        </w:rPr>
        <w:id w:val="1031690019"/>
        <w:placeholder>
          <w:docPart w:val="700873207C3A5043B51C52EE060413B8"/>
        </w:placeholder>
        <w:showingPlcHdr/>
      </w:sdtPr>
      <w:sdtEndPr/>
      <w:sdtContent>
        <w:p w14:paraId="28BBF147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4D23F26E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7718444B" w14:textId="77777777" w:rsidR="006810A3" w:rsidRPr="006810A3" w:rsidRDefault="006810A3" w:rsidP="003E1AD4">
      <w:pPr>
        <w:pStyle w:val="AntragsformularEbene2"/>
        <w:jc w:val="both"/>
      </w:pPr>
      <w:r w:rsidRPr="006810A3">
        <w:t>Geplanter Beginn vorbehaltlich eines positiven Votums und voraussichtliche Gesamtdauer der Studie</w:t>
      </w:r>
    </w:p>
    <w:p w14:paraId="7900E562" w14:textId="77777777" w:rsidR="006810A3" w:rsidRPr="006810A3" w:rsidRDefault="006810A3" w:rsidP="0031680A">
      <w:pPr>
        <w:spacing w:after="120" w:line="288" w:lineRule="auto"/>
        <w:ind w:left="142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i/>
          <w:iCs/>
          <w:sz w:val="20"/>
          <w:szCs w:val="20"/>
          <w:lang w:val="de-DE"/>
        </w:rPr>
        <w:t>Hinweis</w:t>
      </w:r>
      <w:r w:rsidRPr="006810A3">
        <w:rPr>
          <w:rFonts w:cs="Calibri"/>
          <w:sz w:val="20"/>
          <w:szCs w:val="20"/>
          <w:lang w:val="de-DE"/>
        </w:rPr>
        <w:t>: Bereits begonnene oder abgeschlossene Projekte werden von der Ethikkommission nicht begutachtet.</w:t>
      </w:r>
    </w:p>
    <w:sdt>
      <w:sdtPr>
        <w:rPr>
          <w:rFonts w:cs="Calibri"/>
          <w:sz w:val="20"/>
          <w:szCs w:val="20"/>
          <w:lang w:val="de-DE"/>
        </w:rPr>
        <w:id w:val="32856920"/>
        <w:placeholder>
          <w:docPart w:val="4ED80A8A59026E49A69C3B43DFD4BB03"/>
        </w:placeholder>
        <w:showingPlcHdr/>
      </w:sdtPr>
      <w:sdtEndPr/>
      <w:sdtContent>
        <w:p w14:paraId="326CCF46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13586ED9" w14:textId="77777777" w:rsidR="006810A3" w:rsidRPr="006810A3" w:rsidRDefault="006810A3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3E3DAA11" w14:textId="6E1BFC38" w:rsidR="006810A3" w:rsidRPr="00697FFC" w:rsidRDefault="006810A3" w:rsidP="003E1AD4">
      <w:pPr>
        <w:pStyle w:val="AntragsformularEbene1"/>
        <w:jc w:val="both"/>
      </w:pPr>
      <w:bookmarkStart w:id="6" w:name="_Toc194478024"/>
      <w:bookmarkStart w:id="7" w:name="_Toc194479027"/>
      <w:bookmarkStart w:id="8" w:name="_Toc200994514"/>
      <w:r w:rsidRPr="006E7F1B">
        <w:t>Studienteilnehmer</w:t>
      </w:r>
      <w:r w:rsidRPr="006810A3">
        <w:t>*innen</w:t>
      </w:r>
      <w:r w:rsidRPr="006810A3">
        <w:br/>
      </w:r>
      <w:r w:rsidRPr="006810A3">
        <w:rPr>
          <w:lang w:val="de-DE"/>
        </w:rPr>
        <w:t>Rekrutierung der Teilnehmenden sowie Ein- und Ausschlusskriterien für die Studienteilnahme</w:t>
      </w:r>
      <w:bookmarkEnd w:id="6"/>
      <w:bookmarkEnd w:id="7"/>
      <w:bookmarkEnd w:id="8"/>
    </w:p>
    <w:p w14:paraId="5EB22CBC" w14:textId="77777777" w:rsidR="006810A3" w:rsidRPr="006810A3" w:rsidRDefault="006810A3" w:rsidP="003E1AD4">
      <w:pPr>
        <w:pStyle w:val="AntragsformularEbene2"/>
        <w:jc w:val="both"/>
      </w:pPr>
      <w:r w:rsidRPr="006810A3">
        <w:t>Geplante Anzahl der Teilnehmenden</w:t>
      </w:r>
    </w:p>
    <w:sdt>
      <w:sdtPr>
        <w:rPr>
          <w:rFonts w:cs="Calibri"/>
          <w:sz w:val="20"/>
          <w:szCs w:val="20"/>
          <w:lang w:val="de-DE"/>
        </w:rPr>
        <w:id w:val="-755908517"/>
        <w:placeholder>
          <w:docPart w:val="07BF3443DF6670428D11E0FFA7CBAA3D"/>
        </w:placeholder>
        <w:showingPlcHdr/>
      </w:sdtPr>
      <w:sdtEndPr/>
      <w:sdtContent>
        <w:p w14:paraId="746B0AF9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4990FB20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59FEE074" w14:textId="77777777" w:rsidR="006810A3" w:rsidRPr="006810A3" w:rsidRDefault="006810A3" w:rsidP="003E1AD4">
      <w:pPr>
        <w:pStyle w:val="AntragsformularEbene2"/>
        <w:jc w:val="both"/>
      </w:pPr>
      <w:r w:rsidRPr="006810A3">
        <w:t>Voraussichtliche Zeitdauer der Studienteilnahme für die Teilnehmenden</w:t>
      </w:r>
    </w:p>
    <w:sdt>
      <w:sdtPr>
        <w:rPr>
          <w:rFonts w:cs="Calibri"/>
          <w:sz w:val="20"/>
          <w:szCs w:val="20"/>
          <w:lang w:val="de-DE"/>
        </w:rPr>
        <w:id w:val="1278982752"/>
        <w:placeholder>
          <w:docPart w:val="045304BCAF684C409ED5033243ED5E9C"/>
        </w:placeholder>
        <w:showingPlcHdr/>
      </w:sdtPr>
      <w:sdtEndPr/>
      <w:sdtContent>
        <w:p w14:paraId="21F59636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659067D0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6FEB7A5D" w14:textId="77777777" w:rsidR="006810A3" w:rsidRPr="006810A3" w:rsidRDefault="006810A3" w:rsidP="003E1AD4">
      <w:pPr>
        <w:pStyle w:val="AntragsformularEbene2"/>
        <w:jc w:val="both"/>
      </w:pPr>
      <w:r w:rsidRPr="006810A3">
        <w:t>Charakterisierung der Teilnehmenden</w:t>
      </w:r>
    </w:p>
    <w:p w14:paraId="37C23FE4" w14:textId="77777777" w:rsidR="006810A3" w:rsidRPr="006810A3" w:rsidRDefault="006810A3" w:rsidP="00BB13D8">
      <w:pPr>
        <w:pStyle w:val="Listenabsatz"/>
        <w:numPr>
          <w:ilvl w:val="0"/>
          <w:numId w:val="24"/>
        </w:numPr>
        <w:spacing w:after="0" w:line="288" w:lineRule="auto"/>
        <w:ind w:left="851" w:hanging="357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>Mindestalter:</w:t>
      </w:r>
      <w:r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705292677"/>
          <w:placeholder>
            <w:docPart w:val="1F9ADE2BD2947A47B09E232C98B20B91"/>
          </w:placeholder>
          <w:showingPlcHdr/>
          <w:text/>
        </w:sdtPr>
        <w:sdtEndPr/>
        <w:sdtContent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sdtContent>
      </w:sdt>
    </w:p>
    <w:p w14:paraId="3219DC47" w14:textId="77777777" w:rsidR="006810A3" w:rsidRPr="006810A3" w:rsidRDefault="006810A3" w:rsidP="00BB13D8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 xml:space="preserve">Höchstalter: </w:t>
      </w:r>
      <w:r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-1710795596"/>
          <w:placeholder>
            <w:docPart w:val="1F9ADE2BD2947A47B09E232C98B20B91"/>
          </w:placeholder>
          <w:showingPlcHdr/>
          <w:text/>
        </w:sdtPr>
        <w:sdtEndPr/>
        <w:sdtContent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sdtContent>
      </w:sdt>
    </w:p>
    <w:p w14:paraId="25247074" w14:textId="77777777" w:rsidR="006810A3" w:rsidRPr="006810A3" w:rsidRDefault="006810A3" w:rsidP="00BB13D8">
      <w:pPr>
        <w:pStyle w:val="Listenabsatz"/>
        <w:numPr>
          <w:ilvl w:val="0"/>
          <w:numId w:val="24"/>
        </w:numPr>
        <w:spacing w:after="120" w:line="288" w:lineRule="auto"/>
        <w:ind w:left="851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>Geschlecht:</w:t>
      </w:r>
      <w:r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-201753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6810A3">
        <w:rPr>
          <w:rFonts w:cs="Calibri"/>
          <w:sz w:val="20"/>
          <w:szCs w:val="20"/>
          <w:lang w:val="de-DE"/>
        </w:rPr>
        <w:t xml:space="preserve"> männlich</w:t>
      </w:r>
      <w:r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-127509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6810A3">
        <w:rPr>
          <w:rFonts w:cs="Calibri"/>
          <w:sz w:val="20"/>
          <w:szCs w:val="20"/>
          <w:lang w:val="de-DE"/>
        </w:rPr>
        <w:t xml:space="preserve"> weiblich</w:t>
      </w:r>
      <w:r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37681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6810A3">
        <w:rPr>
          <w:rFonts w:cs="Calibri"/>
          <w:sz w:val="20"/>
          <w:szCs w:val="20"/>
          <w:lang w:val="de-DE"/>
        </w:rPr>
        <w:t xml:space="preserve"> divers</w:t>
      </w:r>
    </w:p>
    <w:p w14:paraId="01FAD1C2" w14:textId="576FA45A" w:rsidR="006810A3" w:rsidRPr="006810A3" w:rsidRDefault="0031680A" w:rsidP="00BB13D8">
      <w:pPr>
        <w:pStyle w:val="Listenabsatz"/>
        <w:numPr>
          <w:ilvl w:val="0"/>
          <w:numId w:val="24"/>
        </w:numPr>
        <w:spacing w:after="120" w:line="288" w:lineRule="auto"/>
        <w:ind w:left="851"/>
        <w:contextualSpacing w:val="0"/>
        <w:jc w:val="both"/>
        <w:rPr>
          <w:rFonts w:cs="Calibri"/>
          <w:sz w:val="20"/>
          <w:szCs w:val="20"/>
          <w:lang w:val="de-DE"/>
        </w:rPr>
      </w:pPr>
      <w:r>
        <w:rPr>
          <w:rFonts w:cs="Calibri"/>
          <w:sz w:val="20"/>
          <w:szCs w:val="20"/>
          <w:lang w:val="de-DE"/>
        </w:rPr>
        <w:t>Sollen</w:t>
      </w:r>
      <w:r w:rsidR="006810A3" w:rsidRPr="006810A3">
        <w:rPr>
          <w:rFonts w:cs="Calibri"/>
          <w:sz w:val="20"/>
          <w:szCs w:val="20"/>
          <w:lang w:val="de-DE"/>
        </w:rPr>
        <w:t xml:space="preserve"> nicht persönlich Einwilligungsfähige </w:t>
      </w:r>
      <w:r>
        <w:rPr>
          <w:rFonts w:cs="Calibri"/>
          <w:sz w:val="20"/>
          <w:szCs w:val="20"/>
          <w:lang w:val="de-DE"/>
        </w:rPr>
        <w:t>teilnehmen</w:t>
      </w:r>
      <w:r w:rsidR="006810A3" w:rsidRPr="006810A3">
        <w:rPr>
          <w:rFonts w:cs="Calibri"/>
          <w:sz w:val="20"/>
          <w:szCs w:val="20"/>
          <w:lang w:val="de-DE"/>
        </w:rPr>
        <w:t>?</w:t>
      </w:r>
      <w:r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-85087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Ja</w:t>
      </w:r>
      <w:r w:rsidR="006810A3"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-96041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3D8">
            <w:rPr>
              <w:rFonts w:ascii="MS Gothic" w:eastAsia="MS Gothic" w:hAnsi="MS Gothic" w:cs="Calibri" w:hint="eastAsia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Nein</w:t>
      </w:r>
    </w:p>
    <w:p w14:paraId="0E4DBB1F" w14:textId="6CAA14A8" w:rsidR="006810A3" w:rsidRPr="006810A3" w:rsidRDefault="00721E5A" w:rsidP="00BB13D8">
      <w:pPr>
        <w:pStyle w:val="Listenabsatz"/>
        <w:numPr>
          <w:ilvl w:val="0"/>
          <w:numId w:val="24"/>
        </w:numPr>
        <w:spacing w:after="120" w:line="288" w:lineRule="auto"/>
        <w:ind w:left="851"/>
        <w:contextualSpacing w:val="0"/>
        <w:jc w:val="both"/>
        <w:rPr>
          <w:rFonts w:cs="Calibri"/>
          <w:sz w:val="20"/>
          <w:szCs w:val="20"/>
          <w:lang w:val="de-DE"/>
        </w:rPr>
      </w:pPr>
      <w:r>
        <w:rPr>
          <w:rFonts w:cs="Calibri"/>
          <w:sz w:val="20"/>
          <w:szCs w:val="20"/>
          <w:lang w:val="de-DE"/>
        </w:rPr>
        <w:t xml:space="preserve">Gehören </w:t>
      </w:r>
      <w:r w:rsidR="006810A3" w:rsidRPr="006810A3">
        <w:rPr>
          <w:rFonts w:cs="Calibri"/>
          <w:sz w:val="20"/>
          <w:szCs w:val="20"/>
          <w:lang w:val="de-DE"/>
        </w:rPr>
        <w:t xml:space="preserve">Teilnehmende </w:t>
      </w:r>
      <w:r>
        <w:rPr>
          <w:rFonts w:cs="Calibri"/>
          <w:sz w:val="20"/>
          <w:szCs w:val="20"/>
          <w:lang w:val="de-DE"/>
        </w:rPr>
        <w:t>einer vulnerablen Gruppe an, z.B.</w:t>
      </w:r>
      <w:r w:rsidR="006810A3" w:rsidRPr="006810A3">
        <w:rPr>
          <w:rFonts w:cs="Calibri"/>
          <w:sz w:val="20"/>
          <w:szCs w:val="20"/>
          <w:lang w:val="de-DE"/>
        </w:rPr>
        <w:t xml:space="preserve"> Kinder</w:t>
      </w:r>
      <w:r>
        <w:rPr>
          <w:rFonts w:cs="Calibri"/>
          <w:sz w:val="20"/>
          <w:szCs w:val="20"/>
          <w:lang w:val="de-DE"/>
        </w:rPr>
        <w:t xml:space="preserve"> bzw</w:t>
      </w:r>
      <w:r w:rsidR="00BB13D8">
        <w:rPr>
          <w:rFonts w:cs="Calibri"/>
          <w:sz w:val="20"/>
          <w:szCs w:val="20"/>
          <w:lang w:val="de-DE"/>
        </w:rPr>
        <w:t>.</w:t>
      </w:r>
      <w:r>
        <w:rPr>
          <w:rFonts w:cs="Calibri"/>
          <w:sz w:val="20"/>
          <w:szCs w:val="20"/>
          <w:lang w:val="de-DE"/>
        </w:rPr>
        <w:t xml:space="preserve"> </w:t>
      </w:r>
      <w:r w:rsidR="00B87FF6">
        <w:rPr>
          <w:rFonts w:cs="Calibri"/>
          <w:sz w:val="20"/>
          <w:szCs w:val="20"/>
          <w:lang w:val="de-DE"/>
        </w:rPr>
        <w:t>unmündige Minderjährige (bis 14 Jahren)</w:t>
      </w:r>
      <w:r w:rsidR="006810A3" w:rsidRPr="006810A3">
        <w:rPr>
          <w:rFonts w:cs="Calibri"/>
          <w:sz w:val="20"/>
          <w:szCs w:val="20"/>
          <w:lang w:val="de-DE"/>
        </w:rPr>
        <w:t>?</w:t>
      </w:r>
      <w:r w:rsidR="00E7743D">
        <w:rPr>
          <w:rFonts w:cs="Calibri"/>
          <w:sz w:val="20"/>
          <w:szCs w:val="20"/>
          <w:lang w:val="de-DE"/>
        </w:rPr>
        <w:t xml:space="preserve"> </w:t>
      </w:r>
      <w:r w:rsidR="00E7743D" w:rsidRPr="00BB13D8">
        <w:rPr>
          <w:rFonts w:cs="Calibri"/>
          <w:i/>
          <w:sz w:val="20"/>
          <w:szCs w:val="20"/>
          <w:lang w:val="de-DE"/>
        </w:rPr>
        <w:t>Wenn ja</w:t>
      </w:r>
      <w:r w:rsidR="00BB13D8">
        <w:rPr>
          <w:rFonts w:cs="Calibri"/>
          <w:sz w:val="20"/>
          <w:szCs w:val="20"/>
          <w:lang w:val="de-DE"/>
        </w:rPr>
        <w:t>:</w:t>
      </w:r>
      <w:r w:rsidR="00E7743D">
        <w:rPr>
          <w:rFonts w:cs="Calibri"/>
          <w:sz w:val="20"/>
          <w:szCs w:val="20"/>
          <w:lang w:val="de-DE"/>
        </w:rPr>
        <w:t xml:space="preserve"> um welche Gruppe handelt es sich?</w:t>
      </w:r>
    </w:p>
    <w:sdt>
      <w:sdtPr>
        <w:rPr>
          <w:rFonts w:cs="Calibri"/>
          <w:sz w:val="20"/>
          <w:szCs w:val="20"/>
          <w:lang w:val="de-DE"/>
        </w:rPr>
        <w:id w:val="300654037"/>
        <w:placeholder>
          <w:docPart w:val="1F9ADE2BD2947A47B09E232C98B20B91"/>
        </w:placeholder>
        <w:showingPlcHdr/>
      </w:sdtPr>
      <w:sdtEndPr/>
      <w:sdtContent>
        <w:p w14:paraId="57105E38" w14:textId="77777777" w:rsidR="006810A3" w:rsidRPr="006810A3" w:rsidRDefault="006810A3" w:rsidP="00BB13D8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41E45A0B" w14:textId="77777777" w:rsidR="000365E5" w:rsidRPr="006810A3" w:rsidRDefault="000365E5" w:rsidP="00BB13D8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2B8CF8C4" w14:textId="54A5D420" w:rsidR="006810A3" w:rsidRPr="006810A3" w:rsidRDefault="006810A3" w:rsidP="003E1AD4">
      <w:pPr>
        <w:pStyle w:val="AntragsformularEbene2"/>
        <w:jc w:val="both"/>
      </w:pPr>
      <w:r w:rsidRPr="006810A3">
        <w:t>Beschreiben Sie das geplante Rekrutierungsverfahren (bitte alle zur Verwendung bestimmten Materialien, z.B. Inserate, beilegen):</w:t>
      </w:r>
    </w:p>
    <w:sdt>
      <w:sdtPr>
        <w:rPr>
          <w:rFonts w:cs="Calibri"/>
          <w:sz w:val="20"/>
          <w:szCs w:val="20"/>
          <w:lang w:val="de-DE"/>
        </w:rPr>
        <w:id w:val="-2123292918"/>
        <w:placeholder>
          <w:docPart w:val="1F9ADE2BD2947A47B09E232C98B20B91"/>
        </w:placeholder>
        <w:showingPlcHdr/>
      </w:sdtPr>
      <w:sdtEndPr/>
      <w:sdtContent>
        <w:p w14:paraId="5A30438E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089C7BF3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764BD930" w14:textId="64F1A99F" w:rsidR="006810A3" w:rsidRPr="006810A3" w:rsidRDefault="006810A3" w:rsidP="003E1AD4">
      <w:pPr>
        <w:pStyle w:val="AntragsformularEbene2"/>
        <w:jc w:val="both"/>
      </w:pPr>
      <w:r w:rsidRPr="006810A3">
        <w:t xml:space="preserve">Legen Sie kurz die Auswahl der Teilnehmenden sowie die Ein- und Ausschlusskriterien dar (wenn zutreffend: explizite Begründung für den Einschluss von Personen aus geschützten </w:t>
      </w:r>
      <w:r w:rsidR="002262FE">
        <w:t xml:space="preserve">bzw. vulnerablen </w:t>
      </w:r>
      <w:r w:rsidRPr="006810A3">
        <w:t>Gruppen, z.B. Minderjährige, temporär oder permanent nicht einwilligungsfähige Personen).</w:t>
      </w:r>
    </w:p>
    <w:sdt>
      <w:sdtPr>
        <w:rPr>
          <w:rFonts w:cs="Calibri"/>
          <w:sz w:val="20"/>
          <w:szCs w:val="20"/>
          <w:lang w:val="de-DE"/>
        </w:rPr>
        <w:id w:val="2016954780"/>
        <w:placeholder>
          <w:docPart w:val="1F9ADE2BD2947A47B09E232C98B20B91"/>
        </w:placeholder>
        <w:showingPlcHdr/>
      </w:sdtPr>
      <w:sdtEndPr/>
      <w:sdtContent>
        <w:p w14:paraId="56D80451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382A7743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502E0507" w14:textId="27572188" w:rsidR="006810A3" w:rsidRPr="006810A3" w:rsidRDefault="006810A3" w:rsidP="003E1AD4">
      <w:pPr>
        <w:pStyle w:val="AntragsformularEbene2"/>
        <w:jc w:val="both"/>
      </w:pPr>
      <w:r w:rsidRPr="006810A3">
        <w:lastRenderedPageBreak/>
        <w:t xml:space="preserve">Wird die Zustimmung der Teilnehmenden </w:t>
      </w:r>
      <w:r w:rsidR="00721E5A">
        <w:t>und/</w:t>
      </w:r>
      <w:r w:rsidRPr="006810A3">
        <w:t>oder deren gesetzlicher Vertretung eingeholt?</w:t>
      </w:r>
    </w:p>
    <w:p w14:paraId="1083C685" w14:textId="26B4BD13" w:rsidR="006810A3" w:rsidRPr="006810A3" w:rsidRDefault="00EB1584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169456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Ja (Informationsblätter und </w:t>
      </w:r>
      <w:r w:rsidR="00BB13D8">
        <w:rPr>
          <w:rFonts w:cs="Calibri"/>
          <w:sz w:val="20"/>
          <w:szCs w:val="20"/>
          <w:lang w:val="de-DE"/>
        </w:rPr>
        <w:t xml:space="preserve">Formular zur </w:t>
      </w:r>
      <w:r w:rsidR="006810A3" w:rsidRPr="006810A3">
        <w:rPr>
          <w:rFonts w:cs="Calibri"/>
          <w:sz w:val="20"/>
          <w:szCs w:val="20"/>
          <w:lang w:val="de-DE"/>
        </w:rPr>
        <w:t>Einwilligungserklärung beilegen)</w:t>
      </w:r>
    </w:p>
    <w:p w14:paraId="2A63A227" w14:textId="77777777" w:rsidR="006810A3" w:rsidRPr="006810A3" w:rsidRDefault="00EB1584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-884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Nein</w:t>
      </w:r>
      <w:r w:rsidR="006810A3" w:rsidRPr="006810A3">
        <w:rPr>
          <w:rFonts w:cs="Calibri"/>
          <w:sz w:val="20"/>
          <w:szCs w:val="20"/>
          <w:lang w:val="de-DE"/>
        </w:rPr>
        <w:tab/>
      </w:r>
      <w:r w:rsidR="006810A3" w:rsidRPr="006810A3">
        <w:rPr>
          <w:rFonts w:cs="Calibri"/>
          <w:sz w:val="20"/>
          <w:szCs w:val="20"/>
          <w:lang w:val="de-DE"/>
        </w:rPr>
        <w:tab/>
      </w:r>
      <w:r w:rsidR="006810A3" w:rsidRPr="006810A3">
        <w:rPr>
          <w:rFonts w:cs="Calibri"/>
          <w:i/>
          <w:iCs/>
          <w:sz w:val="20"/>
          <w:szCs w:val="20"/>
          <w:lang w:val="de-DE"/>
        </w:rPr>
        <w:t>Wenn nein</w:t>
      </w:r>
      <w:r w:rsidR="006810A3" w:rsidRPr="006810A3">
        <w:rPr>
          <w:rFonts w:cs="Calibri"/>
          <w:sz w:val="20"/>
          <w:szCs w:val="20"/>
          <w:lang w:val="de-DE"/>
        </w:rPr>
        <w:t>, warum nicht:</w:t>
      </w:r>
    </w:p>
    <w:p w14:paraId="4B5070BC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ab/>
      </w:r>
      <w:r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-1504423698"/>
          <w:placeholder>
            <w:docPart w:val="1F9ADE2BD2947A47B09E232C98B20B91"/>
          </w:placeholder>
          <w:showingPlcHdr/>
        </w:sdtPr>
        <w:sdtEndPr/>
        <w:sdtContent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sdtContent>
      </w:sdt>
    </w:p>
    <w:p w14:paraId="6801A979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22CF643F" w14:textId="77777777" w:rsidR="006810A3" w:rsidRPr="006810A3" w:rsidRDefault="006810A3" w:rsidP="003E1AD4">
      <w:pPr>
        <w:pStyle w:val="AntragsformularEbene2"/>
        <w:jc w:val="both"/>
      </w:pPr>
      <w:r w:rsidRPr="006810A3">
        <w:t>Wo und wie lange werden die Einwilligungserklärungen aufbewahrt bzw. gespeichert? Wer hat Zugang zu den Einwilligungserklärungen?</w:t>
      </w:r>
    </w:p>
    <w:sdt>
      <w:sdtPr>
        <w:rPr>
          <w:rFonts w:cs="Calibri"/>
          <w:sz w:val="20"/>
          <w:szCs w:val="20"/>
          <w:lang w:val="de-DE"/>
        </w:rPr>
        <w:id w:val="-454097168"/>
        <w:placeholder>
          <w:docPart w:val="1F9ADE2BD2947A47B09E232C98B20B91"/>
        </w:placeholder>
        <w:showingPlcHdr/>
      </w:sdtPr>
      <w:sdtEndPr/>
      <w:sdtContent>
        <w:p w14:paraId="09457DD6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49F93004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77B3E8E9" w14:textId="246D8CF6" w:rsidR="006810A3" w:rsidRPr="006810A3" w:rsidRDefault="006810A3" w:rsidP="003E1AD4">
      <w:pPr>
        <w:pStyle w:val="AntragsformularEbene2"/>
        <w:jc w:val="both"/>
      </w:pPr>
      <w:r w:rsidRPr="006810A3">
        <w:t xml:space="preserve">Welche (persönlichen, sozialen, institutionellen) Beziehungen bestehen zwischen den Teilnehmenden und den Studiendurchführenden (z.B. Studierende-Lehrkraft, Dienstnehmer*in-Dienstgeber*in etc.)? </w:t>
      </w:r>
    </w:p>
    <w:sdt>
      <w:sdtPr>
        <w:rPr>
          <w:rFonts w:cs="Calibri"/>
          <w:sz w:val="20"/>
          <w:szCs w:val="20"/>
          <w:lang w:val="de-DE"/>
        </w:rPr>
        <w:id w:val="1771960054"/>
        <w:placeholder>
          <w:docPart w:val="1F9ADE2BD2947A47B09E232C98B20B91"/>
        </w:placeholder>
        <w:showingPlcHdr/>
      </w:sdtPr>
      <w:sdtEndPr/>
      <w:sdtContent>
        <w:p w14:paraId="4BFB1C38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7B7667A2" w14:textId="77777777" w:rsidR="006810A3" w:rsidRPr="006810A3" w:rsidRDefault="006810A3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3F52829F" w14:textId="0718F6C3" w:rsidR="00380982" w:rsidRPr="00380982" w:rsidRDefault="006810A3" w:rsidP="003E1AD4">
      <w:pPr>
        <w:pStyle w:val="AntragsformularEbene1"/>
        <w:jc w:val="both"/>
      </w:pPr>
      <w:bookmarkStart w:id="9" w:name="_Toc194478025"/>
      <w:bookmarkStart w:id="10" w:name="_Toc194479028"/>
      <w:bookmarkStart w:id="11" w:name="_Toc200994515"/>
      <w:r w:rsidRPr="00697FFC">
        <w:t xml:space="preserve">Erhebung, </w:t>
      </w:r>
      <w:r w:rsidRPr="006E7F1B">
        <w:t>Auswertung</w:t>
      </w:r>
      <w:r w:rsidRPr="00697FFC">
        <w:t xml:space="preserve"> und Aufbewahrung der Studiendaten und grundlegenden Dokumente, Datenschutz</w:t>
      </w:r>
      <w:bookmarkEnd w:id="9"/>
      <w:bookmarkEnd w:id="10"/>
      <w:bookmarkEnd w:id="11"/>
    </w:p>
    <w:p w14:paraId="74BD4D85" w14:textId="5C9D439C" w:rsidR="006810A3" w:rsidRPr="00380982" w:rsidRDefault="006810A3" w:rsidP="003E1AD4">
      <w:pPr>
        <w:pStyle w:val="AntragsformularEbeneAB"/>
        <w:jc w:val="both"/>
      </w:pPr>
      <w:r w:rsidRPr="006E7F1B">
        <w:rPr>
          <w:rFonts w:asciiTheme="minorHAnsi" w:hAnsiTheme="minorHAnsi"/>
          <w:b/>
          <w:bCs w:val="0"/>
        </w:rPr>
        <w:t>4a</w:t>
      </w:r>
      <w:r w:rsidRPr="00380982">
        <w:t xml:space="preserve"> Datenerhebung</w:t>
      </w:r>
    </w:p>
    <w:p w14:paraId="1D53E3B3" w14:textId="77777777" w:rsidR="006810A3" w:rsidRPr="006810A3" w:rsidRDefault="006810A3" w:rsidP="00BB13D8">
      <w:pPr>
        <w:spacing w:after="120" w:line="288" w:lineRule="auto"/>
        <w:ind w:left="142"/>
        <w:jc w:val="both"/>
        <w:rPr>
          <w:rFonts w:cs="Calibri"/>
          <w:sz w:val="20"/>
          <w:szCs w:val="20"/>
        </w:rPr>
      </w:pPr>
      <w:r w:rsidRPr="006810A3">
        <w:rPr>
          <w:rFonts w:cs="Calibri"/>
          <w:sz w:val="20"/>
          <w:szCs w:val="20"/>
        </w:rPr>
        <w:t xml:space="preserve">Bitte beachten Sie die folgenden Begriffe: </w:t>
      </w:r>
    </w:p>
    <w:p w14:paraId="36531196" w14:textId="77777777" w:rsidR="006810A3" w:rsidRPr="006810A3" w:rsidRDefault="006810A3" w:rsidP="00BB13D8">
      <w:pPr>
        <w:spacing w:after="120" w:line="288" w:lineRule="auto"/>
        <w:ind w:left="142"/>
        <w:jc w:val="both"/>
        <w:rPr>
          <w:rFonts w:cs="Calibri"/>
          <w:sz w:val="20"/>
          <w:szCs w:val="20"/>
        </w:rPr>
      </w:pPr>
      <w:r w:rsidRPr="006810A3">
        <w:rPr>
          <w:rFonts w:cs="Calibri"/>
          <w:b/>
          <w:bCs/>
          <w:sz w:val="20"/>
          <w:szCs w:val="20"/>
        </w:rPr>
        <w:t>Personenbezogene Daten</w:t>
      </w:r>
      <w:r w:rsidRPr="006810A3">
        <w:rPr>
          <w:rFonts w:cs="Calibri"/>
          <w:sz w:val="20"/>
          <w:szCs w:val="20"/>
        </w:rPr>
        <w:t xml:space="preserve">: </w:t>
      </w:r>
      <w:r w:rsidRPr="00BB13D8">
        <w:rPr>
          <w:rFonts w:cs="Calibri"/>
          <w:sz w:val="20"/>
          <w:szCs w:val="20"/>
          <w:lang w:val="de-DE"/>
        </w:rPr>
        <w:t>Informationen</w:t>
      </w:r>
      <w:r w:rsidRPr="006810A3">
        <w:rPr>
          <w:rFonts w:cs="Calibri"/>
          <w:sz w:val="20"/>
          <w:szCs w:val="20"/>
        </w:rPr>
        <w:t>, die sich auf eine identifizierte oder identifizierbare natürliche Person beziehen</w:t>
      </w:r>
    </w:p>
    <w:p w14:paraId="2BD66CE1" w14:textId="60674679" w:rsidR="006810A3" w:rsidRPr="006810A3" w:rsidRDefault="006810A3" w:rsidP="00BB13D8">
      <w:pPr>
        <w:spacing w:after="120" w:line="288" w:lineRule="auto"/>
        <w:ind w:left="142"/>
        <w:jc w:val="both"/>
        <w:rPr>
          <w:rFonts w:cs="Calibri"/>
          <w:sz w:val="20"/>
          <w:szCs w:val="20"/>
        </w:rPr>
      </w:pPr>
      <w:r w:rsidRPr="006810A3">
        <w:rPr>
          <w:rFonts w:cs="Calibri"/>
          <w:b/>
          <w:bCs/>
          <w:sz w:val="20"/>
          <w:szCs w:val="20"/>
        </w:rPr>
        <w:t>Anonymisierung</w:t>
      </w:r>
      <w:r w:rsidRPr="006810A3">
        <w:rPr>
          <w:rFonts w:cs="Calibri"/>
          <w:sz w:val="20"/>
          <w:szCs w:val="20"/>
        </w:rPr>
        <w:t xml:space="preserve">: Daten </w:t>
      </w:r>
      <w:r w:rsidRPr="00BB13D8">
        <w:rPr>
          <w:rFonts w:cs="Calibri"/>
          <w:sz w:val="20"/>
          <w:szCs w:val="20"/>
          <w:lang w:val="de-DE"/>
        </w:rPr>
        <w:t>können</w:t>
      </w:r>
      <w:r w:rsidRPr="006810A3">
        <w:rPr>
          <w:rFonts w:cs="Calibri"/>
          <w:sz w:val="20"/>
          <w:szCs w:val="20"/>
        </w:rPr>
        <w:t xml:space="preserve"> einer Person unwiderruflich nicht oder nicht mehr zugeordnet werden. Anonymisierte oder von vornherein anonym erhobene Daten sind daher keine personenbezogenen Daten und unterliegen </w:t>
      </w:r>
      <w:r w:rsidR="002262FE">
        <w:rPr>
          <w:rFonts w:cs="Calibri"/>
          <w:sz w:val="20"/>
          <w:szCs w:val="20"/>
        </w:rPr>
        <w:t>nicht dem</w:t>
      </w:r>
      <w:r w:rsidRPr="006810A3">
        <w:rPr>
          <w:rFonts w:cs="Calibri"/>
          <w:sz w:val="20"/>
          <w:szCs w:val="20"/>
        </w:rPr>
        <w:t xml:space="preserve"> Datenschutz.</w:t>
      </w:r>
    </w:p>
    <w:p w14:paraId="1C0387F5" w14:textId="4E838CEE" w:rsidR="000D7675" w:rsidRPr="006810A3" w:rsidRDefault="006810A3" w:rsidP="00BB13D8">
      <w:pPr>
        <w:spacing w:after="120" w:line="288" w:lineRule="auto"/>
        <w:ind w:left="142"/>
        <w:jc w:val="both"/>
        <w:rPr>
          <w:rFonts w:cs="Calibri"/>
          <w:sz w:val="20"/>
          <w:szCs w:val="20"/>
        </w:rPr>
      </w:pPr>
      <w:r w:rsidRPr="006810A3">
        <w:rPr>
          <w:rFonts w:cs="Calibri"/>
          <w:b/>
          <w:bCs/>
          <w:sz w:val="20"/>
          <w:szCs w:val="20"/>
        </w:rPr>
        <w:t>Pseudonymisierung</w:t>
      </w:r>
      <w:r w:rsidRPr="006810A3">
        <w:rPr>
          <w:rFonts w:cs="Calibri"/>
          <w:sz w:val="20"/>
          <w:szCs w:val="20"/>
        </w:rPr>
        <w:t xml:space="preserve">: Daten </w:t>
      </w:r>
      <w:r w:rsidRPr="00BB13D8">
        <w:rPr>
          <w:rFonts w:cs="Calibri"/>
          <w:sz w:val="20"/>
          <w:szCs w:val="20"/>
          <w:lang w:val="de-DE"/>
        </w:rPr>
        <w:t>lassen</w:t>
      </w:r>
      <w:r w:rsidRPr="006810A3">
        <w:rPr>
          <w:rFonts w:cs="Calibri"/>
          <w:sz w:val="20"/>
          <w:szCs w:val="20"/>
        </w:rPr>
        <w:t xml:space="preserve"> sich einer Person mit zusätzlichen Informationen (meist einem Identifikationsschlüssel) zuordnen (Art. 4 Z 5 DSGVO) und bleiben daher personenbezogene Daten. Als solche unterliegen sie dem Datenschutz.</w:t>
      </w:r>
    </w:p>
    <w:p w14:paraId="2D0FED76" w14:textId="77777777" w:rsidR="006810A3" w:rsidRPr="006810A3" w:rsidRDefault="006810A3" w:rsidP="003E1AD4">
      <w:pPr>
        <w:spacing w:after="120" w:line="288" w:lineRule="auto"/>
        <w:jc w:val="both"/>
        <w:rPr>
          <w:rFonts w:cs="Calibri"/>
          <w:sz w:val="20"/>
          <w:szCs w:val="20"/>
        </w:rPr>
      </w:pPr>
    </w:p>
    <w:p w14:paraId="5715A2E7" w14:textId="583D3BFD" w:rsidR="006810A3" w:rsidRPr="006810A3" w:rsidRDefault="006810A3" w:rsidP="003E1AD4">
      <w:pPr>
        <w:pStyle w:val="AntragsformularEbene2"/>
        <w:jc w:val="both"/>
      </w:pPr>
      <w:r w:rsidRPr="006810A3">
        <w:t xml:space="preserve">Werden die Daten anonym erhoben? </w:t>
      </w:r>
      <w:bookmarkStart w:id="12" w:name="_Hlk192517733"/>
      <w:r w:rsidRPr="006810A3">
        <w:t>Beachte: Sobald Daten in irgendeiner Form so</w:t>
      </w:r>
      <w:r w:rsidR="00582414">
        <w:t xml:space="preserve"> erhoben bzw.</w:t>
      </w:r>
      <w:r w:rsidRPr="006810A3">
        <w:t xml:space="preserve"> verarbeitet werden, dass sie </w:t>
      </w:r>
      <w:r w:rsidR="0019761D">
        <w:t>einer bestimmten Person zugeordnet werden</w:t>
      </w:r>
      <w:r w:rsidRPr="006810A3">
        <w:t xml:space="preserve"> können, liegt </w:t>
      </w:r>
      <w:r w:rsidR="0019761D">
        <w:t xml:space="preserve">keine Anonymisierung, sondern </w:t>
      </w:r>
      <w:r w:rsidRPr="006810A3">
        <w:t>eine bloße Pseudonymisierung vor.</w:t>
      </w:r>
    </w:p>
    <w:bookmarkEnd w:id="12"/>
    <w:p w14:paraId="74176C5B" w14:textId="0FBF455A" w:rsidR="006810A3" w:rsidRPr="006810A3" w:rsidRDefault="00EB1584" w:rsidP="003E1AD4">
      <w:pPr>
        <w:pStyle w:val="Listenabsatz"/>
        <w:tabs>
          <w:tab w:val="left" w:pos="1632"/>
        </w:tabs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47780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10A3">
        <w:rPr>
          <w:rFonts w:cs="Calibri"/>
          <w:sz w:val="20"/>
          <w:szCs w:val="20"/>
        </w:rPr>
        <w:t xml:space="preserve"> </w:t>
      </w:r>
      <w:r w:rsidR="006810A3" w:rsidRPr="006810A3">
        <w:rPr>
          <w:rFonts w:cs="Calibri"/>
          <w:sz w:val="20"/>
          <w:szCs w:val="20"/>
        </w:rPr>
        <w:t>Ja</w:t>
      </w:r>
      <w:r w:rsidR="006810A3">
        <w:rPr>
          <w:rFonts w:cs="Calibri"/>
          <w:sz w:val="20"/>
          <w:szCs w:val="20"/>
        </w:rPr>
        <w:t xml:space="preserve"> </w:t>
      </w:r>
      <w:r w:rsidR="006810A3" w:rsidRPr="006810A3">
        <w:rPr>
          <w:rFonts w:cs="Calibri"/>
          <w:sz w:val="20"/>
          <w:szCs w:val="20"/>
        </w:rPr>
        <w:t>(</w:t>
      </w:r>
      <w:r w:rsidR="006810A3" w:rsidRPr="006810A3">
        <w:rPr>
          <w:rFonts w:cs="Calibri"/>
          <w:noProof/>
          <w:sz w:val="20"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3A19D" wp14:editId="4A38B142">
                <wp:simplePos x="0" y="0"/>
                <wp:positionH relativeFrom="column">
                  <wp:posOffset>865973</wp:posOffset>
                </wp:positionH>
                <wp:positionV relativeFrom="paragraph">
                  <wp:posOffset>45085</wp:posOffset>
                </wp:positionV>
                <wp:extent cx="209550" cy="114300"/>
                <wp:effectExtent l="0" t="12700" r="31750" b="25400"/>
                <wp:wrapNone/>
                <wp:docPr id="1198387158" name="Pfeil: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ightArrow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CDADC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" o:spid="_x0000_s1026" type="#_x0000_t13" style="position:absolute;margin-left:68.2pt;margin-top:3.55pt;width:16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" adj="15709" filled="f" strokecolor="black [3200]">
                <v:stroke joinstyle="round"/>
              </v:shape>
            </w:pict>
          </mc:Fallback>
        </mc:AlternateContent>
      </w:r>
      <w:r w:rsidR="006810A3">
        <w:rPr>
          <w:rFonts w:cs="Calibri"/>
          <w:sz w:val="20"/>
          <w:szCs w:val="20"/>
        </w:rPr>
        <w:t xml:space="preserve">        </w:t>
      </w:r>
      <w:r w:rsidR="006810A3" w:rsidRPr="006810A3">
        <w:rPr>
          <w:rFonts w:cs="Calibri"/>
          <w:b/>
          <w:bCs/>
          <w:sz w:val="20"/>
          <w:szCs w:val="20"/>
        </w:rPr>
        <w:t>weiter</w:t>
      </w:r>
      <w:r w:rsidR="006810A3" w:rsidRPr="006810A3">
        <w:rPr>
          <w:rFonts w:cs="Calibri"/>
          <w:sz w:val="20"/>
          <w:szCs w:val="20"/>
        </w:rPr>
        <w:t xml:space="preserve"> ab 4.12.)</w:t>
      </w:r>
      <w:r w:rsidR="006810A3" w:rsidRPr="006810A3">
        <w:rPr>
          <w:rFonts w:cs="Calibri"/>
          <w:sz w:val="20"/>
          <w:szCs w:val="20"/>
        </w:rPr>
        <w:tab/>
      </w:r>
      <w:sdt>
        <w:sdtPr>
          <w:rPr>
            <w:rFonts w:cs="Calibri"/>
            <w:sz w:val="20"/>
            <w:szCs w:val="20"/>
          </w:rPr>
          <w:id w:val="-33175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</w:rPr>
        <w:t xml:space="preserve"> Nein</w:t>
      </w:r>
      <w:r w:rsidR="006810A3">
        <w:rPr>
          <w:rFonts w:cs="Calibri"/>
          <w:sz w:val="20"/>
          <w:szCs w:val="20"/>
        </w:rPr>
        <w:t xml:space="preserve"> </w:t>
      </w:r>
      <w:r w:rsidR="006810A3" w:rsidRPr="006810A3">
        <w:rPr>
          <w:rFonts w:cs="Calibri"/>
          <w:sz w:val="20"/>
          <w:szCs w:val="20"/>
        </w:rPr>
        <w:t>(</w:t>
      </w:r>
      <w:r w:rsidR="006810A3" w:rsidRPr="006810A3">
        <w:rPr>
          <w:rFonts w:cs="Calibri"/>
          <w:noProof/>
          <w:sz w:val="20"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9591C" wp14:editId="1DA88045">
                <wp:simplePos x="0" y="0"/>
                <wp:positionH relativeFrom="column">
                  <wp:posOffset>2738466</wp:posOffset>
                </wp:positionH>
                <wp:positionV relativeFrom="paragraph">
                  <wp:posOffset>45085</wp:posOffset>
                </wp:positionV>
                <wp:extent cx="209550" cy="114300"/>
                <wp:effectExtent l="0" t="12700" r="31750" b="25400"/>
                <wp:wrapNone/>
                <wp:docPr id="1070555445" name="Pfeil: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ightArrow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D600DDF" id="Pfeil: nach rechts 1" o:spid="_x0000_s1026" type="#_x0000_t13" style="position:absolute;margin-left:215.65pt;margin-top:3.55pt;width:16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" adj="15709" filled="f" strokecolor="black [3200]">
                <v:stroke joinstyle="round"/>
              </v:shape>
            </w:pict>
          </mc:Fallback>
        </mc:AlternateContent>
      </w:r>
      <w:r w:rsidR="006810A3" w:rsidRPr="006810A3">
        <w:rPr>
          <w:rFonts w:cs="Calibri"/>
          <w:sz w:val="20"/>
          <w:szCs w:val="20"/>
        </w:rPr>
        <w:t xml:space="preserve">        </w:t>
      </w:r>
      <w:r w:rsidR="006810A3" w:rsidRPr="006810A3">
        <w:rPr>
          <w:rFonts w:cs="Calibri"/>
          <w:b/>
          <w:bCs/>
          <w:sz w:val="20"/>
          <w:szCs w:val="20"/>
        </w:rPr>
        <w:t>weiter</w:t>
      </w:r>
      <w:r w:rsidR="006810A3" w:rsidRPr="006810A3">
        <w:rPr>
          <w:rFonts w:cs="Calibri"/>
          <w:sz w:val="20"/>
          <w:szCs w:val="20"/>
        </w:rPr>
        <w:t xml:space="preserve"> ab 4.2.)</w:t>
      </w:r>
    </w:p>
    <w:p w14:paraId="41A4C33D" w14:textId="77777777" w:rsidR="006810A3" w:rsidRPr="006810A3" w:rsidRDefault="006810A3" w:rsidP="003E1AD4">
      <w:pPr>
        <w:pStyle w:val="Listenabsatz"/>
        <w:tabs>
          <w:tab w:val="left" w:pos="1632"/>
        </w:tabs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  <w:r w:rsidRPr="006810A3">
        <w:rPr>
          <w:rFonts w:cs="Calibri"/>
          <w:i/>
          <w:iCs/>
          <w:sz w:val="20"/>
          <w:szCs w:val="20"/>
        </w:rPr>
        <w:t>Wenn ja</w:t>
      </w:r>
      <w:r w:rsidRPr="006810A3">
        <w:rPr>
          <w:rFonts w:cs="Calibri"/>
          <w:sz w:val="20"/>
          <w:szCs w:val="20"/>
        </w:rPr>
        <w:t>: Wie wird die Anonymität der Teilnehmenden gewährleistet?</w:t>
      </w:r>
    </w:p>
    <w:sdt>
      <w:sdtPr>
        <w:rPr>
          <w:rFonts w:cs="Calibri"/>
          <w:sz w:val="20"/>
          <w:szCs w:val="20"/>
        </w:rPr>
        <w:id w:val="181487310"/>
        <w:placeholder>
          <w:docPart w:val="1F9ADE2BD2947A47B09E232C98B20B91"/>
        </w:placeholder>
        <w:showingPlcHdr/>
      </w:sdtPr>
      <w:sdtEndPr/>
      <w:sdtContent>
        <w:p w14:paraId="68E2CF74" w14:textId="77777777" w:rsidR="006810A3" w:rsidRPr="006810A3" w:rsidRDefault="006810A3" w:rsidP="003E1AD4">
          <w:pPr>
            <w:pStyle w:val="Listenabsatz"/>
            <w:tabs>
              <w:tab w:val="left" w:pos="1632"/>
            </w:tabs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603D7C3E" w14:textId="77777777" w:rsidR="006810A3" w:rsidRPr="006810A3" w:rsidRDefault="006810A3" w:rsidP="003E1AD4">
      <w:pPr>
        <w:pStyle w:val="Listenabsatz"/>
        <w:tabs>
          <w:tab w:val="left" w:pos="1632"/>
        </w:tabs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</w:p>
    <w:p w14:paraId="31D42DF7" w14:textId="40333A18" w:rsidR="006810A3" w:rsidRPr="006810A3" w:rsidRDefault="006810A3" w:rsidP="003E1AD4">
      <w:pPr>
        <w:pStyle w:val="AntragsformularEbene2"/>
        <w:jc w:val="both"/>
      </w:pPr>
      <w:r w:rsidRPr="006810A3">
        <w:lastRenderedPageBreak/>
        <w:t>Welche personenbezogenen Daten (d.h. Informationen, die sich auf eine identifizierte oder identifizierbare natürliche Person beziehen) werden erhoben?</w:t>
      </w:r>
    </w:p>
    <w:sdt>
      <w:sdtPr>
        <w:rPr>
          <w:rFonts w:cs="Calibri"/>
          <w:sz w:val="20"/>
          <w:szCs w:val="20"/>
        </w:rPr>
        <w:id w:val="748851274"/>
        <w:placeholder>
          <w:docPart w:val="1F9ADE2BD2947A47B09E232C98B20B91"/>
        </w:placeholder>
        <w:showingPlcHdr/>
      </w:sdtPr>
      <w:sdtEndPr/>
      <w:sdtContent>
        <w:p w14:paraId="33F43599" w14:textId="77777777" w:rsidR="006810A3" w:rsidRPr="006810A3" w:rsidRDefault="006810A3" w:rsidP="003E1AD4">
          <w:pPr>
            <w:pStyle w:val="Listenabsatz"/>
            <w:tabs>
              <w:tab w:val="left" w:pos="1632"/>
            </w:tabs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3AB8F265" w14:textId="77777777" w:rsidR="006810A3" w:rsidRPr="006810A3" w:rsidRDefault="006810A3" w:rsidP="003E1AD4">
      <w:pPr>
        <w:pStyle w:val="Listenabsatz"/>
        <w:tabs>
          <w:tab w:val="left" w:pos="1632"/>
        </w:tabs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</w:p>
    <w:p w14:paraId="6437CEED" w14:textId="77777777" w:rsidR="006810A3" w:rsidRPr="006810A3" w:rsidRDefault="006810A3" w:rsidP="003E1AD4">
      <w:pPr>
        <w:pStyle w:val="AntragsformularEbene2"/>
        <w:jc w:val="both"/>
      </w:pPr>
      <w:r w:rsidRPr="006810A3">
        <w:t>Werden Stimmen, Bilder oder Videos aufgenommen?</w:t>
      </w:r>
    </w:p>
    <w:p w14:paraId="4C0A49D1" w14:textId="77777777" w:rsidR="006810A3" w:rsidRPr="006810A3" w:rsidRDefault="00EB1584" w:rsidP="003E1AD4">
      <w:pPr>
        <w:pStyle w:val="Listenabsatz"/>
        <w:tabs>
          <w:tab w:val="left" w:pos="1560"/>
          <w:tab w:val="left" w:pos="1701"/>
        </w:tabs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85970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</w:rPr>
        <w:t xml:space="preserve"> Ja</w:t>
      </w:r>
      <w:r w:rsidR="006810A3" w:rsidRPr="006810A3">
        <w:rPr>
          <w:rFonts w:cs="Calibri"/>
          <w:sz w:val="20"/>
          <w:szCs w:val="20"/>
        </w:rPr>
        <w:tab/>
      </w:r>
      <w:sdt>
        <w:sdtPr>
          <w:rPr>
            <w:rFonts w:cs="Calibri"/>
            <w:sz w:val="20"/>
            <w:szCs w:val="20"/>
          </w:rPr>
          <w:id w:val="-4584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</w:rPr>
        <w:t xml:space="preserve"> Nein</w:t>
      </w:r>
    </w:p>
    <w:p w14:paraId="41BEAA19" w14:textId="77777777" w:rsidR="006810A3" w:rsidRPr="006810A3" w:rsidRDefault="006810A3" w:rsidP="003E1AD4">
      <w:pPr>
        <w:pStyle w:val="Listenabsatz"/>
        <w:tabs>
          <w:tab w:val="left" w:pos="1632"/>
        </w:tabs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</w:p>
    <w:p w14:paraId="4A904C62" w14:textId="67880870" w:rsidR="006810A3" w:rsidRPr="006810A3" w:rsidRDefault="006810A3" w:rsidP="003E1AD4">
      <w:pPr>
        <w:pStyle w:val="AntragsformularEbene2"/>
        <w:jc w:val="both"/>
      </w:pPr>
      <w:r w:rsidRPr="006810A3">
        <w:t xml:space="preserve">Werden </w:t>
      </w:r>
      <w:r w:rsidR="00BB13D8">
        <w:t>„</w:t>
      </w:r>
      <w:r w:rsidRPr="006810A3">
        <w:t>sensible Daten</w:t>
      </w:r>
      <w:r w:rsidR="00BB13D8">
        <w:t>“ bzw. besondere Kategorien personenbezogener Daten im Sinne von Art 9 DSGVO</w:t>
      </w:r>
      <w:r w:rsidRPr="006810A3">
        <w:t xml:space="preserve"> der Studienteilnehmenden verarbeitet? </w:t>
      </w:r>
      <w:r w:rsidR="00822B65">
        <w:t xml:space="preserve">Wenn ja, welche? </w:t>
      </w:r>
    </w:p>
    <w:sdt>
      <w:sdtPr>
        <w:rPr>
          <w:rFonts w:cs="Calibri"/>
          <w:sz w:val="20"/>
          <w:szCs w:val="20"/>
        </w:rPr>
        <w:id w:val="-1876230610"/>
        <w:placeholder>
          <w:docPart w:val="1F9ADE2BD2947A47B09E232C98B20B91"/>
        </w:placeholder>
        <w:showingPlcHdr/>
      </w:sdtPr>
      <w:sdtEndPr/>
      <w:sdtContent>
        <w:p w14:paraId="1CCF3A7F" w14:textId="34563847" w:rsidR="006810A3" w:rsidRPr="006810A3" w:rsidRDefault="006810A3" w:rsidP="003E1AD4">
          <w:pPr>
            <w:pStyle w:val="Listenabsatz"/>
            <w:tabs>
              <w:tab w:val="left" w:pos="1632"/>
            </w:tabs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5503ED62" w14:textId="77777777" w:rsidR="006810A3" w:rsidRPr="006810A3" w:rsidRDefault="006810A3" w:rsidP="003E1AD4">
      <w:pPr>
        <w:spacing w:after="120" w:line="288" w:lineRule="auto"/>
        <w:jc w:val="both"/>
        <w:rPr>
          <w:rFonts w:cs="Calibri"/>
          <w:sz w:val="20"/>
          <w:szCs w:val="20"/>
        </w:rPr>
      </w:pPr>
    </w:p>
    <w:p w14:paraId="026047CA" w14:textId="6D0A4FFB" w:rsidR="006810A3" w:rsidRPr="00697FFC" w:rsidRDefault="006810A3" w:rsidP="003E1AD4">
      <w:pPr>
        <w:pStyle w:val="AntragsformularEbeneAB"/>
        <w:jc w:val="both"/>
        <w:rPr>
          <w:b/>
          <w:bCs w:val="0"/>
          <w:lang w:val="de-DE"/>
        </w:rPr>
      </w:pPr>
      <w:r w:rsidRPr="006E7F1B">
        <w:rPr>
          <w:rFonts w:asciiTheme="minorHAnsi" w:hAnsiTheme="minorHAnsi"/>
          <w:b/>
          <w:bCs w:val="0"/>
          <w:lang w:val="de-DE"/>
        </w:rPr>
        <w:t>4b</w:t>
      </w:r>
      <w:r w:rsidRPr="00697FFC">
        <w:rPr>
          <w:b/>
          <w:bCs w:val="0"/>
          <w:lang w:val="de-DE"/>
        </w:rPr>
        <w:t xml:space="preserve"> </w:t>
      </w:r>
      <w:r w:rsidRPr="006E7F1B">
        <w:rPr>
          <w:lang w:val="de-DE"/>
        </w:rPr>
        <w:t>Aufbewahrung</w:t>
      </w:r>
      <w:r w:rsidRPr="00697FFC">
        <w:rPr>
          <w:b/>
          <w:bCs w:val="0"/>
          <w:lang w:val="de-DE"/>
        </w:rPr>
        <w:t xml:space="preserve"> der Daten und Datenschutz</w:t>
      </w:r>
    </w:p>
    <w:p w14:paraId="42AEBDA4" w14:textId="77777777" w:rsidR="006810A3" w:rsidRPr="006810A3" w:rsidRDefault="006810A3" w:rsidP="003E1AD4">
      <w:pPr>
        <w:pStyle w:val="AntragsformularEbene2"/>
        <w:jc w:val="both"/>
      </w:pPr>
      <w:r w:rsidRPr="006810A3">
        <w:t xml:space="preserve">Werden die erhobenen Daten </w:t>
      </w:r>
      <w:r w:rsidRPr="006810A3">
        <w:rPr>
          <w:b/>
          <w:bCs/>
        </w:rPr>
        <w:t>pseudonymisiert</w:t>
      </w:r>
      <w:r w:rsidRPr="006810A3">
        <w:t>?</w:t>
      </w:r>
    </w:p>
    <w:bookmarkStart w:id="13" w:name="_Hlk200993507"/>
    <w:p w14:paraId="44AE0B55" w14:textId="1CB0D7FC" w:rsidR="006810A3" w:rsidRPr="006810A3" w:rsidRDefault="00EB1584" w:rsidP="003E1AD4">
      <w:pPr>
        <w:pStyle w:val="Listenabsatz"/>
        <w:tabs>
          <w:tab w:val="left" w:pos="1560"/>
          <w:tab w:val="left" w:pos="1701"/>
        </w:tabs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50502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0C">
            <w:rPr>
              <w:rFonts w:ascii="MS Gothic" w:eastAsia="MS Gothic" w:hAnsi="MS Gothic" w:cs="Calibri" w:hint="eastAsia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Ja</w:t>
      </w:r>
      <w:r w:rsidR="006810A3"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80683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Nein</w:t>
      </w:r>
    </w:p>
    <w:p w14:paraId="63F582AF" w14:textId="77777777" w:rsidR="006810A3" w:rsidRPr="006810A3" w:rsidRDefault="006810A3" w:rsidP="003E1AD4">
      <w:pPr>
        <w:pStyle w:val="Listenabsatz"/>
        <w:tabs>
          <w:tab w:val="left" w:pos="1560"/>
        </w:tabs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i/>
          <w:iCs/>
          <w:sz w:val="20"/>
          <w:szCs w:val="20"/>
          <w:lang w:val="de-DE"/>
        </w:rPr>
        <w:t>Wenn ja</w:t>
      </w:r>
      <w:r w:rsidRPr="006810A3">
        <w:rPr>
          <w:rFonts w:cs="Calibri"/>
          <w:sz w:val="20"/>
          <w:szCs w:val="20"/>
          <w:lang w:val="de-DE"/>
        </w:rPr>
        <w:t>: Wann und wie erfolgt die Pseudonymisierung?</w:t>
      </w:r>
    </w:p>
    <w:bookmarkEnd w:id="13" w:displacedByCustomXml="next"/>
    <w:sdt>
      <w:sdtPr>
        <w:rPr>
          <w:rFonts w:cs="Calibri"/>
          <w:sz w:val="20"/>
          <w:szCs w:val="20"/>
          <w:lang w:val="de-DE"/>
        </w:rPr>
        <w:id w:val="-961257215"/>
        <w:placeholder>
          <w:docPart w:val="1F9ADE2BD2947A47B09E232C98B20B91"/>
        </w:placeholder>
        <w:showingPlcHdr/>
      </w:sdtPr>
      <w:sdtEndPr/>
      <w:sdtContent>
        <w:p w14:paraId="5CA3665D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039AE21E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67E154B0" w14:textId="77777777" w:rsidR="006810A3" w:rsidRPr="006810A3" w:rsidRDefault="006810A3" w:rsidP="003E1AD4">
      <w:pPr>
        <w:pStyle w:val="AntragsformularEbene2"/>
        <w:jc w:val="both"/>
      </w:pPr>
      <w:r w:rsidRPr="006810A3">
        <w:t>Wo wird der Identifikationsschlüssel im Fall einer Pseudonymisierung aufbewahrt? Wer hat Zugang zu diesem Identifikationsschlüssel?</w:t>
      </w:r>
    </w:p>
    <w:sdt>
      <w:sdtPr>
        <w:rPr>
          <w:rFonts w:cs="Calibri"/>
          <w:sz w:val="20"/>
          <w:szCs w:val="20"/>
          <w:lang w:val="de-DE"/>
        </w:rPr>
        <w:id w:val="-1603340333"/>
        <w:placeholder>
          <w:docPart w:val="1F9ADE2BD2947A47B09E232C98B20B91"/>
        </w:placeholder>
        <w:showingPlcHdr/>
      </w:sdtPr>
      <w:sdtEndPr/>
      <w:sdtContent>
        <w:p w14:paraId="4A7AE231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67444E1C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42757FFB" w14:textId="77777777" w:rsidR="006810A3" w:rsidRPr="006810A3" w:rsidRDefault="006810A3" w:rsidP="003E1AD4">
      <w:pPr>
        <w:pStyle w:val="AntragsformularEbene2"/>
        <w:jc w:val="both"/>
      </w:pPr>
      <w:r w:rsidRPr="006810A3">
        <w:t xml:space="preserve">Werden bzw. wann werden die Studiendaten </w:t>
      </w:r>
      <w:r w:rsidRPr="006810A3">
        <w:rPr>
          <w:b/>
          <w:bCs/>
        </w:rPr>
        <w:t>anonymisiert</w:t>
      </w:r>
      <w:r w:rsidRPr="006810A3">
        <w:t xml:space="preserve">? </w:t>
      </w:r>
    </w:p>
    <w:sdt>
      <w:sdtPr>
        <w:rPr>
          <w:rFonts w:cs="Calibri"/>
          <w:sz w:val="20"/>
          <w:szCs w:val="20"/>
          <w:lang w:val="de-DE"/>
        </w:rPr>
        <w:id w:val="16278611"/>
        <w:placeholder>
          <w:docPart w:val="1F9ADE2BD2947A47B09E232C98B20B91"/>
        </w:placeholder>
        <w:showingPlcHdr/>
      </w:sdtPr>
      <w:sdtEndPr/>
      <w:sdtContent>
        <w:p w14:paraId="30BBAB08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2A9D2C7F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i/>
          <w:iCs/>
          <w:sz w:val="20"/>
          <w:szCs w:val="20"/>
          <w:lang w:val="de-DE"/>
        </w:rPr>
        <w:t>Hinweis</w:t>
      </w:r>
      <w:r w:rsidRPr="006810A3">
        <w:rPr>
          <w:rFonts w:cs="Calibri"/>
          <w:sz w:val="20"/>
          <w:szCs w:val="20"/>
          <w:lang w:val="de-DE"/>
        </w:rPr>
        <w:t>: Bitte beachten Sie, dass es aus datenschutzrechtlicher Sicht empfehlenswert ist, ausschließlich anonymisierte Daten zu verwenden.</w:t>
      </w:r>
    </w:p>
    <w:p w14:paraId="6AC0CEC3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01C90BC0" w14:textId="77777777" w:rsidR="006810A3" w:rsidRPr="006810A3" w:rsidRDefault="006810A3" w:rsidP="003E1AD4">
      <w:pPr>
        <w:pStyle w:val="AntragsformularEbene2"/>
        <w:jc w:val="both"/>
      </w:pPr>
      <w:r w:rsidRPr="006810A3">
        <w:t>Wenn eine vollständige Anonymisierung personenbezogener Daten nicht möglich ist: Wie wird die Privatsphäre der Teilnehmenden geschützt?</w:t>
      </w:r>
    </w:p>
    <w:sdt>
      <w:sdtPr>
        <w:rPr>
          <w:rFonts w:cs="Calibri"/>
          <w:sz w:val="20"/>
          <w:szCs w:val="20"/>
          <w:lang w:val="de-DE"/>
        </w:rPr>
        <w:id w:val="-1263372196"/>
        <w:placeholder>
          <w:docPart w:val="1F9ADE2BD2947A47B09E232C98B20B91"/>
        </w:placeholder>
        <w:showingPlcHdr/>
      </w:sdtPr>
      <w:sdtEndPr/>
      <w:sdtContent>
        <w:p w14:paraId="18D4705C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28E74853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5ADB3697" w14:textId="77777777" w:rsidR="00566637" w:rsidRDefault="00566637">
      <w:pPr>
        <w:spacing w:line="259" w:lineRule="auto"/>
        <w:rPr>
          <w:rFonts w:ascii="Nunito Sans" w:hAnsi="Nunito Sans" w:cs="Calibri"/>
          <w:sz w:val="20"/>
          <w:szCs w:val="20"/>
          <w:lang w:val="de-DE"/>
        </w:rPr>
      </w:pPr>
      <w:r>
        <w:br w:type="page"/>
      </w:r>
    </w:p>
    <w:p w14:paraId="4BCE6CE5" w14:textId="1B38532A" w:rsidR="006810A3" w:rsidRPr="006810A3" w:rsidRDefault="006810A3" w:rsidP="003E1AD4">
      <w:pPr>
        <w:pStyle w:val="AntragsformularEbene2"/>
        <w:jc w:val="both"/>
      </w:pPr>
      <w:r w:rsidRPr="006810A3">
        <w:lastRenderedPageBreak/>
        <w:t xml:space="preserve">Wenn Studiendaten </w:t>
      </w:r>
      <w:r w:rsidRPr="006810A3">
        <w:rPr>
          <w:b/>
          <w:bCs/>
          <w:u w:val="single"/>
        </w:rPr>
        <w:t>nicht</w:t>
      </w:r>
      <w:r w:rsidRPr="006810A3">
        <w:t xml:space="preserve"> in pseudonymisierter bzw. anonymisierter Form aufbewahrt werden: Warum ist dies der Fall?</w:t>
      </w:r>
    </w:p>
    <w:sdt>
      <w:sdtPr>
        <w:rPr>
          <w:rFonts w:cs="Calibri"/>
          <w:sz w:val="20"/>
          <w:szCs w:val="20"/>
          <w:lang w:val="de-DE"/>
        </w:rPr>
        <w:id w:val="1387839627"/>
        <w:placeholder>
          <w:docPart w:val="1F9ADE2BD2947A47B09E232C98B20B91"/>
        </w:placeholder>
        <w:showingPlcHdr/>
      </w:sdtPr>
      <w:sdtEndPr/>
      <w:sdtContent>
        <w:p w14:paraId="493477BD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7CE272BC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165897C7" w14:textId="77777777" w:rsidR="006810A3" w:rsidRPr="006810A3" w:rsidRDefault="006810A3" w:rsidP="003E1AD4">
      <w:pPr>
        <w:pStyle w:val="AntragsformularEbene2"/>
        <w:jc w:val="both"/>
      </w:pPr>
      <w:r w:rsidRPr="006810A3">
        <w:t>Wo, wie lange und ggf. in welcher Form werden die folgenden Daten aufbewahrt bzw. gespeichert? Wer hat Zugang zu den folgenden Daten bzw. Unterlagen?</w:t>
      </w:r>
    </w:p>
    <w:p w14:paraId="5FC35BF9" w14:textId="19C5851F" w:rsidR="006810A3" w:rsidRPr="006810A3" w:rsidRDefault="006810A3" w:rsidP="00BB13D8">
      <w:pPr>
        <w:pStyle w:val="Listenabsatz"/>
        <w:numPr>
          <w:ilvl w:val="0"/>
          <w:numId w:val="25"/>
        </w:numPr>
        <w:spacing w:after="120" w:line="288" w:lineRule="auto"/>
        <w:ind w:left="851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>Studiendaten (Daten, welche im Laufe der konkreten Studie erhoben werden; z.B. Mess-Rohdaten, Beobachtungsprotokolle, Transkripte von Interviews und Fokusgruppen etc.)</w:t>
      </w:r>
    </w:p>
    <w:sdt>
      <w:sdtPr>
        <w:rPr>
          <w:rFonts w:cs="Calibri"/>
          <w:sz w:val="20"/>
          <w:szCs w:val="20"/>
          <w:lang w:val="de-DE"/>
        </w:rPr>
        <w:id w:val="1925995894"/>
        <w:placeholder>
          <w:docPart w:val="1F9ADE2BD2947A47B09E232C98B20B91"/>
        </w:placeholder>
        <w:showingPlcHdr/>
      </w:sdtPr>
      <w:sdtEndPr/>
      <w:sdtContent>
        <w:p w14:paraId="64AC3F83" w14:textId="77777777" w:rsidR="006810A3" w:rsidRPr="006810A3" w:rsidRDefault="006810A3" w:rsidP="00BB13D8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3F0D7F8C" w14:textId="77777777" w:rsidR="006810A3" w:rsidRPr="006810A3" w:rsidRDefault="006810A3" w:rsidP="00BB13D8">
      <w:pPr>
        <w:pStyle w:val="Listenabsatz"/>
        <w:numPr>
          <w:ilvl w:val="0"/>
          <w:numId w:val="25"/>
        </w:numPr>
        <w:spacing w:after="120" w:line="288" w:lineRule="auto"/>
        <w:ind w:left="851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>Anamnesebögen</w:t>
      </w:r>
    </w:p>
    <w:sdt>
      <w:sdtPr>
        <w:rPr>
          <w:rFonts w:cs="Calibri"/>
          <w:sz w:val="20"/>
          <w:szCs w:val="20"/>
          <w:lang w:val="de-DE"/>
        </w:rPr>
        <w:id w:val="-2020690042"/>
        <w:placeholder>
          <w:docPart w:val="1F9ADE2BD2947A47B09E232C98B20B91"/>
        </w:placeholder>
        <w:showingPlcHdr/>
      </w:sdtPr>
      <w:sdtEndPr/>
      <w:sdtContent>
        <w:p w14:paraId="03E2FA7A" w14:textId="77777777" w:rsidR="006810A3" w:rsidRPr="006810A3" w:rsidRDefault="006810A3" w:rsidP="00BB13D8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35AFBAEA" w14:textId="77777777" w:rsidR="006810A3" w:rsidRPr="006810A3" w:rsidRDefault="006810A3" w:rsidP="00BB13D8">
      <w:pPr>
        <w:pStyle w:val="Listenabsatz"/>
        <w:numPr>
          <w:ilvl w:val="0"/>
          <w:numId w:val="25"/>
        </w:numPr>
        <w:spacing w:after="120" w:line="288" w:lineRule="auto"/>
        <w:ind w:left="851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>Audio- bzw. Videoaufnahmen</w:t>
      </w:r>
    </w:p>
    <w:sdt>
      <w:sdtPr>
        <w:rPr>
          <w:rFonts w:cs="Calibri"/>
          <w:sz w:val="20"/>
          <w:szCs w:val="20"/>
          <w:lang w:val="de-DE"/>
        </w:rPr>
        <w:id w:val="740065290"/>
        <w:placeholder>
          <w:docPart w:val="1F9ADE2BD2947A47B09E232C98B20B91"/>
        </w:placeholder>
        <w:showingPlcHdr/>
      </w:sdtPr>
      <w:sdtEndPr/>
      <w:sdtContent>
        <w:p w14:paraId="31A27D5F" w14:textId="77777777" w:rsidR="006810A3" w:rsidRPr="006810A3" w:rsidRDefault="006810A3" w:rsidP="00BB13D8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41B08199" w14:textId="77777777" w:rsidR="006810A3" w:rsidRPr="006810A3" w:rsidRDefault="006810A3" w:rsidP="00BB13D8">
      <w:pPr>
        <w:pStyle w:val="Listenabsatz"/>
        <w:numPr>
          <w:ilvl w:val="0"/>
          <w:numId w:val="25"/>
        </w:numPr>
        <w:spacing w:after="120" w:line="288" w:lineRule="auto"/>
        <w:ind w:left="851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>Humanproben</w:t>
      </w:r>
    </w:p>
    <w:sdt>
      <w:sdtPr>
        <w:rPr>
          <w:rFonts w:cs="Calibri"/>
          <w:sz w:val="20"/>
          <w:szCs w:val="20"/>
          <w:lang w:val="de-DE"/>
        </w:rPr>
        <w:id w:val="1113247578"/>
        <w:placeholder>
          <w:docPart w:val="1F9ADE2BD2947A47B09E232C98B20B91"/>
        </w:placeholder>
        <w:showingPlcHdr/>
      </w:sdtPr>
      <w:sdtEndPr/>
      <w:sdtContent>
        <w:p w14:paraId="2B68AD7D" w14:textId="77777777" w:rsidR="006810A3" w:rsidRPr="006810A3" w:rsidRDefault="006810A3" w:rsidP="00BB13D8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760C87C5" w14:textId="77777777" w:rsidR="00DC0BB0" w:rsidRPr="00DC0BB0" w:rsidRDefault="00DC0BB0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143D6E72" w14:textId="20407EA2" w:rsidR="006810A3" w:rsidRPr="006810A3" w:rsidRDefault="0053770C" w:rsidP="003E1AD4">
      <w:pPr>
        <w:pStyle w:val="AntragsformularEbene2"/>
        <w:jc w:val="both"/>
      </w:pPr>
      <w:r w:rsidRPr="0053770C">
        <w:t xml:space="preserve">Werden die </w:t>
      </w:r>
      <w:r>
        <w:t xml:space="preserve">erhobenen </w:t>
      </w:r>
      <w:r w:rsidRPr="0053770C">
        <w:t>personenbezogenen Daten ausschließlich auf zentral betriebenen Servern bzw</w:t>
      </w:r>
      <w:r>
        <w:t>.</w:t>
      </w:r>
      <w:r w:rsidRPr="0053770C">
        <w:t xml:space="preserve"> zentral betriebenen Systemen der Uni</w:t>
      </w:r>
      <w:r w:rsidR="00D65D47">
        <w:t>versität</w:t>
      </w:r>
      <w:r w:rsidRPr="0053770C">
        <w:t xml:space="preserve"> Graz verarbeitet</w:t>
      </w:r>
      <w:r>
        <w:t xml:space="preserve"> und insbesondere gespeichert</w:t>
      </w:r>
      <w:r w:rsidRPr="0053770C">
        <w:t>?</w:t>
      </w:r>
    </w:p>
    <w:p w14:paraId="6D87D3E9" w14:textId="6D7F680E" w:rsidR="0053770C" w:rsidRPr="006810A3" w:rsidRDefault="00EB1584" w:rsidP="0053770C">
      <w:pPr>
        <w:pStyle w:val="Listenabsatz"/>
        <w:tabs>
          <w:tab w:val="left" w:pos="1560"/>
          <w:tab w:val="left" w:pos="1701"/>
        </w:tabs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40287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0C">
            <w:rPr>
              <w:rFonts w:ascii="MS Gothic" w:eastAsia="MS Gothic" w:hAnsi="MS Gothic" w:cs="Calibri" w:hint="eastAsia"/>
              <w:sz w:val="20"/>
              <w:szCs w:val="20"/>
              <w:lang w:val="de-DE"/>
            </w:rPr>
            <w:t>☐</w:t>
          </w:r>
        </w:sdtContent>
      </w:sdt>
      <w:r w:rsidR="0053770C" w:rsidRPr="006810A3">
        <w:rPr>
          <w:rFonts w:cs="Calibri"/>
          <w:sz w:val="20"/>
          <w:szCs w:val="20"/>
          <w:lang w:val="de-DE"/>
        </w:rPr>
        <w:t xml:space="preserve"> Ja</w:t>
      </w:r>
      <w:r w:rsidR="0053770C"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-4599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0C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53770C" w:rsidRPr="006810A3">
        <w:rPr>
          <w:rFonts w:cs="Calibri"/>
          <w:sz w:val="20"/>
          <w:szCs w:val="20"/>
          <w:lang w:val="de-DE"/>
        </w:rPr>
        <w:t xml:space="preserve"> Nein</w:t>
      </w:r>
    </w:p>
    <w:p w14:paraId="0ED98EA1" w14:textId="79C87E8B" w:rsidR="0053770C" w:rsidRPr="006810A3" w:rsidRDefault="0053770C" w:rsidP="0053770C">
      <w:pPr>
        <w:pStyle w:val="Listenabsatz"/>
        <w:tabs>
          <w:tab w:val="left" w:pos="1560"/>
        </w:tabs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r>
        <w:rPr>
          <w:rFonts w:cs="Calibri"/>
          <w:i/>
          <w:iCs/>
          <w:sz w:val="20"/>
          <w:szCs w:val="20"/>
          <w:lang w:val="de-DE"/>
        </w:rPr>
        <w:t>Wenn</w:t>
      </w:r>
      <w:r w:rsidRPr="0053770C">
        <w:rPr>
          <w:rFonts w:cs="Calibri"/>
          <w:i/>
          <w:iCs/>
          <w:sz w:val="20"/>
          <w:szCs w:val="20"/>
          <w:lang w:val="de-DE"/>
        </w:rPr>
        <w:t xml:space="preserve"> nein </w:t>
      </w:r>
      <w:r>
        <w:rPr>
          <w:rFonts w:cs="Calibri"/>
          <w:i/>
          <w:iCs/>
          <w:sz w:val="20"/>
          <w:szCs w:val="20"/>
          <w:lang w:val="de-DE"/>
        </w:rPr>
        <w:t>(</w:t>
      </w:r>
      <w:r w:rsidRPr="0053770C">
        <w:rPr>
          <w:rFonts w:cs="Calibri"/>
          <w:i/>
          <w:iCs/>
          <w:sz w:val="20"/>
          <w:szCs w:val="20"/>
          <w:lang w:val="de-DE"/>
        </w:rPr>
        <w:t xml:space="preserve">die Daten </w:t>
      </w:r>
      <w:r>
        <w:rPr>
          <w:rFonts w:cs="Calibri"/>
          <w:i/>
          <w:iCs/>
          <w:sz w:val="20"/>
          <w:szCs w:val="20"/>
          <w:lang w:val="de-DE"/>
        </w:rPr>
        <w:t xml:space="preserve">werden </w:t>
      </w:r>
      <w:r w:rsidRPr="0053770C">
        <w:rPr>
          <w:rFonts w:cs="Calibri"/>
          <w:i/>
          <w:iCs/>
          <w:sz w:val="20"/>
          <w:szCs w:val="20"/>
          <w:lang w:val="de-DE"/>
        </w:rPr>
        <w:t xml:space="preserve">nicht </w:t>
      </w:r>
      <w:r>
        <w:rPr>
          <w:rFonts w:cs="Calibri"/>
          <w:i/>
          <w:iCs/>
          <w:sz w:val="20"/>
          <w:szCs w:val="20"/>
          <w:lang w:val="de-DE"/>
        </w:rPr>
        <w:t>aussch</w:t>
      </w:r>
      <w:r w:rsidR="00D65D47">
        <w:rPr>
          <w:rFonts w:cs="Calibri"/>
          <w:i/>
          <w:iCs/>
          <w:sz w:val="20"/>
          <w:szCs w:val="20"/>
          <w:lang w:val="de-DE"/>
        </w:rPr>
        <w:t>l</w:t>
      </w:r>
      <w:r>
        <w:rPr>
          <w:rFonts w:cs="Calibri"/>
          <w:i/>
          <w:iCs/>
          <w:sz w:val="20"/>
          <w:szCs w:val="20"/>
          <w:lang w:val="de-DE"/>
        </w:rPr>
        <w:t xml:space="preserve">ießlich </w:t>
      </w:r>
      <w:r w:rsidRPr="0053770C">
        <w:rPr>
          <w:rFonts w:cs="Calibri"/>
          <w:i/>
          <w:iCs/>
          <w:sz w:val="20"/>
          <w:szCs w:val="20"/>
          <w:lang w:val="de-DE"/>
        </w:rPr>
        <w:t>auf zentralen Servern bzw</w:t>
      </w:r>
      <w:r>
        <w:rPr>
          <w:rFonts w:cs="Calibri"/>
          <w:i/>
          <w:iCs/>
          <w:sz w:val="20"/>
          <w:szCs w:val="20"/>
          <w:lang w:val="de-DE"/>
        </w:rPr>
        <w:t>.</w:t>
      </w:r>
      <w:r w:rsidRPr="0053770C">
        <w:rPr>
          <w:rFonts w:cs="Calibri"/>
          <w:i/>
          <w:iCs/>
          <w:sz w:val="20"/>
          <w:szCs w:val="20"/>
          <w:lang w:val="de-DE"/>
        </w:rPr>
        <w:t xml:space="preserve"> zentral betriebenen Systemen verarbeite</w:t>
      </w:r>
      <w:r w:rsidR="00D65D47">
        <w:rPr>
          <w:rFonts w:cs="Calibri"/>
          <w:i/>
          <w:iCs/>
          <w:sz w:val="20"/>
          <w:szCs w:val="20"/>
          <w:lang w:val="de-DE"/>
        </w:rPr>
        <w:t>t</w:t>
      </w:r>
      <w:r>
        <w:rPr>
          <w:rFonts w:cs="Calibri"/>
          <w:i/>
          <w:iCs/>
          <w:sz w:val="20"/>
          <w:szCs w:val="20"/>
          <w:lang w:val="de-DE"/>
        </w:rPr>
        <w:t xml:space="preserve"> bzw. gespeichert,</w:t>
      </w:r>
      <w:r w:rsidR="00D65D47">
        <w:rPr>
          <w:rFonts w:cs="Calibri"/>
          <w:i/>
          <w:iCs/>
          <w:sz w:val="20"/>
          <w:szCs w:val="20"/>
          <w:lang w:val="de-DE"/>
        </w:rPr>
        <w:t xml:space="preserve"> sondern</w:t>
      </w:r>
      <w:r>
        <w:rPr>
          <w:rFonts w:cs="Calibri"/>
          <w:i/>
          <w:iCs/>
          <w:sz w:val="20"/>
          <w:szCs w:val="20"/>
          <w:lang w:val="de-DE"/>
        </w:rPr>
        <w:t xml:space="preserve"> </w:t>
      </w:r>
      <w:r w:rsidRPr="0053770C">
        <w:rPr>
          <w:rFonts w:cs="Calibri"/>
          <w:i/>
          <w:iCs/>
          <w:sz w:val="20"/>
          <w:szCs w:val="20"/>
          <w:lang w:val="de-DE"/>
        </w:rPr>
        <w:t>z</w:t>
      </w:r>
      <w:r>
        <w:rPr>
          <w:rFonts w:cs="Calibri"/>
          <w:i/>
          <w:iCs/>
          <w:sz w:val="20"/>
          <w:szCs w:val="20"/>
          <w:lang w:val="de-DE"/>
        </w:rPr>
        <w:t>.</w:t>
      </w:r>
      <w:r w:rsidRPr="0053770C">
        <w:rPr>
          <w:rFonts w:cs="Calibri"/>
          <w:i/>
          <w:iCs/>
          <w:sz w:val="20"/>
          <w:szCs w:val="20"/>
          <w:lang w:val="de-DE"/>
        </w:rPr>
        <w:t>B</w:t>
      </w:r>
      <w:r>
        <w:rPr>
          <w:rFonts w:cs="Calibri"/>
          <w:i/>
          <w:iCs/>
          <w:sz w:val="20"/>
          <w:szCs w:val="20"/>
          <w:lang w:val="de-DE"/>
        </w:rPr>
        <w:t>.</w:t>
      </w:r>
      <w:r w:rsidRPr="0053770C">
        <w:rPr>
          <w:rFonts w:cs="Calibri"/>
          <w:i/>
          <w:iCs/>
          <w:sz w:val="20"/>
          <w:szCs w:val="20"/>
          <w:lang w:val="de-DE"/>
        </w:rPr>
        <w:t xml:space="preserve"> auf dezentralen Projektservern an der Uni</w:t>
      </w:r>
      <w:r w:rsidR="00D65D47">
        <w:rPr>
          <w:rFonts w:cs="Calibri"/>
          <w:i/>
          <w:iCs/>
          <w:sz w:val="20"/>
          <w:szCs w:val="20"/>
          <w:lang w:val="de-DE"/>
        </w:rPr>
        <w:t>versität</w:t>
      </w:r>
      <w:r w:rsidRPr="0053770C">
        <w:rPr>
          <w:rFonts w:cs="Calibri"/>
          <w:i/>
          <w:iCs/>
          <w:sz w:val="20"/>
          <w:szCs w:val="20"/>
          <w:lang w:val="de-DE"/>
        </w:rPr>
        <w:t xml:space="preserve"> Graz oder externen Servern</w:t>
      </w:r>
      <w:r>
        <w:rPr>
          <w:rFonts w:cs="Calibri"/>
          <w:i/>
          <w:iCs/>
          <w:sz w:val="20"/>
          <w:szCs w:val="20"/>
          <w:lang w:val="de-DE"/>
        </w:rPr>
        <w:t xml:space="preserve"> bzw. </w:t>
      </w:r>
      <w:r w:rsidRPr="0053770C">
        <w:rPr>
          <w:rFonts w:cs="Calibri"/>
          <w:i/>
          <w:iCs/>
          <w:sz w:val="20"/>
          <w:szCs w:val="20"/>
          <w:lang w:val="de-DE"/>
        </w:rPr>
        <w:t>Systemen)</w:t>
      </w:r>
      <w:r w:rsidRPr="006810A3">
        <w:rPr>
          <w:rFonts w:cs="Calibri"/>
          <w:sz w:val="20"/>
          <w:szCs w:val="20"/>
          <w:lang w:val="de-DE"/>
        </w:rPr>
        <w:t xml:space="preserve">: </w:t>
      </w:r>
      <w:r>
        <w:rPr>
          <w:rFonts w:cs="Calibri"/>
          <w:sz w:val="20"/>
          <w:szCs w:val="20"/>
          <w:lang w:val="de-DE"/>
        </w:rPr>
        <w:t>Welche Maßnahmen zur Datensicherheit werden getroffen?</w:t>
      </w:r>
    </w:p>
    <w:sdt>
      <w:sdtPr>
        <w:rPr>
          <w:rFonts w:cs="Calibri"/>
          <w:sz w:val="20"/>
          <w:szCs w:val="20"/>
          <w:lang w:val="de-DE"/>
        </w:rPr>
        <w:id w:val="-894891398"/>
        <w:placeholder>
          <w:docPart w:val="1F9ADE2BD2947A47B09E232C98B20B91"/>
        </w:placeholder>
        <w:showingPlcHdr/>
      </w:sdtPr>
      <w:sdtEndPr/>
      <w:sdtContent>
        <w:p w14:paraId="13C2BA3F" w14:textId="475A929F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30ABB9F6" w14:textId="77777777" w:rsidR="006810A3" w:rsidRPr="000E20BA" w:rsidRDefault="006810A3" w:rsidP="000E20BA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625E62EF" w14:textId="65363E8B" w:rsidR="006810A3" w:rsidRPr="000E20BA" w:rsidRDefault="006810A3" w:rsidP="003E1AD4">
      <w:pPr>
        <w:pStyle w:val="AntragsformularEbeneAB"/>
        <w:jc w:val="both"/>
        <w:rPr>
          <w:b/>
          <w:bCs w:val="0"/>
        </w:rPr>
      </w:pPr>
      <w:r w:rsidRPr="000E20BA">
        <w:rPr>
          <w:rFonts w:asciiTheme="minorHAnsi" w:hAnsiTheme="minorHAnsi"/>
          <w:b/>
          <w:bCs w:val="0"/>
        </w:rPr>
        <w:t>4c</w:t>
      </w:r>
      <w:r w:rsidRPr="000E20BA">
        <w:rPr>
          <w:b/>
          <w:bCs w:val="0"/>
        </w:rPr>
        <w:t xml:space="preserve"> Folgen der Studienteilnahme für die Teilnehmenden</w:t>
      </w:r>
    </w:p>
    <w:p w14:paraId="5A0650E0" w14:textId="118F4DC5" w:rsidR="006810A3" w:rsidRPr="006810A3" w:rsidRDefault="006810A3" w:rsidP="003E1AD4">
      <w:pPr>
        <w:pStyle w:val="AntragsformularEbene2"/>
        <w:jc w:val="both"/>
      </w:pPr>
      <w:r w:rsidRPr="006810A3">
        <w:t>Ist die Teilnahme an der Studie für die Teilnehmenden mit absehbaren Risiken oder anderen problematischen Begleiterscheinungen</w:t>
      </w:r>
      <w:r w:rsidR="000E20BA">
        <w:t xml:space="preserve"> und Belastungen</w:t>
      </w:r>
      <w:r w:rsidRPr="006810A3">
        <w:t xml:space="preserve"> verbunden</w:t>
      </w:r>
      <w:r w:rsidR="000E20BA">
        <w:t xml:space="preserve">, </w:t>
      </w:r>
      <w:r w:rsidRPr="006810A3">
        <w:t xml:space="preserve">z.B. </w:t>
      </w:r>
      <w:r w:rsidR="000E20BA">
        <w:t xml:space="preserve">physische </w:t>
      </w:r>
      <w:r w:rsidRPr="006810A3">
        <w:t>Schmerzen</w:t>
      </w:r>
      <w:r w:rsidR="000E20BA">
        <w:t xml:space="preserve"> oder</w:t>
      </w:r>
      <w:r w:rsidRPr="006810A3">
        <w:t xml:space="preserve"> Unannehmlichkeiten</w:t>
      </w:r>
      <w:r w:rsidR="00933AE7">
        <w:t>, Belastungen psychischer</w:t>
      </w:r>
      <w:r w:rsidR="00413E72">
        <w:t xml:space="preserve"> Natur</w:t>
      </w:r>
      <w:r w:rsidR="00933AE7">
        <w:t xml:space="preserve"> </w:t>
      </w:r>
      <w:r w:rsidR="000E20BA">
        <w:t>(</w:t>
      </w:r>
      <w:r w:rsidR="00DF1F55">
        <w:t xml:space="preserve">etwa </w:t>
      </w:r>
      <w:r w:rsidR="00933AE7">
        <w:t>Induktion negativer Emotionen</w:t>
      </w:r>
      <w:r w:rsidR="000E20BA">
        <w:t>)</w:t>
      </w:r>
      <w:r w:rsidR="00933AE7">
        <w:t xml:space="preserve"> </w:t>
      </w:r>
      <w:r w:rsidR="00413E72">
        <w:t>oder</w:t>
      </w:r>
      <w:r w:rsidR="00933AE7">
        <w:t xml:space="preserve"> sozialer Natur </w:t>
      </w:r>
      <w:r w:rsidR="00EB36C5">
        <w:t>(</w:t>
      </w:r>
      <w:r w:rsidR="00933AE7">
        <w:t>Gruppenexperiment, Auswirkungen auf den „Ruf“</w:t>
      </w:r>
      <w:r w:rsidR="00DF1F55">
        <w:t xml:space="preserve"> etc</w:t>
      </w:r>
      <w:r w:rsidR="00413E72">
        <w:t>.</w:t>
      </w:r>
      <w:r w:rsidRPr="006810A3">
        <w:t>)? Welche Maßnahmen werden zur Vermeidung und/oder Versorgung von unvorhergesehenen/unerwünschten Ereignissen getroffen?</w:t>
      </w:r>
      <w:r w:rsidR="001362CE">
        <w:t xml:space="preserve"> </w:t>
      </w:r>
      <w:r w:rsidR="001362CE" w:rsidRPr="006810A3">
        <w:t>Welche Vorkehrungen werden getroffen, um die physische und psychische Integrität der Teilnehmenden während der Untersuchung zu wahren?</w:t>
      </w:r>
    </w:p>
    <w:sdt>
      <w:sdtPr>
        <w:rPr>
          <w:rFonts w:cs="Calibri"/>
          <w:sz w:val="20"/>
          <w:szCs w:val="20"/>
          <w:lang w:val="de-DE"/>
        </w:rPr>
        <w:id w:val="-606115712"/>
        <w:placeholder>
          <w:docPart w:val="1F9ADE2BD2947A47B09E232C98B20B91"/>
        </w:placeholder>
        <w:showingPlcHdr/>
      </w:sdtPr>
      <w:sdtEndPr/>
      <w:sdtContent>
        <w:p w14:paraId="3F598A5A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691D6487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27A673F9" w14:textId="71CF8C51" w:rsidR="006810A3" w:rsidRPr="006810A3" w:rsidRDefault="006810A3" w:rsidP="003E1AD4">
      <w:pPr>
        <w:pStyle w:val="AntragsformularEbene2"/>
        <w:jc w:val="both"/>
      </w:pPr>
      <w:r w:rsidRPr="006810A3">
        <w:t>Welche Verfahren werden eingesetzt, um unerwünschte Effekte einer Studienteilnahme zu identifizieren, diese zu dokumentieren und zu berichten? Beschreiben Sie, wann, durch wen und wie dies erfolgt, z.B. freies Befragen und/oder anhand von Fragelisten.</w:t>
      </w:r>
    </w:p>
    <w:sdt>
      <w:sdtPr>
        <w:rPr>
          <w:rFonts w:cs="Calibri"/>
          <w:sz w:val="20"/>
          <w:szCs w:val="20"/>
          <w:lang w:val="de-DE"/>
        </w:rPr>
        <w:id w:val="-1149442618"/>
        <w:placeholder>
          <w:docPart w:val="1F9ADE2BD2947A47B09E232C98B20B91"/>
        </w:placeholder>
        <w:showingPlcHdr/>
      </w:sdtPr>
      <w:sdtEndPr/>
      <w:sdtContent>
        <w:p w14:paraId="37BBE4A2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3E3EF823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10C23607" w14:textId="43676283" w:rsidR="006810A3" w:rsidRPr="006810A3" w:rsidRDefault="006810A3" w:rsidP="003E1AD4">
      <w:pPr>
        <w:pStyle w:val="AntragsformularEbene2"/>
        <w:jc w:val="both"/>
      </w:pPr>
      <w:r w:rsidRPr="006810A3">
        <w:t>Wird eine Teilnahmevergütung bzw. eine Aufwandsentschädigung (</w:t>
      </w:r>
      <w:r w:rsidR="00821B84">
        <w:t xml:space="preserve">insb. </w:t>
      </w:r>
      <w:r w:rsidRPr="006810A3">
        <w:t xml:space="preserve">Ausgleich von Fahrtspesen und </w:t>
      </w:r>
      <w:proofErr w:type="spellStart"/>
      <w:r w:rsidRPr="006810A3">
        <w:t>Einkommensentgang</w:t>
      </w:r>
      <w:proofErr w:type="spellEnd"/>
      <w:r w:rsidRPr="006810A3">
        <w:t>) an die Teilnehmenden bezahlt?</w:t>
      </w:r>
    </w:p>
    <w:sdt>
      <w:sdtPr>
        <w:rPr>
          <w:rFonts w:cs="Calibri"/>
          <w:sz w:val="20"/>
          <w:szCs w:val="20"/>
          <w:lang w:val="de-DE"/>
        </w:rPr>
        <w:id w:val="-1036187684"/>
        <w:placeholder>
          <w:docPart w:val="1F9ADE2BD2947A47B09E232C98B20B91"/>
        </w:placeholder>
        <w:showingPlcHdr/>
      </w:sdtPr>
      <w:sdtEndPr/>
      <w:sdtContent>
        <w:p w14:paraId="059F5FD2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4E2BB462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7DB3FD2C" w14:textId="77777777" w:rsidR="006810A3" w:rsidRPr="006810A3" w:rsidRDefault="006810A3" w:rsidP="003E1AD4">
      <w:pPr>
        <w:pStyle w:val="AntragsformularEbene2"/>
        <w:jc w:val="both"/>
      </w:pPr>
      <w:r w:rsidRPr="006810A3">
        <w:t>Welche voraussichtlichen Vorteile bzw. welcher mögliche Nutzen sind für die Teilnehmenden mit der Studie verbunden?</w:t>
      </w:r>
    </w:p>
    <w:sdt>
      <w:sdtPr>
        <w:rPr>
          <w:rFonts w:cs="Calibri"/>
          <w:sz w:val="20"/>
          <w:szCs w:val="20"/>
          <w:lang w:val="de-DE"/>
        </w:rPr>
        <w:id w:val="-473450823"/>
        <w:placeholder>
          <w:docPart w:val="1F9ADE2BD2947A47B09E232C98B20B91"/>
        </w:placeholder>
        <w:showingPlcHdr/>
      </w:sdtPr>
      <w:sdtEndPr/>
      <w:sdtContent>
        <w:p w14:paraId="7D047E90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21C79427" w14:textId="77777777" w:rsidR="00E527DB" w:rsidRPr="006810A3" w:rsidRDefault="00E527DB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13552A51" w14:textId="2923C421" w:rsidR="006810A3" w:rsidRPr="006E7F1B" w:rsidRDefault="006810A3" w:rsidP="003E1AD4">
      <w:pPr>
        <w:pStyle w:val="AntragsformularEbeneAB"/>
        <w:jc w:val="both"/>
        <w:rPr>
          <w:lang w:val="de-DE"/>
        </w:rPr>
      </w:pPr>
      <w:r w:rsidRPr="006E7F1B">
        <w:rPr>
          <w:rFonts w:asciiTheme="minorHAnsi" w:hAnsiTheme="minorHAnsi"/>
          <w:b/>
          <w:bCs w:val="0"/>
          <w:lang w:val="de-DE"/>
        </w:rPr>
        <w:t>4d</w:t>
      </w:r>
      <w:r w:rsidRPr="006E7F1B">
        <w:rPr>
          <w:lang w:val="de-DE"/>
        </w:rPr>
        <w:t xml:space="preserve"> Weitere ethische Aspekte</w:t>
      </w:r>
    </w:p>
    <w:p w14:paraId="45450EDC" w14:textId="77777777" w:rsidR="006810A3" w:rsidRPr="006810A3" w:rsidRDefault="006810A3" w:rsidP="003E1AD4">
      <w:pPr>
        <w:pStyle w:val="AntragsformularEbene2"/>
        <w:jc w:val="both"/>
      </w:pPr>
      <w:r w:rsidRPr="006810A3">
        <w:t>Werden die Teilnehmenden in vollem Umfang über Art, Ziel und Inhalt der Studie informiert?</w:t>
      </w:r>
    </w:p>
    <w:p w14:paraId="0557F8EC" w14:textId="56E7C1EC" w:rsidR="006810A3" w:rsidRPr="006810A3" w:rsidRDefault="00EB1584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-199509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Ja</w:t>
      </w:r>
      <w:r w:rsidR="006810A3" w:rsidRPr="006810A3">
        <w:rPr>
          <w:rFonts w:cs="Calibri"/>
          <w:sz w:val="20"/>
          <w:szCs w:val="20"/>
          <w:lang w:val="de-DE"/>
        </w:rPr>
        <w:tab/>
      </w:r>
      <w:r w:rsidR="006810A3"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-28713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Nein, Begründung: </w:t>
      </w:r>
      <w:sdt>
        <w:sdtPr>
          <w:rPr>
            <w:rFonts w:cs="Calibri"/>
            <w:sz w:val="20"/>
            <w:szCs w:val="20"/>
            <w:lang w:val="de-DE"/>
          </w:rPr>
          <w:id w:val="-1297684392"/>
          <w:placeholder>
            <w:docPart w:val="1F9ADE2BD2947A47B09E232C98B20B91"/>
          </w:placeholder>
          <w:showingPlcHdr/>
        </w:sdtPr>
        <w:sdtEndPr/>
        <w:sdtContent>
          <w:r w:rsidR="006810A3"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sdtContent>
      </w:sdt>
    </w:p>
    <w:p w14:paraId="7D2A1978" w14:textId="62CA6E5F" w:rsidR="001660AF" w:rsidRPr="00843050" w:rsidRDefault="001660AF" w:rsidP="00843050">
      <w:pPr>
        <w:tabs>
          <w:tab w:val="left" w:pos="1740"/>
        </w:tabs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4C6E34F1" w14:textId="77777777" w:rsidR="006810A3" w:rsidRPr="006810A3" w:rsidRDefault="006810A3" w:rsidP="003E1AD4">
      <w:pPr>
        <w:pStyle w:val="AntragsformularEbene2"/>
        <w:jc w:val="both"/>
      </w:pPr>
      <w:r w:rsidRPr="006810A3">
        <w:t>Werden die Teilnehmenden getäuscht?</w:t>
      </w:r>
    </w:p>
    <w:p w14:paraId="3AF1D8D8" w14:textId="77777777" w:rsidR="006810A3" w:rsidRPr="006810A3" w:rsidRDefault="00EB1584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7511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Ja</w:t>
      </w:r>
      <w:r w:rsidR="006810A3" w:rsidRPr="006810A3">
        <w:rPr>
          <w:rFonts w:cs="Calibri"/>
          <w:sz w:val="20"/>
          <w:szCs w:val="20"/>
          <w:lang w:val="de-DE"/>
        </w:rPr>
        <w:tab/>
      </w:r>
      <w:r w:rsidR="006810A3" w:rsidRPr="006810A3">
        <w:rPr>
          <w:rFonts w:cs="Calibri"/>
          <w:sz w:val="20"/>
          <w:szCs w:val="20"/>
          <w:lang w:val="de-DE"/>
        </w:rPr>
        <w:tab/>
      </w:r>
      <w:sdt>
        <w:sdtPr>
          <w:rPr>
            <w:rFonts w:cs="Calibri"/>
            <w:sz w:val="20"/>
            <w:szCs w:val="20"/>
            <w:lang w:val="de-DE"/>
          </w:rPr>
          <w:id w:val="-148245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  <w:lang w:val="de-DE"/>
        </w:rPr>
        <w:t xml:space="preserve"> Nein</w:t>
      </w:r>
    </w:p>
    <w:p w14:paraId="6B18A165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i/>
          <w:iCs/>
          <w:sz w:val="20"/>
          <w:szCs w:val="20"/>
          <w:lang w:val="de-DE"/>
        </w:rPr>
        <w:t>Wenn ja</w:t>
      </w:r>
      <w:r w:rsidRPr="006810A3">
        <w:rPr>
          <w:rFonts w:cs="Calibri"/>
          <w:sz w:val="20"/>
          <w:szCs w:val="20"/>
          <w:lang w:val="de-DE"/>
        </w:rPr>
        <w:t>: Beschreiben und begründen Sie die Notwendigkeit der Täuschung! Werden die Teilnehmenden nach Abschluss der Studie über die wahre Zielsetzung informiert?</w:t>
      </w:r>
    </w:p>
    <w:sdt>
      <w:sdtPr>
        <w:rPr>
          <w:rFonts w:cs="Calibri"/>
          <w:sz w:val="20"/>
          <w:szCs w:val="20"/>
          <w:lang w:val="de-DE"/>
        </w:rPr>
        <w:id w:val="1089121738"/>
        <w:placeholder>
          <w:docPart w:val="1F9ADE2BD2947A47B09E232C98B20B91"/>
        </w:placeholder>
        <w:showingPlcHdr/>
      </w:sdtPr>
      <w:sdtEndPr/>
      <w:sdtContent>
        <w:p w14:paraId="04A96C80" w14:textId="01832555" w:rsid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  <w:lang w:val="de-DE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708561F3" w14:textId="77777777" w:rsidR="00843050" w:rsidRPr="006810A3" w:rsidRDefault="00843050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</w:p>
    <w:p w14:paraId="72B40DA3" w14:textId="77777777" w:rsidR="006810A3" w:rsidRPr="006810A3" w:rsidRDefault="006810A3" w:rsidP="003E1AD4">
      <w:pPr>
        <w:pStyle w:val="AntragsformularEbene2"/>
        <w:jc w:val="both"/>
      </w:pPr>
      <w:r w:rsidRPr="006810A3">
        <w:t>Unter welchen Bedingungen ist eine Unterbrechung der Studie vorgesehen? Unter welchen Umständen wird die Studie gänzlich abgebrochen?</w:t>
      </w:r>
    </w:p>
    <w:p w14:paraId="0AF6E3C6" w14:textId="2FC029E6" w:rsidR="00697FFC" w:rsidRPr="006810A3" w:rsidRDefault="00EB1584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  <w:lang w:val="de-DE"/>
        </w:rPr>
      </w:pPr>
      <w:sdt>
        <w:sdtPr>
          <w:rPr>
            <w:rFonts w:cs="Calibri"/>
            <w:sz w:val="20"/>
            <w:szCs w:val="20"/>
            <w:lang w:val="de-DE"/>
          </w:rPr>
          <w:id w:val="-380400040"/>
          <w:placeholder>
            <w:docPart w:val="1F9ADE2BD2947A47B09E232C98B20B91"/>
          </w:placeholder>
          <w:showingPlcHdr/>
        </w:sdtPr>
        <w:sdtEndPr/>
        <w:sdtContent>
          <w:r w:rsidR="006810A3"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sdtContent>
      </w:sdt>
    </w:p>
    <w:p w14:paraId="2894B57C" w14:textId="77777777" w:rsidR="001660AF" w:rsidRPr="00843050" w:rsidRDefault="001660AF" w:rsidP="00843050">
      <w:pPr>
        <w:jc w:val="both"/>
        <w:rPr>
          <w:lang w:val="de-DE"/>
        </w:rPr>
      </w:pPr>
    </w:p>
    <w:p w14:paraId="08AE2010" w14:textId="32C3B17C" w:rsidR="006810A3" w:rsidRPr="00697FFC" w:rsidRDefault="006810A3" w:rsidP="003E1AD4">
      <w:pPr>
        <w:pStyle w:val="AntragsformularEbene1"/>
        <w:jc w:val="both"/>
      </w:pPr>
      <w:bookmarkStart w:id="14" w:name="_Toc194478026"/>
      <w:bookmarkStart w:id="15" w:name="_Toc194479029"/>
      <w:bookmarkStart w:id="16" w:name="_Toc200994516"/>
      <w:r w:rsidRPr="006810A3">
        <w:t>Rechte der Studienteilnehmer*</w:t>
      </w:r>
      <w:r w:rsidRPr="006E7F1B">
        <w:t>innen</w:t>
      </w:r>
      <w:bookmarkEnd w:id="14"/>
      <w:bookmarkEnd w:id="15"/>
      <w:bookmarkEnd w:id="16"/>
    </w:p>
    <w:p w14:paraId="1B10BD43" w14:textId="177EB214" w:rsidR="006810A3" w:rsidRPr="006810A3" w:rsidRDefault="006810A3" w:rsidP="003E1AD4">
      <w:pPr>
        <w:pStyle w:val="AntragsformularEbene2"/>
        <w:jc w:val="both"/>
      </w:pPr>
      <w:r w:rsidRPr="006810A3">
        <w:t xml:space="preserve">Ist die Freiwilligkeit der Studienteilnahme gewährleistet und </w:t>
      </w:r>
      <w:r w:rsidR="000275B0">
        <w:t>k</w:t>
      </w:r>
      <w:r w:rsidRPr="006810A3">
        <w:t xml:space="preserve">önnen die Teilnehmenden die Einwilligungserklärung ohne persönliche Nachteile jederzeit zurückziehen? </w:t>
      </w:r>
    </w:p>
    <w:sdt>
      <w:sdtPr>
        <w:rPr>
          <w:rFonts w:cs="Calibri"/>
          <w:sz w:val="20"/>
          <w:szCs w:val="20"/>
        </w:rPr>
        <w:id w:val="-966430967"/>
        <w:placeholder>
          <w:docPart w:val="1F9ADE2BD2947A47B09E232C98B20B91"/>
        </w:placeholder>
        <w:showingPlcHdr/>
      </w:sdtPr>
      <w:sdtEndPr/>
      <w:sdtContent>
        <w:p w14:paraId="6C3976B3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4D0D44CB" w14:textId="5099BF9B" w:rsidR="006810A3" w:rsidRPr="006810A3" w:rsidRDefault="006810A3" w:rsidP="003E1AD4">
      <w:pPr>
        <w:pStyle w:val="AntragsformularEbene2"/>
        <w:jc w:val="both"/>
      </w:pPr>
      <w:r w:rsidRPr="006810A3">
        <w:lastRenderedPageBreak/>
        <w:t xml:space="preserve">Auf welche Weise und wie lange können die Teilnehmenden die Löschung ihrer (nicht anonym erhobenen bzw. noch nicht anonymisierten) Studiendaten </w:t>
      </w:r>
      <w:r w:rsidR="00AA0C4D">
        <w:t>bzw</w:t>
      </w:r>
      <w:r w:rsidR="00F678C4">
        <w:t>.</w:t>
      </w:r>
      <w:r w:rsidR="00AA0C4D">
        <w:t xml:space="preserve"> die Vernichtung von Proben </w:t>
      </w:r>
      <w:r w:rsidRPr="006810A3">
        <w:t>verlangen?</w:t>
      </w:r>
    </w:p>
    <w:sdt>
      <w:sdtPr>
        <w:rPr>
          <w:rFonts w:cs="Calibri"/>
          <w:sz w:val="20"/>
          <w:szCs w:val="20"/>
        </w:rPr>
        <w:id w:val="-1239084341"/>
        <w:placeholder>
          <w:docPart w:val="1F9ADE2BD2947A47B09E232C98B20B91"/>
        </w:placeholder>
        <w:showingPlcHdr/>
      </w:sdtPr>
      <w:sdtEndPr/>
      <w:sdtContent>
        <w:p w14:paraId="1114F0BF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01F375E5" w14:textId="77777777" w:rsidR="006810A3" w:rsidRPr="00F678C4" w:rsidRDefault="006810A3" w:rsidP="00F678C4">
      <w:pPr>
        <w:spacing w:after="120" w:line="288" w:lineRule="auto"/>
        <w:jc w:val="both"/>
        <w:rPr>
          <w:rFonts w:cs="Calibri"/>
          <w:sz w:val="20"/>
          <w:szCs w:val="20"/>
        </w:rPr>
      </w:pPr>
    </w:p>
    <w:p w14:paraId="73FE91E1" w14:textId="77777777" w:rsidR="006810A3" w:rsidRPr="006810A3" w:rsidRDefault="006810A3" w:rsidP="003E1AD4">
      <w:pPr>
        <w:pStyle w:val="AntragsformularEbene2"/>
        <w:jc w:val="both"/>
      </w:pPr>
      <w:r w:rsidRPr="006810A3">
        <w:t>Können sich Teilnehmende über die Forschungsergebnisse informieren?</w:t>
      </w:r>
    </w:p>
    <w:p w14:paraId="082F4DB8" w14:textId="77777777" w:rsidR="006810A3" w:rsidRPr="006810A3" w:rsidRDefault="00EB1584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-4814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</w:rPr>
        <w:t xml:space="preserve"> Ja</w:t>
      </w:r>
      <w:r w:rsidR="006810A3" w:rsidRPr="006810A3">
        <w:rPr>
          <w:rFonts w:cs="Calibri"/>
          <w:sz w:val="20"/>
          <w:szCs w:val="20"/>
        </w:rPr>
        <w:tab/>
      </w:r>
      <w:r w:rsidR="006810A3" w:rsidRPr="006810A3">
        <w:rPr>
          <w:rFonts w:cs="Calibri"/>
          <w:sz w:val="20"/>
          <w:szCs w:val="20"/>
        </w:rPr>
        <w:tab/>
      </w:r>
      <w:sdt>
        <w:sdtPr>
          <w:rPr>
            <w:rFonts w:cs="Calibri"/>
            <w:sz w:val="20"/>
            <w:szCs w:val="20"/>
          </w:rPr>
          <w:id w:val="-160387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0A3" w:rsidRPr="006810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10A3" w:rsidRPr="006810A3">
        <w:rPr>
          <w:rFonts w:cs="Calibri"/>
          <w:sz w:val="20"/>
          <w:szCs w:val="20"/>
        </w:rPr>
        <w:t xml:space="preserve"> Nein</w:t>
      </w:r>
    </w:p>
    <w:p w14:paraId="19C54252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  <w:r w:rsidRPr="006810A3">
        <w:rPr>
          <w:rFonts w:cs="Calibri"/>
          <w:i/>
          <w:iCs/>
          <w:sz w:val="20"/>
          <w:szCs w:val="20"/>
        </w:rPr>
        <w:t>Wenn ja</w:t>
      </w:r>
      <w:r w:rsidRPr="006810A3">
        <w:rPr>
          <w:rFonts w:cs="Calibri"/>
          <w:sz w:val="20"/>
          <w:szCs w:val="20"/>
        </w:rPr>
        <w:t>: Wie erhalten die Teilnehmenden Kenntnis von den Forschungsergebnissen?</w:t>
      </w:r>
    </w:p>
    <w:sdt>
      <w:sdtPr>
        <w:rPr>
          <w:rFonts w:cs="Calibri"/>
          <w:sz w:val="20"/>
          <w:szCs w:val="20"/>
        </w:rPr>
        <w:id w:val="1448581452"/>
        <w:placeholder>
          <w:docPart w:val="1F9ADE2BD2947A47B09E232C98B20B91"/>
        </w:placeholder>
        <w:showingPlcHdr/>
      </w:sdtPr>
      <w:sdtEndPr/>
      <w:sdtContent>
        <w:p w14:paraId="3F8DF94A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44A159E2" w14:textId="77777777" w:rsidR="006810A3" w:rsidRPr="006810A3" w:rsidRDefault="006810A3" w:rsidP="003E1AD4">
      <w:pPr>
        <w:pStyle w:val="Listenabsatz"/>
        <w:spacing w:after="120" w:line="288" w:lineRule="auto"/>
        <w:contextualSpacing w:val="0"/>
        <w:jc w:val="both"/>
        <w:rPr>
          <w:rFonts w:cs="Calibri"/>
          <w:sz w:val="20"/>
          <w:szCs w:val="20"/>
        </w:rPr>
      </w:pPr>
      <w:r w:rsidRPr="006810A3">
        <w:rPr>
          <w:rFonts w:cs="Calibri"/>
          <w:i/>
          <w:iCs/>
          <w:sz w:val="20"/>
          <w:szCs w:val="20"/>
        </w:rPr>
        <w:t>Wenn nein</w:t>
      </w:r>
      <w:r w:rsidRPr="006810A3">
        <w:rPr>
          <w:rFonts w:cs="Calibri"/>
          <w:sz w:val="20"/>
          <w:szCs w:val="20"/>
        </w:rPr>
        <w:t>: Begründung!</w:t>
      </w:r>
    </w:p>
    <w:sdt>
      <w:sdtPr>
        <w:rPr>
          <w:rFonts w:cs="Calibri"/>
          <w:sz w:val="20"/>
          <w:szCs w:val="20"/>
        </w:rPr>
        <w:id w:val="59220433"/>
        <w:placeholder>
          <w:docPart w:val="1F9ADE2BD2947A47B09E232C98B20B91"/>
        </w:placeholder>
        <w:showingPlcHdr/>
      </w:sdtPr>
      <w:sdtEndPr/>
      <w:sdtContent>
        <w:p w14:paraId="7D02104F" w14:textId="77777777" w:rsidR="006810A3" w:rsidRPr="006810A3" w:rsidRDefault="006810A3" w:rsidP="003E1AD4">
          <w:pPr>
            <w:pStyle w:val="Listenabsatz"/>
            <w:spacing w:after="120" w:line="288" w:lineRule="auto"/>
            <w:contextualSpacing w:val="0"/>
            <w:jc w:val="both"/>
            <w:rPr>
              <w:rFonts w:cs="Calibri"/>
              <w:sz w:val="20"/>
              <w:szCs w:val="20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7BC03B82" w14:textId="77777777" w:rsidR="00E527DB" w:rsidRDefault="00E527DB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3F2E4040" w14:textId="77777777" w:rsidR="006810A3" w:rsidRPr="006810A3" w:rsidRDefault="006810A3" w:rsidP="003E1AD4">
      <w:pPr>
        <w:pStyle w:val="AntragsformularEbene1"/>
        <w:jc w:val="both"/>
      </w:pPr>
      <w:bookmarkStart w:id="17" w:name="_Toc194478027"/>
      <w:bookmarkStart w:id="18" w:name="_Toc194479030"/>
      <w:bookmarkStart w:id="19" w:name="_Toc200994517"/>
      <w:r w:rsidRPr="006810A3">
        <w:t>Sonstige Anmerkungen</w:t>
      </w:r>
      <w:bookmarkEnd w:id="17"/>
      <w:bookmarkEnd w:id="18"/>
      <w:bookmarkEnd w:id="19"/>
    </w:p>
    <w:sdt>
      <w:sdtPr>
        <w:rPr>
          <w:rFonts w:cs="Calibri"/>
          <w:sz w:val="20"/>
          <w:szCs w:val="20"/>
        </w:rPr>
        <w:id w:val="-875076837"/>
        <w:placeholder>
          <w:docPart w:val="1F9ADE2BD2947A47B09E232C98B20B91"/>
        </w:placeholder>
        <w:showingPlcHdr/>
      </w:sdtPr>
      <w:sdtEndPr/>
      <w:sdtContent>
        <w:p w14:paraId="49621BF2" w14:textId="77777777" w:rsidR="006810A3" w:rsidRPr="006810A3" w:rsidRDefault="006810A3" w:rsidP="003E1AD4">
          <w:pPr>
            <w:spacing w:after="120" w:line="288" w:lineRule="auto"/>
            <w:jc w:val="both"/>
            <w:rPr>
              <w:rFonts w:cs="Calibri"/>
              <w:sz w:val="20"/>
              <w:szCs w:val="20"/>
            </w:rPr>
          </w:pPr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p>
      </w:sdtContent>
    </w:sdt>
    <w:p w14:paraId="4F98C8FB" w14:textId="77777777" w:rsidR="00DC0BB0" w:rsidRPr="006810A3" w:rsidRDefault="00DC0BB0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1EB3E534" w14:textId="77777777" w:rsidR="006810A3" w:rsidRPr="006810A3" w:rsidRDefault="006810A3" w:rsidP="003E1AD4">
      <w:pPr>
        <w:pStyle w:val="AntragsformularEbene1"/>
        <w:jc w:val="both"/>
        <w:rPr>
          <w:b/>
        </w:rPr>
      </w:pPr>
      <w:bookmarkStart w:id="20" w:name="_Toc194478029"/>
      <w:bookmarkStart w:id="21" w:name="_Toc194479032"/>
      <w:bookmarkStart w:id="22" w:name="_Toc200994518"/>
      <w:r w:rsidRPr="006810A3">
        <w:rPr>
          <w:b/>
        </w:rPr>
        <w:t>Name und Unterschrift der antragstellenden Person</w:t>
      </w:r>
      <w:bookmarkEnd w:id="20"/>
      <w:bookmarkEnd w:id="21"/>
      <w:bookmarkEnd w:id="22"/>
    </w:p>
    <w:p w14:paraId="420C40C5" w14:textId="77777777" w:rsidR="006810A3" w:rsidRPr="006810A3" w:rsidRDefault="006810A3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 xml:space="preserve">Name: </w:t>
      </w:r>
      <w:sdt>
        <w:sdtPr>
          <w:rPr>
            <w:rFonts w:cs="Calibri"/>
            <w:sz w:val="20"/>
            <w:szCs w:val="20"/>
            <w:lang w:val="de-DE"/>
          </w:rPr>
          <w:id w:val="-1800064742"/>
          <w:placeholder>
            <w:docPart w:val="1F9ADE2BD2947A47B09E232C98B20B91"/>
          </w:placeholder>
          <w:showingPlcHdr/>
          <w:text/>
        </w:sdtPr>
        <w:sdtEndPr/>
        <w:sdtContent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sdtContent>
      </w:sdt>
    </w:p>
    <w:p w14:paraId="6A11AF1B" w14:textId="77777777" w:rsidR="006810A3" w:rsidRPr="006810A3" w:rsidRDefault="006810A3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 xml:space="preserve">Position: </w:t>
      </w:r>
      <w:sdt>
        <w:sdtPr>
          <w:rPr>
            <w:rFonts w:cs="Calibri"/>
            <w:sz w:val="20"/>
            <w:szCs w:val="20"/>
            <w:lang w:val="de-DE"/>
          </w:rPr>
          <w:id w:val="-1120375507"/>
          <w:placeholder>
            <w:docPart w:val="1F9ADE2BD2947A47B09E232C98B20B91"/>
          </w:placeholder>
          <w:showingPlcHdr/>
          <w:text/>
        </w:sdtPr>
        <w:sdtEndPr/>
        <w:sdtContent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sdtContent>
      </w:sdt>
    </w:p>
    <w:p w14:paraId="43779977" w14:textId="77777777" w:rsidR="006810A3" w:rsidRPr="006810A3" w:rsidRDefault="006810A3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5E475155" w14:textId="485BC03D" w:rsidR="006810A3" w:rsidRPr="006810A3" w:rsidRDefault="006810A3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  <w:r w:rsidRPr="00413E72">
        <w:rPr>
          <w:rFonts w:cs="Calibri"/>
          <w:b/>
          <w:sz w:val="20"/>
          <w:szCs w:val="20"/>
          <w:lang w:val="de-DE"/>
        </w:rPr>
        <w:t>Unterschrift der antragstellenden Person:</w:t>
      </w:r>
      <w:r w:rsidRPr="006810A3">
        <w:rPr>
          <w:rFonts w:cs="Calibri"/>
          <w:sz w:val="20"/>
          <w:szCs w:val="20"/>
          <w:lang w:val="de-DE"/>
        </w:rPr>
        <w:t xml:space="preserve"> Hiermit bestätige ich, dass die in diesem Antrag gemachten Angaben zur geplanten Studie korrekt sind und die Studie gemäß diesen Angaben und in Übereinstimmung mit den </w:t>
      </w:r>
      <w:r w:rsidR="00413E72">
        <w:rPr>
          <w:rFonts w:cs="Calibri"/>
          <w:sz w:val="20"/>
          <w:szCs w:val="20"/>
          <w:lang w:val="de-DE"/>
        </w:rPr>
        <w:t>Grundsätzen</w:t>
      </w:r>
      <w:r w:rsidRPr="006810A3">
        <w:rPr>
          <w:rFonts w:cs="Calibri"/>
          <w:sz w:val="20"/>
          <w:szCs w:val="20"/>
          <w:lang w:val="de-DE"/>
        </w:rPr>
        <w:t xml:space="preserve"> gute</w:t>
      </w:r>
      <w:r w:rsidR="00413E72">
        <w:rPr>
          <w:rFonts w:cs="Calibri"/>
          <w:sz w:val="20"/>
          <w:szCs w:val="20"/>
          <w:lang w:val="de-DE"/>
        </w:rPr>
        <w:t>r</w:t>
      </w:r>
      <w:r w:rsidRPr="006810A3">
        <w:rPr>
          <w:rFonts w:cs="Calibri"/>
          <w:sz w:val="20"/>
          <w:szCs w:val="20"/>
          <w:lang w:val="de-DE"/>
        </w:rPr>
        <w:t xml:space="preserve"> wissenschaftliche</w:t>
      </w:r>
      <w:r w:rsidR="00413E72">
        <w:rPr>
          <w:rFonts w:cs="Calibri"/>
          <w:sz w:val="20"/>
          <w:szCs w:val="20"/>
          <w:lang w:val="de-DE"/>
        </w:rPr>
        <w:t>r</w:t>
      </w:r>
      <w:r w:rsidRPr="006810A3">
        <w:rPr>
          <w:rFonts w:cs="Calibri"/>
          <w:sz w:val="20"/>
          <w:szCs w:val="20"/>
          <w:lang w:val="de-DE"/>
        </w:rPr>
        <w:t xml:space="preserve"> </w:t>
      </w:r>
      <w:r w:rsidR="00413E72">
        <w:rPr>
          <w:rFonts w:cs="Calibri"/>
          <w:sz w:val="20"/>
          <w:szCs w:val="20"/>
          <w:lang w:val="de-DE"/>
        </w:rPr>
        <w:t>Praxis</w:t>
      </w:r>
      <w:r w:rsidRPr="006810A3">
        <w:rPr>
          <w:rFonts w:cs="Calibri"/>
          <w:sz w:val="20"/>
          <w:szCs w:val="20"/>
          <w:lang w:val="de-DE"/>
        </w:rPr>
        <w:t xml:space="preserve"> </w:t>
      </w:r>
      <w:r w:rsidR="00413E72" w:rsidRPr="00413E72">
        <w:rPr>
          <w:rFonts w:cs="Calibri"/>
          <w:sz w:val="20"/>
          <w:szCs w:val="20"/>
          <w:lang w:val="de-DE"/>
        </w:rPr>
        <w:t xml:space="preserve">(siehe: Satzungsteil Grundsätze zur Sicherung guter wissenschaftlicher Praxis und zur Vermeidung von Verletzungen der Pflichten zur wissenschaftlichen Integrität) </w:t>
      </w:r>
      <w:r w:rsidRPr="006810A3">
        <w:rPr>
          <w:rFonts w:cs="Calibri"/>
          <w:sz w:val="20"/>
          <w:szCs w:val="20"/>
          <w:lang w:val="de-DE"/>
        </w:rPr>
        <w:t>durchgeführt wird.</w:t>
      </w:r>
    </w:p>
    <w:p w14:paraId="5B277FA7" w14:textId="77777777" w:rsidR="006810A3" w:rsidRPr="006810A3" w:rsidRDefault="006810A3" w:rsidP="003E1AD4">
      <w:pPr>
        <w:spacing w:after="120" w:line="288" w:lineRule="auto"/>
        <w:jc w:val="both"/>
        <w:rPr>
          <w:rFonts w:cs="Calibri"/>
          <w:b/>
          <w:bCs/>
          <w:sz w:val="20"/>
          <w:szCs w:val="20"/>
          <w:lang w:val="de-DE"/>
        </w:rPr>
      </w:pPr>
      <w:r w:rsidRPr="006810A3">
        <w:rPr>
          <w:rFonts w:cs="Calibri"/>
          <w:b/>
          <w:bCs/>
          <w:sz w:val="20"/>
          <w:szCs w:val="20"/>
          <w:lang w:val="de-DE"/>
        </w:rPr>
        <w:t>Ich versichere, den empirischen Projektteil der eingereichten Studie (Rekrutierung, Datenerhebung) nicht vor dem Votum der Ethikkommission zu beginnen.</w:t>
      </w:r>
    </w:p>
    <w:p w14:paraId="155913D8" w14:textId="77777777" w:rsidR="006810A3" w:rsidRPr="006810A3" w:rsidRDefault="006810A3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155B07B5" w14:textId="77777777" w:rsidR="006810A3" w:rsidRPr="006810A3" w:rsidRDefault="006810A3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6043741B" w14:textId="77777777" w:rsidR="006810A3" w:rsidRPr="006810A3" w:rsidRDefault="006810A3" w:rsidP="003E1AD4">
      <w:pP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16CA2958" w14:textId="77777777" w:rsidR="006810A3" w:rsidRPr="006810A3" w:rsidRDefault="006810A3" w:rsidP="003E1AD4">
      <w:pPr>
        <w:pBdr>
          <w:top w:val="single" w:sz="4" w:space="1" w:color="auto"/>
        </w:pBd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t>Unterschrift der Antragstellerin*des Antragstellers, Datum</w:t>
      </w:r>
    </w:p>
    <w:p w14:paraId="64A0E045" w14:textId="77777777" w:rsidR="006810A3" w:rsidRPr="006810A3" w:rsidRDefault="006810A3" w:rsidP="003E1AD4">
      <w:pPr>
        <w:pBdr>
          <w:top w:val="single" w:sz="4" w:space="1" w:color="auto"/>
        </w:pBd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</w:p>
    <w:p w14:paraId="0AC8A5F7" w14:textId="77777777" w:rsidR="006810A3" w:rsidRPr="006810A3" w:rsidRDefault="006810A3" w:rsidP="003E1AD4">
      <w:pPr>
        <w:pBdr>
          <w:top w:val="single" w:sz="4" w:space="1" w:color="auto"/>
        </w:pBdr>
        <w:spacing w:after="120" w:line="288" w:lineRule="auto"/>
        <w:jc w:val="both"/>
        <w:rPr>
          <w:rFonts w:cs="Calibri"/>
          <w:sz w:val="20"/>
          <w:szCs w:val="20"/>
          <w:lang w:val="de-DE"/>
        </w:rPr>
      </w:pPr>
      <w:r w:rsidRPr="006810A3">
        <w:rPr>
          <w:rFonts w:cs="Calibri"/>
          <w:sz w:val="20"/>
          <w:szCs w:val="20"/>
          <w:lang w:val="de-DE"/>
        </w:rPr>
        <w:lastRenderedPageBreak/>
        <w:t xml:space="preserve">Zustellungsbevollmächtigte*r, falls nicht antragstellende Person: </w:t>
      </w:r>
      <w:sdt>
        <w:sdtPr>
          <w:rPr>
            <w:rFonts w:cs="Calibri"/>
            <w:sz w:val="20"/>
            <w:szCs w:val="20"/>
            <w:lang w:val="de-DE"/>
          </w:rPr>
          <w:id w:val="-468507185"/>
          <w:placeholder>
            <w:docPart w:val="1F9ADE2BD2947A47B09E232C98B20B91"/>
          </w:placeholder>
          <w:showingPlcHdr/>
          <w:text/>
        </w:sdtPr>
        <w:sdtEndPr/>
        <w:sdtContent>
          <w:r w:rsidRPr="006810A3">
            <w:rPr>
              <w:rStyle w:val="Platzhaltertext"/>
              <w:rFonts w:cs="Calibri"/>
              <w:sz w:val="20"/>
              <w:szCs w:val="20"/>
            </w:rPr>
            <w:t>Klicken oder tippen Sie hier, um Text einzugeben.</w:t>
          </w:r>
        </w:sdtContent>
      </w:sdt>
    </w:p>
    <w:p w14:paraId="72051E9E" w14:textId="77777777" w:rsidR="006810A3" w:rsidRPr="006810A3" w:rsidRDefault="006810A3" w:rsidP="003E1AD4">
      <w:pPr>
        <w:jc w:val="both"/>
        <w:rPr>
          <w:sz w:val="20"/>
          <w:szCs w:val="20"/>
        </w:rPr>
      </w:pPr>
    </w:p>
    <w:sectPr w:rsidR="006810A3" w:rsidRPr="006810A3" w:rsidSect="009E5F5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85" w:right="1134" w:bottom="1418" w:left="1134" w:header="567" w:footer="56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6BEE" w14:textId="77777777" w:rsidR="00EB1584" w:rsidRDefault="00EB1584" w:rsidP="001326B1">
      <w:pPr>
        <w:spacing w:after="0"/>
      </w:pPr>
      <w:r>
        <w:separator/>
      </w:r>
    </w:p>
  </w:endnote>
  <w:endnote w:type="continuationSeparator" w:id="0">
    <w:p w14:paraId="59902320" w14:textId="77777777" w:rsidR="00EB1584" w:rsidRDefault="00EB1584" w:rsidP="001326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 Light">
    <w:panose1 w:val="00000400000000000000"/>
    <w:charset w:val="00"/>
    <w:family w:val="auto"/>
    <w:pitch w:val="variable"/>
    <w:sig w:usb0="A00002FF" w:usb1="5000204B" w:usb2="00000000" w:usb3="00000000" w:csb0="00000197" w:csb1="00000000"/>
    <w:embedRegular r:id="rId1" w:fontKey="{EA1286E5-B723-48B1-B205-F7E005C45F52}"/>
    <w:embedBold r:id="rId2" w:fontKey="{9BA0BC6F-0B47-48CE-87F6-CA962E9FC623}"/>
    <w:embedItalic r:id="rId3" w:fontKey="{1EC60B61-7AE4-4DCF-8A2A-C6B79FE85A64}"/>
  </w:font>
  <w:font w:name="Nunito Sans ExtraBold">
    <w:panose1 w:val="00000900000000000000"/>
    <w:charset w:val="00"/>
    <w:family w:val="auto"/>
    <w:pitch w:val="variable"/>
    <w:sig w:usb0="A00002FF" w:usb1="5000204B" w:usb2="00000000" w:usb3="00000000" w:csb0="00000197" w:csb1="00000000"/>
    <w:embedRegular r:id="rId4" w:fontKey="{1DC772C5-B4DA-455A-918B-A1A921BD2582}"/>
    <w:embedBold r:id="rId5" w:fontKey="{80B2FDF4-7408-44E2-A885-95617830C722}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6" w:fontKey="{FA71D0F2-D5D3-4E62-81C9-62C7CCBDA05D}"/>
    <w:embedBold r:id="rId7" w:fontKey="{08EB50D8-45B6-4878-AAEE-181AB598C9B5}"/>
    <w:embedItalic r:id="rId8" w:fontKey="{A2DC7851-4601-47C2-9747-806751E3249B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9" w:subsetted="1" w:fontKey="{0E97E473-19DD-4F96-A09E-D1BA8D95E16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0" w:subsetted="1" w:fontKey="{B1DADB5A-3FFF-4E1F-BCFE-083D565B77E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4D23" w14:textId="77777777" w:rsidR="001326B1" w:rsidRPr="00CF5134" w:rsidRDefault="001326B1" w:rsidP="001326B1">
    <w:pPr>
      <w:pStyle w:val="Fuzeile"/>
      <w:jc w:val="right"/>
      <w:rPr>
        <w:rFonts w:asciiTheme="majorHAnsi" w:hAnsiTheme="majorHAnsi"/>
      </w:rPr>
    </w:pPr>
    <w:r w:rsidRPr="00CF5134">
      <w:rPr>
        <w:rFonts w:asciiTheme="majorHAnsi" w:hAnsiTheme="majorHAnsi"/>
      </w:rPr>
      <w:t>Universität Graz</w:t>
    </w:r>
  </w:p>
  <w:p w14:paraId="4CFF70D9" w14:textId="0C5AE024" w:rsidR="001326B1" w:rsidRPr="009E5F5A" w:rsidRDefault="009E5F5A" w:rsidP="009E5F5A">
    <w:pPr>
      <w:pStyle w:val="Fuzeile"/>
      <w:jc w:val="right"/>
      <w:rPr>
        <w:rFonts w:asciiTheme="majorHAnsi" w:hAnsiTheme="majorHAnsi"/>
      </w:rPr>
    </w:pPr>
    <w:r w:rsidRPr="009E5F5A">
      <w:rPr>
        <w:rFonts w:asciiTheme="majorHAnsi" w:hAnsiTheme="majorHAnsi"/>
      </w:rPr>
      <w:t>Ethikkommission</w:t>
    </w:r>
  </w:p>
  <w:p w14:paraId="7E990035" w14:textId="2A7090C2" w:rsidR="001326B1" w:rsidRDefault="009E5F5A" w:rsidP="001326B1">
    <w:pPr>
      <w:pStyle w:val="Fuzeile"/>
      <w:jc w:val="right"/>
    </w:pPr>
    <w:r w:rsidRPr="009E5F5A">
      <w:t>Universitätsplatz 3</w:t>
    </w:r>
    <w:r w:rsidR="001326B1">
      <w:t>, 8010 Graz, Österreich</w:t>
    </w:r>
  </w:p>
  <w:p w14:paraId="67143918" w14:textId="1A4ADCB6" w:rsidR="00CF5134" w:rsidRPr="009E5F5A" w:rsidRDefault="009E5F5A" w:rsidP="009E5F5A">
    <w:pPr>
      <w:pStyle w:val="Fuzeile"/>
      <w:jc w:val="right"/>
    </w:pPr>
    <w:r w:rsidRPr="009E5F5A">
      <w:t>ethikkommission</w:t>
    </w:r>
    <w:r>
      <w:t>@</w:t>
    </w:r>
    <w:r w:rsidRPr="009E5F5A">
      <w:t>uni-graz.at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A79C" w14:textId="77777777" w:rsidR="006B645F" w:rsidRPr="00CF5134" w:rsidRDefault="006B645F" w:rsidP="001326B1">
    <w:pPr>
      <w:pStyle w:val="Fuzeile"/>
      <w:jc w:val="right"/>
      <w:rPr>
        <w:rFonts w:asciiTheme="majorHAnsi" w:hAnsiTheme="majorHAnsi"/>
      </w:rPr>
    </w:pPr>
    <w:r w:rsidRPr="00CF5134">
      <w:rPr>
        <w:rFonts w:asciiTheme="majorHAnsi" w:hAnsiTheme="majorHAnsi"/>
      </w:rPr>
      <w:t>Universität Graz</w:t>
    </w:r>
  </w:p>
  <w:p w14:paraId="5DE1FEFC" w14:textId="77777777" w:rsidR="006B645F" w:rsidRPr="009E5F5A" w:rsidRDefault="006B645F" w:rsidP="009E5F5A">
    <w:pPr>
      <w:pStyle w:val="Fuzeile"/>
      <w:jc w:val="right"/>
      <w:rPr>
        <w:rFonts w:asciiTheme="majorHAnsi" w:hAnsiTheme="majorHAnsi"/>
      </w:rPr>
    </w:pPr>
    <w:r w:rsidRPr="009E5F5A">
      <w:rPr>
        <w:rFonts w:asciiTheme="majorHAnsi" w:hAnsiTheme="majorHAnsi"/>
      </w:rPr>
      <w:t>Ethikkommission</w:t>
    </w:r>
  </w:p>
  <w:p w14:paraId="41FFF84B" w14:textId="77777777" w:rsidR="006B645F" w:rsidRDefault="006B645F" w:rsidP="001326B1">
    <w:pPr>
      <w:pStyle w:val="Fuzeile"/>
      <w:jc w:val="right"/>
    </w:pPr>
    <w:r w:rsidRPr="009E5F5A">
      <w:t>Universitätsplatz 3</w:t>
    </w:r>
    <w:r>
      <w:t>, 8010 Graz, Österreich</w:t>
    </w:r>
  </w:p>
  <w:p w14:paraId="13E51A8F" w14:textId="77777777" w:rsidR="006B645F" w:rsidRPr="009E5F5A" w:rsidRDefault="006B645F" w:rsidP="009E5F5A">
    <w:pPr>
      <w:pStyle w:val="Fuzeile"/>
      <w:jc w:val="right"/>
    </w:pPr>
    <w:r w:rsidRPr="009E5F5A">
      <w:t>ethikkommission</w:t>
    </w:r>
    <w:r>
      <w:t>@</w:t>
    </w:r>
    <w:r w:rsidRPr="009E5F5A">
      <w:t>uni-graz.at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309A" w14:textId="7D39A758" w:rsidR="003A5463" w:rsidRDefault="00BB763D">
    <w:pPr>
      <w:pStyle w:val="Fuzeile"/>
    </w:pPr>
    <w:r w:rsidRPr="001660AF">
      <w:t xml:space="preserve">Universität Graz </w:t>
    </w:r>
    <w:r>
      <w:t xml:space="preserve">| </w:t>
    </w:r>
    <w:r w:rsidR="001660AF" w:rsidRPr="001660AF">
      <w:t>Ethikkommission</w:t>
    </w:r>
    <w:r w:rsidR="00F45D82">
      <w:t xml:space="preserve"> | </w:t>
    </w:r>
    <w:r w:rsidR="00F45D82" w:rsidRPr="00F45D82">
      <w:t xml:space="preserve">Stand: </w:t>
    </w:r>
    <w:r w:rsidR="000D7675">
      <w:t xml:space="preserve">Juni </w:t>
    </w:r>
    <w:r w:rsidR="00F45D82" w:rsidRPr="00F45D82">
      <w:t>2025</w:t>
    </w:r>
    <w:r w:rsidR="003A5463">
      <w:ptab w:relativeTo="margin" w:alignment="center" w:leader="none"/>
    </w:r>
    <w:r w:rsidR="003A5463">
      <w:ptab w:relativeTo="margin" w:alignment="right" w:leader="none"/>
    </w:r>
    <w:r w:rsidR="003A5463">
      <w:t xml:space="preserve">Seite </w:t>
    </w:r>
    <w:r w:rsidR="003A5463">
      <w:fldChar w:fldCharType="begin"/>
    </w:r>
    <w:r w:rsidR="003A5463">
      <w:instrText xml:space="preserve"> PAGE  \* MERGEFORMAT </w:instrText>
    </w:r>
    <w:r w:rsidR="003A5463">
      <w:fldChar w:fldCharType="separate"/>
    </w:r>
    <w:r w:rsidR="003A5463">
      <w:rPr>
        <w:noProof/>
      </w:rPr>
      <w:t>2</w:t>
    </w:r>
    <w:r w:rsidR="003A5463">
      <w:fldChar w:fldCharType="end"/>
    </w:r>
    <w:r w:rsidR="003A5463">
      <w:t>/</w:t>
    </w:r>
    <w:fldSimple w:instr=" NUMPAGES  \* MERGEFORMAT ">
      <w:r w:rsidR="003A5463">
        <w:rPr>
          <w:noProof/>
        </w:rPr>
        <w:t>4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5EFF" w14:textId="77777777" w:rsidR="00EC2988" w:rsidRPr="00C703BC" w:rsidRDefault="00EC2988" w:rsidP="00C703BC">
    <w:pPr>
      <w:pStyle w:val="Fuzeile"/>
    </w:pPr>
    <w:r>
      <w:t>Text eingeben</w:t>
    </w:r>
    <w:r w:rsidRPr="00C703BC">
      <w:ptab w:relativeTo="margin" w:alignment="center" w:leader="none"/>
    </w:r>
    <w:r w:rsidRPr="00C703BC">
      <w:ptab w:relativeTo="margin" w:alignment="right" w:leader="none"/>
    </w: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950F" w14:textId="77777777" w:rsidR="00EB1584" w:rsidRDefault="00EB1584" w:rsidP="001326B1">
      <w:pPr>
        <w:spacing w:after="0"/>
      </w:pPr>
      <w:r>
        <w:separator/>
      </w:r>
    </w:p>
  </w:footnote>
  <w:footnote w:type="continuationSeparator" w:id="0">
    <w:p w14:paraId="714EE6D7" w14:textId="77777777" w:rsidR="00EB1584" w:rsidRDefault="00EB1584" w:rsidP="001326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Logo ändern: über Reiter EINFÜGEN -&gt; Schaltfläche BILDER"/>
      <w:tag w:val="Logo"/>
      <w:id w:val="1573548288"/>
      <w:picture/>
    </w:sdtPr>
    <w:sdtEndPr/>
    <w:sdtContent>
      <w:p w14:paraId="5AFD8201" w14:textId="77777777" w:rsidR="001326B1" w:rsidRPr="00CA419A" w:rsidRDefault="001E0FD8" w:rsidP="00CA419A">
        <w:pPr>
          <w:pStyle w:val="Logo"/>
        </w:pPr>
        <w:r w:rsidRPr="00CA419A">
          <w:rPr>
            <w:noProof/>
          </w:rPr>
          <w:drawing>
            <wp:inline distT="0" distB="0" distL="0" distR="0" wp14:anchorId="06B739B2" wp14:editId="08D96575">
              <wp:extent cx="3769632" cy="1270800"/>
              <wp:effectExtent l="0" t="0" r="2540" b="0"/>
              <wp:docPr id="1336617076" name="Grafik 1336617076" descr="Logo der Universitär Gra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 descr="Logo der Universitär Graz"/>
                      <pic:cNvPicPr/>
                    </pic:nvPicPr>
                    <pic:blipFill>
                      <a:blip r:embed="rId1" cstate="screen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69632" cy="127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Logo ändern: über Reiter EINFÜGEN -&gt; Schaltfläche BILDER"/>
      <w:tag w:val="Logo"/>
      <w:id w:val="258406658"/>
      <w:picture/>
    </w:sdtPr>
    <w:sdtEndPr/>
    <w:sdtContent>
      <w:p w14:paraId="1E9F7A7B" w14:textId="77777777" w:rsidR="006B645F" w:rsidRPr="00CA419A" w:rsidRDefault="006B645F" w:rsidP="00CA419A">
        <w:pPr>
          <w:pStyle w:val="Logo"/>
        </w:pPr>
        <w:r w:rsidRPr="00CA419A">
          <w:rPr>
            <w:noProof/>
          </w:rPr>
          <w:drawing>
            <wp:inline distT="0" distB="0" distL="0" distR="0" wp14:anchorId="30966D1B" wp14:editId="15E47F7A">
              <wp:extent cx="3769632" cy="1270800"/>
              <wp:effectExtent l="0" t="0" r="2540" b="0"/>
              <wp:docPr id="1" name="Grafik 1" descr="Logo der Universitär Gra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 descr="Logo der Universitär Graz"/>
                      <pic:cNvPicPr/>
                    </pic:nvPicPr>
                    <pic:blipFill>
                      <a:blip r:embed="rId1" cstate="screen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69632" cy="127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88CB" w14:textId="77777777" w:rsidR="003A5463" w:rsidRDefault="003A5463" w:rsidP="003A5463">
    <w:pPr>
      <w:pStyle w:val="Kopfzeile"/>
      <w:jc w:val="right"/>
    </w:pPr>
    <w:r>
      <w:rPr>
        <w:noProof/>
      </w:rPr>
      <w:drawing>
        <wp:inline distT="0" distB="0" distL="0" distR="0" wp14:anchorId="605D7119" wp14:editId="7BC8A791">
          <wp:extent cx="757009" cy="648000"/>
          <wp:effectExtent l="0" t="0" r="5080" b="0"/>
          <wp:docPr id="4" name="Grafik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156965" name="Grafik 197115696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09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FC5" w14:textId="77777777" w:rsidR="00C633AE" w:rsidRDefault="00C633AE" w:rsidP="001326B1">
    <w:pPr>
      <w:pStyle w:val="Kopfzeile"/>
      <w:jc w:val="right"/>
    </w:pPr>
    <w:r>
      <w:rPr>
        <w:noProof/>
      </w:rPr>
      <w:drawing>
        <wp:inline distT="0" distB="0" distL="0" distR="0" wp14:anchorId="5BD15D8F" wp14:editId="09FF28C5">
          <wp:extent cx="757010" cy="648000"/>
          <wp:effectExtent l="0" t="0" r="5080" b="0"/>
          <wp:docPr id="5" name="Grafik 5" descr="Ein Bild, das Text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5319" name="Grafik 140055319" descr="Ein Bild, das Text enthält.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1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04B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635597E"/>
    <w:multiLevelType w:val="hybridMultilevel"/>
    <w:tmpl w:val="D4EA9ECE"/>
    <w:lvl w:ilvl="0" w:tplc="825ED4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356F4"/>
    <w:multiLevelType w:val="multilevel"/>
    <w:tmpl w:val="11E26850"/>
    <w:styleLink w:val="AktuelleListe4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45399A"/>
    <w:multiLevelType w:val="multilevel"/>
    <w:tmpl w:val="C388B8D4"/>
    <w:styleLink w:val="AktuelleListe7"/>
    <w:lvl w:ilvl="0">
      <w:start w:val="1"/>
      <w:numFmt w:val="decimal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firstLine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9F10B1"/>
    <w:multiLevelType w:val="hybridMultilevel"/>
    <w:tmpl w:val="E9062DE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2A69A2"/>
    <w:multiLevelType w:val="multilevel"/>
    <w:tmpl w:val="28C213AC"/>
    <w:styleLink w:val="AktuelleListe1"/>
    <w:lvl w:ilvl="0">
      <w:start w:val="1"/>
      <w:numFmt w:val="decimal"/>
      <w:isLgl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9F5F97"/>
    <w:multiLevelType w:val="hybridMultilevel"/>
    <w:tmpl w:val="EBACC1FE"/>
    <w:lvl w:ilvl="0" w:tplc="DD6883E8">
      <w:start w:val="1"/>
      <w:numFmt w:val="decimal"/>
      <w:pStyle w:val="NummerierungEinzug1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45E5"/>
    <w:multiLevelType w:val="hybridMultilevel"/>
    <w:tmpl w:val="70FC0E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487D"/>
    <w:multiLevelType w:val="multilevel"/>
    <w:tmpl w:val="0F1ACC2C"/>
    <w:styleLink w:val="AktuelleList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66E42"/>
    <w:multiLevelType w:val="hybridMultilevel"/>
    <w:tmpl w:val="CD06F548"/>
    <w:lvl w:ilvl="0" w:tplc="6C183EEA">
      <w:start w:val="1"/>
      <w:numFmt w:val="bullet"/>
      <w:pStyle w:val="AufzhlungStandard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179E7"/>
    <w:multiLevelType w:val="multilevel"/>
    <w:tmpl w:val="FD3EE764"/>
    <w:styleLink w:val="AktuelleListe8"/>
    <w:lvl w:ilvl="0">
      <w:start w:val="1"/>
      <w:numFmt w:val="decimal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792790"/>
    <w:multiLevelType w:val="multilevel"/>
    <w:tmpl w:val="09F2C5F0"/>
    <w:styleLink w:val="AktuelleListe3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2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FE6507"/>
    <w:multiLevelType w:val="multilevel"/>
    <w:tmpl w:val="63CE4DB8"/>
    <w:lvl w:ilvl="0">
      <w:start w:val="1"/>
      <w:numFmt w:val="decimal"/>
      <w:pStyle w:val="berschrift1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951768"/>
    <w:multiLevelType w:val="multilevel"/>
    <w:tmpl w:val="6F72F4C2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DD5F50"/>
    <w:multiLevelType w:val="multilevel"/>
    <w:tmpl w:val="E30AB42C"/>
    <w:lvl w:ilvl="0">
      <w:start w:val="1"/>
      <w:numFmt w:val="decimal"/>
      <w:pStyle w:val="AntragsformularEbene1"/>
      <w:lvlText w:val="%1."/>
      <w:lvlJc w:val="left"/>
      <w:pPr>
        <w:ind w:left="1777" w:hanging="360"/>
      </w:pPr>
      <w:rPr>
        <w:rFonts w:asciiTheme="minorHAnsi" w:eastAsiaTheme="minorHAnsi" w:hAnsiTheme="minorHAnsi" w:cstheme="minorBidi" w:hint="default"/>
        <w:b/>
        <w:bCs/>
        <w:sz w:val="20"/>
        <w:szCs w:val="20"/>
        <w:u w:val="none"/>
      </w:rPr>
    </w:lvl>
    <w:lvl w:ilvl="1">
      <w:start w:val="1"/>
      <w:numFmt w:val="decimal"/>
      <w:pStyle w:val="AntragsformularEbene2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7" w:hanging="1440"/>
      </w:pPr>
      <w:rPr>
        <w:rFonts w:hint="default"/>
      </w:rPr>
    </w:lvl>
  </w:abstractNum>
  <w:abstractNum w:abstractNumId="15" w15:restartNumberingAfterBreak="0">
    <w:nsid w:val="2B0B7B6C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7262E0"/>
    <w:multiLevelType w:val="multilevel"/>
    <w:tmpl w:val="5296C750"/>
    <w:styleLink w:val="AktuelleListe9"/>
    <w:lvl w:ilvl="0">
      <w:start w:val="1"/>
      <w:numFmt w:val="decimal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B37CC5"/>
    <w:multiLevelType w:val="hybridMultilevel"/>
    <w:tmpl w:val="F9BC49AE"/>
    <w:lvl w:ilvl="0" w:tplc="392EE766">
      <w:start w:val="1"/>
      <w:numFmt w:val="decimal"/>
      <w:pStyle w:val="NummerierungStandard"/>
      <w:lvlText w:val="%1.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31C0233"/>
    <w:multiLevelType w:val="multilevel"/>
    <w:tmpl w:val="C6761D70"/>
    <w:lvl w:ilvl="0">
      <w:start w:val="1"/>
      <w:numFmt w:val="decimal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F9382B"/>
    <w:multiLevelType w:val="hybridMultilevel"/>
    <w:tmpl w:val="D7BE0DD4"/>
    <w:lvl w:ilvl="0" w:tplc="F37A2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F20ACD"/>
    <w:multiLevelType w:val="multilevel"/>
    <w:tmpl w:val="30BE44BE"/>
    <w:styleLink w:val="AktuelleListe6"/>
    <w:lvl w:ilvl="0">
      <w:start w:val="1"/>
      <w:numFmt w:val="decimal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141E44"/>
    <w:multiLevelType w:val="hybridMultilevel"/>
    <w:tmpl w:val="A8066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E1EE7"/>
    <w:multiLevelType w:val="multilevel"/>
    <w:tmpl w:val="99409A86"/>
    <w:styleLink w:val="AktuelleListe5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2018A1"/>
    <w:multiLevelType w:val="hybridMultilevel"/>
    <w:tmpl w:val="5984936A"/>
    <w:lvl w:ilvl="0" w:tplc="63E0FCD4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69437A11"/>
    <w:multiLevelType w:val="multilevel"/>
    <w:tmpl w:val="5CC0B05E"/>
    <w:styleLink w:val="AktuelleListe1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8"/>
  </w:num>
  <w:num w:numId="5">
    <w:abstractNumId w:val="11"/>
  </w:num>
  <w:num w:numId="6">
    <w:abstractNumId w:val="2"/>
  </w:num>
  <w:num w:numId="7">
    <w:abstractNumId w:val="22"/>
  </w:num>
  <w:num w:numId="8">
    <w:abstractNumId w:val="20"/>
  </w:num>
  <w:num w:numId="9">
    <w:abstractNumId w:val="3"/>
  </w:num>
  <w:num w:numId="10">
    <w:abstractNumId w:val="10"/>
  </w:num>
  <w:num w:numId="11">
    <w:abstractNumId w:val="12"/>
  </w:num>
  <w:num w:numId="12">
    <w:abstractNumId w:val="16"/>
  </w:num>
  <w:num w:numId="13">
    <w:abstractNumId w:val="23"/>
  </w:num>
  <w:num w:numId="14">
    <w:abstractNumId w:val="17"/>
  </w:num>
  <w:num w:numId="15">
    <w:abstractNumId w:val="21"/>
  </w:num>
  <w:num w:numId="16">
    <w:abstractNumId w:val="9"/>
  </w:num>
  <w:num w:numId="17">
    <w:abstractNumId w:val="24"/>
  </w:num>
  <w:num w:numId="18">
    <w:abstractNumId w:val="6"/>
  </w:num>
  <w:num w:numId="19">
    <w:abstractNumId w:val="17"/>
    <w:lvlOverride w:ilvl="0">
      <w:startOverride w:val="1"/>
    </w:lvlOverride>
  </w:num>
  <w:num w:numId="20">
    <w:abstractNumId w:val="8"/>
  </w:num>
  <w:num w:numId="21">
    <w:abstractNumId w:val="17"/>
    <w:lvlOverride w:ilvl="0">
      <w:startOverride w:val="1"/>
    </w:lvlOverride>
  </w:num>
  <w:num w:numId="22">
    <w:abstractNumId w:val="0"/>
  </w:num>
  <w:num w:numId="23">
    <w:abstractNumId w:val="14"/>
  </w:num>
  <w:num w:numId="24">
    <w:abstractNumId w:val="4"/>
  </w:num>
  <w:num w:numId="25">
    <w:abstractNumId w:val="1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TrueTypeFonts/>
  <w:saveSubsetFonts/>
  <w:proofState w:spelling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5A"/>
    <w:rsid w:val="00006A80"/>
    <w:rsid w:val="0001332E"/>
    <w:rsid w:val="000235F7"/>
    <w:rsid w:val="000275B0"/>
    <w:rsid w:val="000301B8"/>
    <w:rsid w:val="000365E5"/>
    <w:rsid w:val="00037899"/>
    <w:rsid w:val="00060111"/>
    <w:rsid w:val="00063C81"/>
    <w:rsid w:val="00072F74"/>
    <w:rsid w:val="00073CE1"/>
    <w:rsid w:val="00074C12"/>
    <w:rsid w:val="00082A67"/>
    <w:rsid w:val="0009381F"/>
    <w:rsid w:val="00093BA8"/>
    <w:rsid w:val="000A2F6A"/>
    <w:rsid w:val="000B041E"/>
    <w:rsid w:val="000B1DE9"/>
    <w:rsid w:val="000C0247"/>
    <w:rsid w:val="000C07D8"/>
    <w:rsid w:val="000C2C9E"/>
    <w:rsid w:val="000D01A3"/>
    <w:rsid w:val="000D7675"/>
    <w:rsid w:val="000E20BA"/>
    <w:rsid w:val="000F3622"/>
    <w:rsid w:val="000F7774"/>
    <w:rsid w:val="00105010"/>
    <w:rsid w:val="001326B1"/>
    <w:rsid w:val="001362CE"/>
    <w:rsid w:val="001412D5"/>
    <w:rsid w:val="001660AF"/>
    <w:rsid w:val="00173862"/>
    <w:rsid w:val="00181214"/>
    <w:rsid w:val="001861B5"/>
    <w:rsid w:val="0019761D"/>
    <w:rsid w:val="001C6FAE"/>
    <w:rsid w:val="001E0FD8"/>
    <w:rsid w:val="001E7364"/>
    <w:rsid w:val="002262FE"/>
    <w:rsid w:val="00237570"/>
    <w:rsid w:val="0026437D"/>
    <w:rsid w:val="002778FF"/>
    <w:rsid w:val="002A7999"/>
    <w:rsid w:val="002D35E2"/>
    <w:rsid w:val="002D673D"/>
    <w:rsid w:val="00304E73"/>
    <w:rsid w:val="0031680A"/>
    <w:rsid w:val="003168FE"/>
    <w:rsid w:val="00321AB3"/>
    <w:rsid w:val="00323D84"/>
    <w:rsid w:val="00324DD1"/>
    <w:rsid w:val="00345A83"/>
    <w:rsid w:val="00353BE6"/>
    <w:rsid w:val="00380982"/>
    <w:rsid w:val="003951C9"/>
    <w:rsid w:val="003A4D85"/>
    <w:rsid w:val="003A5463"/>
    <w:rsid w:val="003D32C9"/>
    <w:rsid w:val="003D6A6C"/>
    <w:rsid w:val="003E1AD4"/>
    <w:rsid w:val="003E365D"/>
    <w:rsid w:val="00413E72"/>
    <w:rsid w:val="00416DE1"/>
    <w:rsid w:val="004417A6"/>
    <w:rsid w:val="00445765"/>
    <w:rsid w:val="0046551E"/>
    <w:rsid w:val="00470A1C"/>
    <w:rsid w:val="00470F0D"/>
    <w:rsid w:val="00471C9C"/>
    <w:rsid w:val="00483409"/>
    <w:rsid w:val="004A45BD"/>
    <w:rsid w:val="004A5737"/>
    <w:rsid w:val="004B2B41"/>
    <w:rsid w:val="004B44B3"/>
    <w:rsid w:val="004C3E0D"/>
    <w:rsid w:val="004C77FD"/>
    <w:rsid w:val="004D1F6B"/>
    <w:rsid w:val="004D531D"/>
    <w:rsid w:val="004D70A1"/>
    <w:rsid w:val="00515090"/>
    <w:rsid w:val="005272D7"/>
    <w:rsid w:val="0053770C"/>
    <w:rsid w:val="00566637"/>
    <w:rsid w:val="00576E57"/>
    <w:rsid w:val="00582414"/>
    <w:rsid w:val="005863E5"/>
    <w:rsid w:val="005C3A0A"/>
    <w:rsid w:val="005D3127"/>
    <w:rsid w:val="005E4406"/>
    <w:rsid w:val="005E45E9"/>
    <w:rsid w:val="0060045C"/>
    <w:rsid w:val="00601B3D"/>
    <w:rsid w:val="00604AED"/>
    <w:rsid w:val="006055D1"/>
    <w:rsid w:val="00607352"/>
    <w:rsid w:val="00610C51"/>
    <w:rsid w:val="0064552A"/>
    <w:rsid w:val="0065499D"/>
    <w:rsid w:val="00672728"/>
    <w:rsid w:val="006810A3"/>
    <w:rsid w:val="006902F9"/>
    <w:rsid w:val="00697FFC"/>
    <w:rsid w:val="006B645F"/>
    <w:rsid w:val="006C0746"/>
    <w:rsid w:val="006E422D"/>
    <w:rsid w:val="006E7F1B"/>
    <w:rsid w:val="006F1B47"/>
    <w:rsid w:val="006F2308"/>
    <w:rsid w:val="007118D6"/>
    <w:rsid w:val="00721E5A"/>
    <w:rsid w:val="00725991"/>
    <w:rsid w:val="00783ED2"/>
    <w:rsid w:val="007A1C08"/>
    <w:rsid w:val="007A5979"/>
    <w:rsid w:val="007A6A66"/>
    <w:rsid w:val="007A7F0F"/>
    <w:rsid w:val="007D29B7"/>
    <w:rsid w:val="007E31E7"/>
    <w:rsid w:val="00821B84"/>
    <w:rsid w:val="00821D1D"/>
    <w:rsid w:val="00822B65"/>
    <w:rsid w:val="00823D56"/>
    <w:rsid w:val="008339D6"/>
    <w:rsid w:val="00835F0D"/>
    <w:rsid w:val="00843050"/>
    <w:rsid w:val="00856E0B"/>
    <w:rsid w:val="008712DD"/>
    <w:rsid w:val="008718B3"/>
    <w:rsid w:val="00871AB5"/>
    <w:rsid w:val="00871C6B"/>
    <w:rsid w:val="0087623B"/>
    <w:rsid w:val="00880A8C"/>
    <w:rsid w:val="008845FD"/>
    <w:rsid w:val="008858B2"/>
    <w:rsid w:val="008A5A2D"/>
    <w:rsid w:val="008B648D"/>
    <w:rsid w:val="008C61D3"/>
    <w:rsid w:val="008D3665"/>
    <w:rsid w:val="008D4B3B"/>
    <w:rsid w:val="008F2FCC"/>
    <w:rsid w:val="008F7395"/>
    <w:rsid w:val="00913F2D"/>
    <w:rsid w:val="00924A0F"/>
    <w:rsid w:val="00933AE7"/>
    <w:rsid w:val="00945FA2"/>
    <w:rsid w:val="00952732"/>
    <w:rsid w:val="0095646A"/>
    <w:rsid w:val="0095748B"/>
    <w:rsid w:val="0098158B"/>
    <w:rsid w:val="00985250"/>
    <w:rsid w:val="0098621C"/>
    <w:rsid w:val="00995C65"/>
    <w:rsid w:val="009A1C44"/>
    <w:rsid w:val="009A29C4"/>
    <w:rsid w:val="009A3193"/>
    <w:rsid w:val="009B2824"/>
    <w:rsid w:val="009B4D14"/>
    <w:rsid w:val="009B78F1"/>
    <w:rsid w:val="009E5F5A"/>
    <w:rsid w:val="009F0E1F"/>
    <w:rsid w:val="00A05EA4"/>
    <w:rsid w:val="00A21302"/>
    <w:rsid w:val="00A23098"/>
    <w:rsid w:val="00A256BE"/>
    <w:rsid w:val="00A2687B"/>
    <w:rsid w:val="00A32CD6"/>
    <w:rsid w:val="00A40688"/>
    <w:rsid w:val="00A51C33"/>
    <w:rsid w:val="00A5601B"/>
    <w:rsid w:val="00A56C5C"/>
    <w:rsid w:val="00A67176"/>
    <w:rsid w:val="00A72966"/>
    <w:rsid w:val="00A7709F"/>
    <w:rsid w:val="00AA0C4D"/>
    <w:rsid w:val="00AA15E7"/>
    <w:rsid w:val="00AB2741"/>
    <w:rsid w:val="00AB2CAC"/>
    <w:rsid w:val="00AC736A"/>
    <w:rsid w:val="00AD2588"/>
    <w:rsid w:val="00AE024E"/>
    <w:rsid w:val="00AE6B89"/>
    <w:rsid w:val="00AF74C4"/>
    <w:rsid w:val="00B130AA"/>
    <w:rsid w:val="00B14D76"/>
    <w:rsid w:val="00B15253"/>
    <w:rsid w:val="00B37FD7"/>
    <w:rsid w:val="00B57BF3"/>
    <w:rsid w:val="00B63A44"/>
    <w:rsid w:val="00B82711"/>
    <w:rsid w:val="00B86F97"/>
    <w:rsid w:val="00B87FF6"/>
    <w:rsid w:val="00BA32E9"/>
    <w:rsid w:val="00BA706B"/>
    <w:rsid w:val="00BB13D8"/>
    <w:rsid w:val="00BB763D"/>
    <w:rsid w:val="00BC111F"/>
    <w:rsid w:val="00BC79D8"/>
    <w:rsid w:val="00BF254C"/>
    <w:rsid w:val="00BF2A50"/>
    <w:rsid w:val="00BF5F6B"/>
    <w:rsid w:val="00C11E5F"/>
    <w:rsid w:val="00C3217C"/>
    <w:rsid w:val="00C32E40"/>
    <w:rsid w:val="00C3565E"/>
    <w:rsid w:val="00C362D1"/>
    <w:rsid w:val="00C55E54"/>
    <w:rsid w:val="00C633AE"/>
    <w:rsid w:val="00C65515"/>
    <w:rsid w:val="00C6561E"/>
    <w:rsid w:val="00C703BC"/>
    <w:rsid w:val="00C956DC"/>
    <w:rsid w:val="00C96865"/>
    <w:rsid w:val="00C968EB"/>
    <w:rsid w:val="00CA419A"/>
    <w:rsid w:val="00CA50BF"/>
    <w:rsid w:val="00CC76C1"/>
    <w:rsid w:val="00CD0179"/>
    <w:rsid w:val="00CD18BC"/>
    <w:rsid w:val="00CE2A3B"/>
    <w:rsid w:val="00CF5134"/>
    <w:rsid w:val="00CF542E"/>
    <w:rsid w:val="00D3110D"/>
    <w:rsid w:val="00D32D1A"/>
    <w:rsid w:val="00D32D6F"/>
    <w:rsid w:val="00D41FBA"/>
    <w:rsid w:val="00D63135"/>
    <w:rsid w:val="00D65D47"/>
    <w:rsid w:val="00D70915"/>
    <w:rsid w:val="00D86BC8"/>
    <w:rsid w:val="00D86EA0"/>
    <w:rsid w:val="00D86FF4"/>
    <w:rsid w:val="00D91B12"/>
    <w:rsid w:val="00D93DC5"/>
    <w:rsid w:val="00DA146B"/>
    <w:rsid w:val="00DC0BB0"/>
    <w:rsid w:val="00DD2CF5"/>
    <w:rsid w:val="00DD353A"/>
    <w:rsid w:val="00DF1F55"/>
    <w:rsid w:val="00DF1F5C"/>
    <w:rsid w:val="00E03E84"/>
    <w:rsid w:val="00E10A89"/>
    <w:rsid w:val="00E23B16"/>
    <w:rsid w:val="00E26029"/>
    <w:rsid w:val="00E47E5C"/>
    <w:rsid w:val="00E527DB"/>
    <w:rsid w:val="00E6784D"/>
    <w:rsid w:val="00E7743D"/>
    <w:rsid w:val="00E812A6"/>
    <w:rsid w:val="00E859A7"/>
    <w:rsid w:val="00E8746E"/>
    <w:rsid w:val="00E876E0"/>
    <w:rsid w:val="00E94EFF"/>
    <w:rsid w:val="00EB1584"/>
    <w:rsid w:val="00EB2473"/>
    <w:rsid w:val="00EB30E6"/>
    <w:rsid w:val="00EB36C5"/>
    <w:rsid w:val="00EB4214"/>
    <w:rsid w:val="00EC2988"/>
    <w:rsid w:val="00EC7716"/>
    <w:rsid w:val="00ED2A05"/>
    <w:rsid w:val="00ED4062"/>
    <w:rsid w:val="00EE0360"/>
    <w:rsid w:val="00EE470A"/>
    <w:rsid w:val="00EF01C1"/>
    <w:rsid w:val="00F24B02"/>
    <w:rsid w:val="00F24F30"/>
    <w:rsid w:val="00F37F33"/>
    <w:rsid w:val="00F45D82"/>
    <w:rsid w:val="00F52FEF"/>
    <w:rsid w:val="00F57B5F"/>
    <w:rsid w:val="00F678C4"/>
    <w:rsid w:val="00F733B9"/>
    <w:rsid w:val="00F7409B"/>
    <w:rsid w:val="00F81604"/>
    <w:rsid w:val="00F81FE0"/>
    <w:rsid w:val="00FA125A"/>
    <w:rsid w:val="00FA20DD"/>
    <w:rsid w:val="00FB33C6"/>
    <w:rsid w:val="00FC1F6E"/>
    <w:rsid w:val="00FC3A04"/>
    <w:rsid w:val="00FC6531"/>
    <w:rsid w:val="00FD45E5"/>
    <w:rsid w:val="00FD7BE7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8F265"/>
  <w14:discardImageEditingData/>
  <w14:defaultImageDpi w14:val="150"/>
  <w15:chartTrackingRefBased/>
  <w15:docId w15:val="{EFAB36FB-D831-AF4D-83D7-CA41DFC8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7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8" w:qFormat="1"/>
    <w:lsdException w:name="Intense Emphasis" w:uiPriority="21"/>
    <w:lsdException w:name="Subtle Reference" w:uiPriority="30" w:qFormat="1"/>
    <w:lsdException w:name="Intense Reference" w:uiPriority="32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62FE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9381F"/>
    <w:pPr>
      <w:keepNext/>
      <w:keepLines/>
      <w:numPr>
        <w:numId w:val="11"/>
      </w:numPr>
      <w:spacing w:before="240" w:after="12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304E73"/>
    <w:pPr>
      <w:keepNext/>
      <w:keepLines/>
      <w:numPr>
        <w:ilvl w:val="1"/>
        <w:numId w:val="11"/>
      </w:numPr>
      <w:spacing w:after="12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304E73"/>
    <w:pPr>
      <w:keepNext/>
      <w:keepLines/>
      <w:numPr>
        <w:ilvl w:val="2"/>
        <w:numId w:val="11"/>
      </w:numPr>
      <w:spacing w:after="120"/>
      <w:outlineLvl w:val="2"/>
    </w:pPr>
    <w:rPr>
      <w:rFonts w:eastAsiaTheme="majorEastAsia" w:cstheme="majorBidi"/>
      <w:color w:val="0D0D0D" w:themeColor="text1" w:themeTint="F2"/>
      <w:szCs w:val="24"/>
      <w14:ligatures w14:val="none"/>
    </w:rPr>
  </w:style>
  <w:style w:type="paragraph" w:styleId="berschrift4">
    <w:name w:val="heading 4"/>
    <w:basedOn w:val="Abbildungsverzeichnis"/>
    <w:next w:val="Standard"/>
    <w:link w:val="berschrift4Zchn"/>
    <w:uiPriority w:val="4"/>
    <w:unhideWhenUsed/>
    <w:rsid w:val="009B4D14"/>
    <w:pPr>
      <w:tabs>
        <w:tab w:val="right" w:pos="9628"/>
      </w:tabs>
      <w:outlineLvl w:val="3"/>
    </w:pPr>
  </w:style>
  <w:style w:type="paragraph" w:styleId="berschrift5">
    <w:name w:val="heading 5"/>
    <w:basedOn w:val="berschrift4"/>
    <w:next w:val="Standard"/>
    <w:link w:val="berschrift5Zchn"/>
    <w:uiPriority w:val="4"/>
    <w:unhideWhenUsed/>
    <w:rsid w:val="009B4D14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4"/>
    <w:unhideWhenUsed/>
    <w:rsid w:val="009B4D14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4"/>
    <w:unhideWhenUsed/>
    <w:rsid w:val="009B4D14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4"/>
    <w:unhideWhenUsed/>
    <w:rsid w:val="009B4D14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4"/>
    <w:unhideWhenUsed/>
    <w:rsid w:val="009B4D1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8"/>
    <w:unhideWhenUsed/>
    <w:rsid w:val="001326B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8"/>
    <w:rsid w:val="00B82711"/>
  </w:style>
  <w:style w:type="paragraph" w:styleId="Fuzeile">
    <w:name w:val="footer"/>
    <w:basedOn w:val="Standard"/>
    <w:link w:val="FuzeileZchn"/>
    <w:uiPriority w:val="98"/>
    <w:unhideWhenUsed/>
    <w:rsid w:val="00E10A89"/>
    <w:pPr>
      <w:tabs>
        <w:tab w:val="center" w:pos="4536"/>
        <w:tab w:val="right" w:pos="9072"/>
      </w:tabs>
      <w:spacing w:after="0"/>
    </w:pPr>
    <w:rPr>
      <w:rFonts w:cs="Times New Roman (Textkörper CS)"/>
      <w:sz w:val="16"/>
    </w:rPr>
  </w:style>
  <w:style w:type="character" w:customStyle="1" w:styleId="FuzeileZchn">
    <w:name w:val="Fußzeile Zchn"/>
    <w:basedOn w:val="Absatz-Standardschriftart"/>
    <w:link w:val="Fuzeile"/>
    <w:uiPriority w:val="98"/>
    <w:rsid w:val="00B82711"/>
    <w:rPr>
      <w:rFonts w:cs="Times New Roman (Textkörper CS)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B82711"/>
    <w:rPr>
      <w:rFonts w:eastAsiaTheme="majorEastAsia" w:cstheme="majorBidi"/>
      <w:color w:val="0D0D0D" w:themeColor="text1" w:themeTint="F2"/>
      <w:szCs w:val="24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F513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5134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2711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Inhaltsverzeichnisberschrift">
    <w:name w:val="TOC Heading"/>
    <w:basedOn w:val="berschriftKapitel"/>
    <w:next w:val="Standard"/>
    <w:uiPriority w:val="34"/>
    <w:unhideWhenUsed/>
    <w:rsid w:val="002A7999"/>
    <w:pPr>
      <w:spacing w:after="240"/>
    </w:pPr>
    <w:rPr>
      <w:bCs/>
      <w:szCs w:val="28"/>
      <w:lang w:eastAsia="de-DE"/>
      <w14:ligatures w14:val="none"/>
    </w:rPr>
  </w:style>
  <w:style w:type="paragraph" w:styleId="Verzeichnis1">
    <w:name w:val="toc 1"/>
    <w:basedOn w:val="Textkrper"/>
    <w:next w:val="Standard"/>
    <w:uiPriority w:val="39"/>
    <w:unhideWhenUsed/>
    <w:rsid w:val="00601B3D"/>
    <w:pPr>
      <w:spacing w:before="240"/>
    </w:pPr>
    <w:rPr>
      <w:rFonts w:asciiTheme="majorHAnsi" w:hAnsiTheme="majorHAnsi"/>
      <w:bCs/>
      <w:sz w:val="28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4C3E0D"/>
    <w:pPr>
      <w:spacing w:before="120" w:after="0"/>
    </w:pPr>
    <w:rPr>
      <w:b/>
      <w:iCs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4C3E0D"/>
    <w:pPr>
      <w:spacing w:after="0"/>
      <w:ind w:left="680"/>
    </w:pPr>
    <w:rPr>
      <w:szCs w:val="20"/>
    </w:rPr>
  </w:style>
  <w:style w:type="paragraph" w:styleId="Verzeichnis4">
    <w:name w:val="toc 4"/>
    <w:basedOn w:val="Standard"/>
    <w:next w:val="Standard"/>
    <w:autoRedefine/>
    <w:uiPriority w:val="38"/>
    <w:unhideWhenUsed/>
    <w:rsid w:val="00EC2988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8"/>
    <w:unhideWhenUsed/>
    <w:rsid w:val="00EC2988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EC2988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EC2988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EC2988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C2988"/>
    <w:pPr>
      <w:spacing w:after="0"/>
      <w:ind w:left="1760"/>
    </w:pPr>
    <w:rPr>
      <w:sz w:val="20"/>
      <w:szCs w:val="20"/>
    </w:rPr>
  </w:style>
  <w:style w:type="paragraph" w:customStyle="1" w:styleId="berschriftKapitel">
    <w:name w:val="Überschrift Kapitel"/>
    <w:basedOn w:val="Standard"/>
    <w:next w:val="Standard"/>
    <w:uiPriority w:val="3"/>
    <w:qFormat/>
    <w:rsid w:val="003A5463"/>
    <w:pPr>
      <w:spacing w:after="360"/>
      <w:contextualSpacing/>
    </w:pPr>
    <w:rPr>
      <w:rFonts w:asciiTheme="majorHAnsi" w:hAnsiTheme="majorHAnsi"/>
      <w:sz w:val="48"/>
    </w:rPr>
  </w:style>
  <w:style w:type="paragraph" w:customStyle="1" w:styleId="berschriftohneNummerierung1">
    <w:name w:val="Überschrift ohne Nummerierung 1"/>
    <w:basedOn w:val="Standard"/>
    <w:next w:val="Standard"/>
    <w:uiPriority w:val="3"/>
    <w:qFormat/>
    <w:rsid w:val="00A5601B"/>
    <w:pPr>
      <w:spacing w:before="240"/>
      <w:contextualSpacing/>
    </w:pPr>
    <w:rPr>
      <w:rFonts w:asciiTheme="majorHAnsi" w:hAnsiTheme="majorHAnsi"/>
      <w:sz w:val="28"/>
    </w:rPr>
  </w:style>
  <w:style w:type="paragraph" w:customStyle="1" w:styleId="SubtitelohneBild">
    <w:name w:val="Subtitel ohne Bild"/>
    <w:basedOn w:val="Standard"/>
    <w:uiPriority w:val="1"/>
    <w:qFormat/>
    <w:rsid w:val="00871C6B"/>
    <w:pPr>
      <w:spacing w:before="240" w:after="0" w:line="480" w:lineRule="exact"/>
      <w:contextualSpacing/>
    </w:pPr>
    <w:rPr>
      <w:sz w:val="40"/>
    </w:rPr>
  </w:style>
  <w:style w:type="numbering" w:customStyle="1" w:styleId="AktuelleListe1">
    <w:name w:val="Aktuelle Liste1"/>
    <w:uiPriority w:val="99"/>
    <w:rsid w:val="002A7999"/>
    <w:pPr>
      <w:numPr>
        <w:numId w:val="2"/>
      </w:numPr>
    </w:pPr>
  </w:style>
  <w:style w:type="numbering" w:customStyle="1" w:styleId="AktuelleListe2">
    <w:name w:val="Aktuelle Liste2"/>
    <w:uiPriority w:val="99"/>
    <w:rsid w:val="002A7999"/>
    <w:pPr>
      <w:numPr>
        <w:numId w:val="3"/>
      </w:numPr>
    </w:pPr>
  </w:style>
  <w:style w:type="character" w:customStyle="1" w:styleId="berschrift2Zchn">
    <w:name w:val="Überschrift 2 Zchn"/>
    <w:basedOn w:val="Absatz-Standardschriftart"/>
    <w:link w:val="berschrift2"/>
    <w:uiPriority w:val="4"/>
    <w:rsid w:val="00B82711"/>
    <w:rPr>
      <w:rFonts w:eastAsiaTheme="majorEastAsia" w:cstheme="majorBidi"/>
      <w:color w:val="000000" w:themeColor="text1"/>
      <w:sz w:val="26"/>
      <w:szCs w:val="26"/>
    </w:rPr>
  </w:style>
  <w:style w:type="numbering" w:customStyle="1" w:styleId="AktuelleListe3">
    <w:name w:val="Aktuelle Liste3"/>
    <w:uiPriority w:val="99"/>
    <w:rsid w:val="00856E0B"/>
    <w:pPr>
      <w:numPr>
        <w:numId w:val="5"/>
      </w:numPr>
    </w:pPr>
  </w:style>
  <w:style w:type="numbering" w:customStyle="1" w:styleId="AktuelleListe4">
    <w:name w:val="Aktuelle Liste4"/>
    <w:uiPriority w:val="99"/>
    <w:rsid w:val="00856E0B"/>
    <w:pPr>
      <w:numPr>
        <w:numId w:val="6"/>
      </w:numPr>
    </w:pPr>
  </w:style>
  <w:style w:type="numbering" w:customStyle="1" w:styleId="AktuelleListe5">
    <w:name w:val="Aktuelle Liste5"/>
    <w:uiPriority w:val="99"/>
    <w:rsid w:val="00856E0B"/>
    <w:pPr>
      <w:numPr>
        <w:numId w:val="7"/>
      </w:numPr>
    </w:pPr>
  </w:style>
  <w:style w:type="numbering" w:customStyle="1" w:styleId="AktuelleListe6">
    <w:name w:val="Aktuelle Liste6"/>
    <w:uiPriority w:val="99"/>
    <w:rsid w:val="00856E0B"/>
    <w:pPr>
      <w:numPr>
        <w:numId w:val="8"/>
      </w:numPr>
    </w:pPr>
  </w:style>
  <w:style w:type="numbering" w:customStyle="1" w:styleId="AktuelleListe7">
    <w:name w:val="Aktuelle Liste7"/>
    <w:uiPriority w:val="99"/>
    <w:rsid w:val="00856E0B"/>
    <w:pPr>
      <w:numPr>
        <w:numId w:val="9"/>
      </w:numPr>
    </w:pPr>
  </w:style>
  <w:style w:type="numbering" w:customStyle="1" w:styleId="AktuelleListe8">
    <w:name w:val="Aktuelle Liste8"/>
    <w:uiPriority w:val="99"/>
    <w:rsid w:val="00856E0B"/>
    <w:pPr>
      <w:numPr>
        <w:numId w:val="10"/>
      </w:numPr>
    </w:pPr>
  </w:style>
  <w:style w:type="numbering" w:customStyle="1" w:styleId="AktuelleListe9">
    <w:name w:val="Aktuelle Liste9"/>
    <w:uiPriority w:val="99"/>
    <w:rsid w:val="00304E73"/>
    <w:pPr>
      <w:numPr>
        <w:numId w:val="12"/>
      </w:numPr>
    </w:pPr>
  </w:style>
  <w:style w:type="paragraph" w:customStyle="1" w:styleId="berschriftohneNummerierung2">
    <w:name w:val="Überschrift ohne Nummerierung 2"/>
    <w:basedOn w:val="Standard"/>
    <w:uiPriority w:val="3"/>
    <w:qFormat/>
    <w:rsid w:val="00A5601B"/>
    <w:pPr>
      <w:spacing w:before="240"/>
      <w:contextualSpacing/>
    </w:pPr>
    <w:rPr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B82711"/>
  </w:style>
  <w:style w:type="character" w:customStyle="1" w:styleId="berschrift5Zchn">
    <w:name w:val="Überschrift 5 Zchn"/>
    <w:basedOn w:val="Absatz-Standardschriftart"/>
    <w:link w:val="berschrift5"/>
    <w:uiPriority w:val="4"/>
    <w:rsid w:val="00B82711"/>
  </w:style>
  <w:style w:type="character" w:customStyle="1" w:styleId="berschrift6Zchn">
    <w:name w:val="Überschrift 6 Zchn"/>
    <w:basedOn w:val="Absatz-Standardschriftart"/>
    <w:link w:val="berschrift6"/>
    <w:uiPriority w:val="4"/>
    <w:rsid w:val="00B82711"/>
  </w:style>
  <w:style w:type="character" w:customStyle="1" w:styleId="berschrift9Zchn">
    <w:name w:val="Überschrift 9 Zchn"/>
    <w:basedOn w:val="Absatz-Standardschriftart"/>
    <w:link w:val="berschrift9"/>
    <w:uiPriority w:val="4"/>
    <w:rsid w:val="00B82711"/>
  </w:style>
  <w:style w:type="paragraph" w:customStyle="1" w:styleId="TitelmitBild">
    <w:name w:val="Titel mit Bild"/>
    <w:basedOn w:val="Standard"/>
    <w:next w:val="SubtitelmitBild"/>
    <w:qFormat/>
    <w:rsid w:val="00F7409B"/>
    <w:pPr>
      <w:spacing w:after="0" w:line="640" w:lineRule="exact"/>
      <w:ind w:left="567"/>
      <w:contextualSpacing/>
    </w:pPr>
    <w:rPr>
      <w:rFonts w:asciiTheme="majorHAnsi" w:eastAsia="Nunito Sans Light" w:hAnsiTheme="majorHAnsi" w:cstheme="majorBidi"/>
      <w:spacing w:val="-10"/>
      <w:kern w:val="28"/>
      <w:sz w:val="56"/>
      <w:szCs w:val="56"/>
    </w:rPr>
  </w:style>
  <w:style w:type="paragraph" w:customStyle="1" w:styleId="SubtitelmitBild">
    <w:name w:val="Subtitel mit Bild"/>
    <w:basedOn w:val="SubtitelohneBild"/>
    <w:uiPriority w:val="1"/>
    <w:qFormat/>
    <w:rsid w:val="00871C6B"/>
    <w:pPr>
      <w:ind w:left="567"/>
    </w:pPr>
  </w:style>
  <w:style w:type="paragraph" w:customStyle="1" w:styleId="TitelohneBild">
    <w:name w:val="Titel ohne Bild"/>
    <w:basedOn w:val="Standard"/>
    <w:qFormat/>
    <w:rsid w:val="00F7409B"/>
    <w:pPr>
      <w:spacing w:after="0" w:line="640" w:lineRule="exact"/>
      <w:contextualSpacing/>
    </w:pPr>
    <w:rPr>
      <w:rFonts w:asciiTheme="majorHAnsi" w:eastAsia="Nunito Sans Light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5090"/>
    <w:pPr>
      <w:ind w:left="851"/>
      <w:contextualSpacing/>
    </w:pPr>
  </w:style>
  <w:style w:type="paragraph" w:customStyle="1" w:styleId="AufzhlungStandard">
    <w:name w:val="Aufzählung Standard"/>
    <w:basedOn w:val="Standard"/>
    <w:uiPriority w:val="6"/>
    <w:qFormat/>
    <w:rsid w:val="00EB2473"/>
    <w:pPr>
      <w:numPr>
        <w:numId w:val="16"/>
      </w:numPr>
    </w:pPr>
  </w:style>
  <w:style w:type="paragraph" w:customStyle="1" w:styleId="NummerierungStandard">
    <w:name w:val="Nummerierung Standard"/>
    <w:basedOn w:val="Standard"/>
    <w:uiPriority w:val="8"/>
    <w:qFormat/>
    <w:rsid w:val="00A2687B"/>
    <w:pPr>
      <w:numPr>
        <w:numId w:val="14"/>
      </w:numPr>
      <w:ind w:left="357" w:hanging="357"/>
    </w:pPr>
  </w:style>
  <w:style w:type="paragraph" w:customStyle="1" w:styleId="StandardEinzug1">
    <w:name w:val="Standard Einzug 1."/>
    <w:basedOn w:val="Standard"/>
    <w:qFormat/>
    <w:rsid w:val="00EB2473"/>
    <w:pPr>
      <w:ind w:left="567"/>
    </w:pPr>
  </w:style>
  <w:style w:type="paragraph" w:customStyle="1" w:styleId="AufzhlungEinzug1">
    <w:name w:val="Aufzählung Einzug 1."/>
    <w:basedOn w:val="AufzhlungStandard"/>
    <w:uiPriority w:val="7"/>
    <w:qFormat/>
    <w:rsid w:val="00EB2473"/>
    <w:pPr>
      <w:ind w:left="924"/>
    </w:pPr>
  </w:style>
  <w:style w:type="paragraph" w:customStyle="1" w:styleId="NummerierungEinzug1">
    <w:name w:val="Nummerierung Einzug 1."/>
    <w:basedOn w:val="AufzhlungEinzug1"/>
    <w:uiPriority w:val="9"/>
    <w:qFormat/>
    <w:rsid w:val="00DF1F5C"/>
    <w:pPr>
      <w:numPr>
        <w:numId w:val="18"/>
      </w:numPr>
    </w:pPr>
  </w:style>
  <w:style w:type="numbering" w:customStyle="1" w:styleId="AktuelleListe10">
    <w:name w:val="Aktuelle Liste10"/>
    <w:uiPriority w:val="99"/>
    <w:rsid w:val="00DF1F5C"/>
    <w:pPr>
      <w:numPr>
        <w:numId w:val="17"/>
      </w:numPr>
    </w:pPr>
  </w:style>
  <w:style w:type="paragraph" w:customStyle="1" w:styleId="AufzhlungEinzug111">
    <w:name w:val="Aufzählung Einzug 1.1.1"/>
    <w:basedOn w:val="AufzhlungStandard"/>
    <w:uiPriority w:val="7"/>
    <w:qFormat/>
    <w:rsid w:val="00DF1F5C"/>
    <w:pPr>
      <w:ind w:left="1775"/>
    </w:pPr>
  </w:style>
  <w:style w:type="paragraph" w:customStyle="1" w:styleId="NummerierungEinzug111">
    <w:name w:val="Nummerierung Einzug 1.1.1."/>
    <w:basedOn w:val="NummerierungStandard"/>
    <w:uiPriority w:val="9"/>
    <w:qFormat/>
    <w:rsid w:val="00DF1F5C"/>
    <w:pPr>
      <w:ind w:left="1775"/>
    </w:pPr>
  </w:style>
  <w:style w:type="paragraph" w:customStyle="1" w:styleId="StandardEinzug111">
    <w:name w:val="Standard Einzug 1.1.1."/>
    <w:basedOn w:val="Standard"/>
    <w:qFormat/>
    <w:rsid w:val="00E6784D"/>
    <w:pPr>
      <w:ind w:left="1418"/>
    </w:pPr>
  </w:style>
  <w:style w:type="numbering" w:customStyle="1" w:styleId="AktuelleListe11">
    <w:name w:val="Aktuelle Liste11"/>
    <w:uiPriority w:val="99"/>
    <w:rsid w:val="00E6784D"/>
    <w:pPr>
      <w:numPr>
        <w:numId w:val="20"/>
      </w:numPr>
    </w:pPr>
  </w:style>
  <w:style w:type="table" w:styleId="Tabellenraster">
    <w:name w:val="Table Grid"/>
    <w:basedOn w:val="NormaleTabelle"/>
    <w:uiPriority w:val="39"/>
    <w:rsid w:val="009F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rechts">
    <w:name w:val="Tabelle rechts"/>
    <w:basedOn w:val="Standard"/>
    <w:uiPriority w:val="11"/>
    <w:qFormat/>
    <w:rsid w:val="009F0E1F"/>
    <w:pPr>
      <w:spacing w:after="0"/>
      <w:jc w:val="right"/>
    </w:pPr>
    <w:rPr>
      <w:sz w:val="18"/>
    </w:rPr>
  </w:style>
  <w:style w:type="paragraph" w:styleId="Beschriftung">
    <w:name w:val="caption"/>
    <w:basedOn w:val="Standard"/>
    <w:next w:val="Standard"/>
    <w:uiPriority w:val="18"/>
    <w:qFormat/>
    <w:rsid w:val="00BF254C"/>
    <w:pPr>
      <w:spacing w:before="120" w:after="200"/>
    </w:pPr>
    <w:rPr>
      <w:iCs/>
      <w:color w:val="000000" w:themeColor="text1"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51E"/>
    <w:pPr>
      <w:spacing w:after="0"/>
    </w:pPr>
    <w:rPr>
      <w:sz w:val="15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51E"/>
    <w:rPr>
      <w:sz w:val="15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D2588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rsid w:val="005E45E9"/>
    <w:pPr>
      <w:spacing w:after="0"/>
    </w:pPr>
  </w:style>
  <w:style w:type="paragraph" w:styleId="Literaturverzeichnis">
    <w:name w:val="Bibliography"/>
    <w:basedOn w:val="Standard"/>
    <w:next w:val="Standard"/>
    <w:uiPriority w:val="36"/>
    <w:unhideWhenUsed/>
    <w:rsid w:val="005E45E9"/>
  </w:style>
  <w:style w:type="paragraph" w:customStyle="1" w:styleId="berschriftVerzeichnisse">
    <w:name w:val="Überschrift Verzeichnisse"/>
    <w:basedOn w:val="Inhaltsverzeichnisberschrift"/>
    <w:uiPriority w:val="35"/>
    <w:qFormat/>
    <w:rsid w:val="007E31E7"/>
    <w:rPr>
      <w:sz w:val="28"/>
      <w:lang w:val="de-DE"/>
    </w:rPr>
  </w:style>
  <w:style w:type="paragraph" w:customStyle="1" w:styleId="Kleingedrucktes">
    <w:name w:val="Kleingedrucktes"/>
    <w:basedOn w:val="Standard"/>
    <w:uiPriority w:val="12"/>
    <w:qFormat/>
    <w:rsid w:val="00FE309E"/>
    <w:rPr>
      <w:sz w:val="16"/>
    </w:rPr>
  </w:style>
  <w:style w:type="paragraph" w:customStyle="1" w:styleId="Logo">
    <w:name w:val="Logo"/>
    <w:basedOn w:val="Standard"/>
    <w:rsid w:val="00CA419A"/>
    <w:pPr>
      <w:spacing w:after="0"/>
      <w:ind w:right="-340"/>
      <w:jc w:val="right"/>
    </w:pPr>
    <w:rPr>
      <w:rFonts w:eastAsiaTheme="minorEastAsia"/>
      <w14:ligatures w14:val="none"/>
    </w:rPr>
  </w:style>
  <w:style w:type="paragraph" w:customStyle="1" w:styleId="Strer">
    <w:name w:val="Störer"/>
    <w:basedOn w:val="Standard"/>
    <w:uiPriority w:val="2"/>
    <w:rsid w:val="00D3110D"/>
    <w:pPr>
      <w:spacing w:after="0"/>
      <w:jc w:val="center"/>
    </w:pPr>
    <w:rPr>
      <w:rFonts w:asciiTheme="majorHAnsi" w:hAnsiTheme="majorHAnsi" w:cs="Times New Roman (Textkörper CS)"/>
      <w:sz w:val="56"/>
    </w:rPr>
  </w:style>
  <w:style w:type="character" w:customStyle="1" w:styleId="berschrift7Zchn">
    <w:name w:val="Überschrift 7 Zchn"/>
    <w:basedOn w:val="Absatz-Standardschriftart"/>
    <w:link w:val="berschrift7"/>
    <w:uiPriority w:val="4"/>
    <w:rsid w:val="00B82711"/>
  </w:style>
  <w:style w:type="character" w:customStyle="1" w:styleId="berschrift8Zchn">
    <w:name w:val="Überschrift 8 Zchn"/>
    <w:basedOn w:val="Absatz-Standardschriftart"/>
    <w:link w:val="berschrift8"/>
    <w:uiPriority w:val="4"/>
    <w:rsid w:val="00B82711"/>
  </w:style>
  <w:style w:type="character" w:styleId="IntensiveHervorhebung">
    <w:name w:val="Intense Emphasis"/>
    <w:basedOn w:val="Absatz-Standardschriftart"/>
    <w:uiPriority w:val="20"/>
    <w:rsid w:val="009B4D14"/>
    <w:rPr>
      <w:i/>
      <w:iCs/>
      <w:color w:val="DE4926" w:themeColor="accent3"/>
    </w:rPr>
  </w:style>
  <w:style w:type="paragraph" w:styleId="IntensivesZitat">
    <w:name w:val="Intense Quote"/>
    <w:basedOn w:val="Standard"/>
    <w:next w:val="Standard"/>
    <w:link w:val="IntensivesZitatZchn"/>
    <w:uiPriority w:val="29"/>
    <w:rsid w:val="009B4D14"/>
    <w:pPr>
      <w:pBdr>
        <w:top w:val="single" w:sz="4" w:space="10" w:color="FFD500" w:themeColor="accent1"/>
        <w:bottom w:val="single" w:sz="4" w:space="10" w:color="FFD500" w:themeColor="accent1"/>
      </w:pBdr>
      <w:spacing w:before="360" w:after="360"/>
      <w:ind w:left="864" w:right="864"/>
      <w:jc w:val="center"/>
    </w:pPr>
    <w:rPr>
      <w:i/>
      <w:iCs/>
      <w:color w:val="DE4926" w:themeColor="accent3"/>
    </w:rPr>
  </w:style>
  <w:style w:type="character" w:customStyle="1" w:styleId="IntensivesZitatZchn">
    <w:name w:val="Intensives Zitat Zchn"/>
    <w:basedOn w:val="Absatz-Standardschriftart"/>
    <w:link w:val="IntensivesZitat"/>
    <w:uiPriority w:val="29"/>
    <w:rsid w:val="00B82711"/>
    <w:rPr>
      <w:i/>
      <w:iCs/>
      <w:color w:val="DE4926" w:themeColor="accent3"/>
    </w:rPr>
  </w:style>
  <w:style w:type="character" w:styleId="IntensiverVerweis">
    <w:name w:val="Intense Reference"/>
    <w:basedOn w:val="Absatz-Standardschriftart"/>
    <w:uiPriority w:val="31"/>
    <w:rsid w:val="009B4D14"/>
    <w:rPr>
      <w:b/>
      <w:bCs/>
      <w:smallCaps/>
      <w:color w:val="DE4926" w:themeColor="accent3"/>
      <w:spacing w:val="5"/>
    </w:rPr>
  </w:style>
  <w:style w:type="paragraph" w:styleId="Blocktext">
    <w:name w:val="Block Text"/>
    <w:basedOn w:val="Standard"/>
    <w:uiPriority w:val="99"/>
    <w:semiHidden/>
    <w:unhideWhenUsed/>
    <w:rsid w:val="009B4D14"/>
    <w:pPr>
      <w:pBdr>
        <w:top w:val="single" w:sz="2" w:space="10" w:color="FFD500" w:themeColor="accent1"/>
        <w:left w:val="single" w:sz="2" w:space="10" w:color="FFD500" w:themeColor="accent1"/>
        <w:bottom w:val="single" w:sz="2" w:space="10" w:color="FFD500" w:themeColor="accent1"/>
        <w:right w:val="single" w:sz="2" w:space="10" w:color="FFD500" w:themeColor="accent1"/>
      </w:pBdr>
      <w:ind w:left="1152" w:right="1152"/>
    </w:pPr>
    <w:rPr>
      <w:rFonts w:eastAsiaTheme="minorEastAsia"/>
      <w:i/>
      <w:iCs/>
      <w:color w:val="DE4926" w:themeColor="accent3"/>
    </w:rPr>
  </w:style>
  <w:style w:type="character" w:styleId="SmartLink">
    <w:name w:val="Smart Link"/>
    <w:basedOn w:val="Absatz-Standardschriftart"/>
    <w:uiPriority w:val="99"/>
    <w:semiHidden/>
    <w:unhideWhenUsed/>
    <w:rsid w:val="009B4D14"/>
    <w:rPr>
      <w:color w:val="4B88C5" w:themeColor="accent2"/>
      <w:u w:val="single"/>
      <w:shd w:val="clear" w:color="auto" w:fill="F3F2F1"/>
    </w:rPr>
  </w:style>
  <w:style w:type="character" w:styleId="Fett">
    <w:name w:val="Strong"/>
    <w:basedOn w:val="Absatz-Standardschriftart"/>
    <w:uiPriority w:val="14"/>
    <w:qFormat/>
    <w:rsid w:val="00237570"/>
    <w:rPr>
      <w:b/>
      <w:bCs/>
    </w:rPr>
  </w:style>
  <w:style w:type="paragraph" w:customStyle="1" w:styleId="Tabellelinks">
    <w:name w:val="Tabelle links"/>
    <w:basedOn w:val="Tabellerechts"/>
    <w:uiPriority w:val="10"/>
    <w:qFormat/>
    <w:rsid w:val="00783ED2"/>
    <w:pPr>
      <w:jc w:val="left"/>
    </w:pPr>
  </w:style>
  <w:style w:type="paragraph" w:customStyle="1" w:styleId="Zwischenberschrift">
    <w:name w:val="Zwischenüberschrift"/>
    <w:basedOn w:val="Standard"/>
    <w:uiPriority w:val="5"/>
    <w:qFormat/>
    <w:rsid w:val="00006A80"/>
    <w:rPr>
      <w:rFonts w:asciiTheme="majorHAnsi" w:hAnsiTheme="majorHAnsi"/>
      <w:b/>
      <w:bCs/>
    </w:rPr>
  </w:style>
  <w:style w:type="character" w:styleId="Platzhaltertext">
    <w:name w:val="Placeholder Text"/>
    <w:basedOn w:val="Absatz-Standardschriftart"/>
    <w:uiPriority w:val="99"/>
    <w:semiHidden/>
    <w:rsid w:val="009E5F5A"/>
    <w:rPr>
      <w:color w:val="666666"/>
    </w:rPr>
  </w:style>
  <w:style w:type="paragraph" w:customStyle="1" w:styleId="AntragsformularEbene1">
    <w:name w:val="Antragsformular Ebene 1"/>
    <w:basedOn w:val="Listenabsatz"/>
    <w:qFormat/>
    <w:rsid w:val="00380982"/>
    <w:pPr>
      <w:numPr>
        <w:numId w:val="2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D500" w:themeFill="accent1"/>
      <w:spacing w:after="120"/>
      <w:ind w:left="284" w:hanging="284"/>
      <w:contextualSpacing w:val="0"/>
    </w:pPr>
    <w:rPr>
      <w:rFonts w:asciiTheme="majorHAnsi" w:hAnsiTheme="majorHAnsi" w:cs="Calibri"/>
      <w:bCs/>
      <w:sz w:val="20"/>
      <w:szCs w:val="20"/>
    </w:rPr>
  </w:style>
  <w:style w:type="paragraph" w:customStyle="1" w:styleId="AntragsformularEbeneAB">
    <w:name w:val="Antragsformular Ebene A/B"/>
    <w:basedOn w:val="Standard"/>
    <w:qFormat/>
    <w:rsid w:val="003809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EE99" w:themeFill="accent1" w:themeFillTint="66"/>
      <w:spacing w:before="20"/>
      <w:ind w:left="113"/>
    </w:pPr>
    <w:rPr>
      <w:rFonts w:asciiTheme="majorHAnsi" w:hAnsiTheme="majorHAnsi" w:cs="Calibri"/>
      <w:bCs/>
      <w:sz w:val="20"/>
      <w:szCs w:val="20"/>
    </w:rPr>
  </w:style>
  <w:style w:type="paragraph" w:customStyle="1" w:styleId="AntragsformularEbene2">
    <w:name w:val="Antragsformular Ebene 2"/>
    <w:basedOn w:val="Listenabsatz"/>
    <w:qFormat/>
    <w:rsid w:val="00380982"/>
    <w:pPr>
      <w:numPr>
        <w:ilvl w:val="1"/>
        <w:numId w:val="2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6CC" w:themeFill="accent1" w:themeFillTint="33"/>
      <w:spacing w:after="120"/>
      <w:ind w:left="709" w:hanging="539"/>
      <w:contextualSpacing w:val="0"/>
    </w:pPr>
    <w:rPr>
      <w:rFonts w:ascii="Nunito Sans" w:hAnsi="Nunito Sans" w:cs="Calibri"/>
      <w:sz w:val="20"/>
      <w:szCs w:val="20"/>
      <w:lang w:val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778F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778FF"/>
  </w:style>
  <w:style w:type="character" w:styleId="Kommentarzeichen">
    <w:name w:val="annotation reference"/>
    <w:basedOn w:val="Absatz-Standardschriftart"/>
    <w:uiPriority w:val="99"/>
    <w:semiHidden/>
    <w:unhideWhenUsed/>
    <w:rsid w:val="00321A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1A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1A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1A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1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015019.pers.ad.uni-graz.at\Vorlagen$\UniGraz_Bericht_Vorlage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A59DC8C0D2334F8EE8FCC3FA21C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B0F58-50BB-9044-9367-52960534D8C9}"/>
      </w:docPartPr>
      <w:docPartBody>
        <w:p w:rsidR="00686CE4" w:rsidRDefault="000A1886" w:rsidP="000A1886">
          <w:pPr>
            <w:pStyle w:val="67A59DC8C0D2334F8EE8FCC3FA21C49E"/>
          </w:pPr>
          <w:r w:rsidRPr="001E10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6E5EB29D01CA45B12C7F77860D8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05FEE-F51D-D642-9864-F4CD671F2738}"/>
      </w:docPartPr>
      <w:docPartBody>
        <w:p w:rsidR="00686CE4" w:rsidRDefault="000A1886" w:rsidP="000A1886">
          <w:pPr>
            <w:pStyle w:val="4F6E5EB29D01CA45B12C7F77860D8D52"/>
          </w:pPr>
          <w:r w:rsidRPr="001E10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655DAAB24FDA488F3C7C69022FF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2F81A-DFC3-434B-800A-061C00E97AE3}"/>
      </w:docPartPr>
      <w:docPartBody>
        <w:p w:rsidR="00686CE4" w:rsidRDefault="000A1886" w:rsidP="000A1886">
          <w:pPr>
            <w:pStyle w:val="D4655DAAB24FDA488F3C7C69022FFD7F"/>
          </w:pPr>
          <w:r w:rsidRPr="001E10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E69E4D64578444AF44D95A786D3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CA600-EE9E-8F4D-BA9C-8EFEC3C19772}"/>
      </w:docPartPr>
      <w:docPartBody>
        <w:p w:rsidR="00686CE4" w:rsidRDefault="000A1886" w:rsidP="000A1886">
          <w:pPr>
            <w:pStyle w:val="2EE69E4D64578444AF44D95A786D3BF7"/>
          </w:pPr>
          <w:r w:rsidRPr="001E10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A71D0DDD46F34CB9471C8B70504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7971F-1DF6-F341-AD83-028184856A1C}"/>
      </w:docPartPr>
      <w:docPartBody>
        <w:p w:rsidR="00686CE4" w:rsidRDefault="000A1886" w:rsidP="000A1886">
          <w:pPr>
            <w:pStyle w:val="71A71D0DDD46F34CB9471C8B705046EE"/>
          </w:pPr>
          <w:r w:rsidRPr="001E10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9ADE2BD2947A47B09E232C98B20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F008C-9343-B541-8257-F1D287E7A4C1}"/>
      </w:docPartPr>
      <w:docPartBody>
        <w:p w:rsidR="00686CE4" w:rsidRDefault="000A1886" w:rsidP="000A1886">
          <w:pPr>
            <w:pStyle w:val="1F9ADE2BD2947A47B09E232C98B20B91"/>
          </w:pPr>
          <w:r w:rsidRPr="001E10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9A6BF5BD5DCE47864B633719886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C3053-1924-BE43-ACD8-072D4AA7D8C8}"/>
      </w:docPartPr>
      <w:docPartBody>
        <w:p w:rsidR="00686CE4" w:rsidRDefault="000A1886" w:rsidP="000A1886">
          <w:pPr>
            <w:pStyle w:val="E39A6BF5BD5DCE47864B6337198866C9"/>
          </w:pPr>
          <w:r w:rsidRPr="00AE57C0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A06BE4187E697F47BAB27BF2DB780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FA8B4-D325-EC48-9ADF-82939128C771}"/>
      </w:docPartPr>
      <w:docPartBody>
        <w:p w:rsidR="00686CE4" w:rsidRDefault="000A1886" w:rsidP="000A1886">
          <w:pPr>
            <w:pStyle w:val="A06BE4187E697F47BAB27BF2DB7803C7"/>
          </w:pPr>
          <w:r w:rsidRPr="00AE57C0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DBCAC2141EC25C4B96CC0509281F2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E8B96-2863-3048-94BC-3B561DA4B3BE}"/>
      </w:docPartPr>
      <w:docPartBody>
        <w:p w:rsidR="00686CE4" w:rsidRDefault="000A1886" w:rsidP="000A1886">
          <w:pPr>
            <w:pStyle w:val="DBCAC2141EC25C4B96CC0509281F2E74"/>
          </w:pPr>
          <w:r w:rsidRPr="00AE57C0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DD5B5747B7A28942B3691FDB237C6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C0C77-DBF8-C642-9653-02022B679B11}"/>
      </w:docPartPr>
      <w:docPartBody>
        <w:p w:rsidR="00686CE4" w:rsidRDefault="000A1886" w:rsidP="000A1886">
          <w:pPr>
            <w:pStyle w:val="DD5B5747B7A28942B3691FDB237C69E3"/>
          </w:pPr>
          <w:r w:rsidRPr="00AE57C0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F67DB6F7F443554F9854BB7C5792E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58590-3043-4443-86C2-F29972A414E8}"/>
      </w:docPartPr>
      <w:docPartBody>
        <w:p w:rsidR="00686CE4" w:rsidRDefault="000A1886" w:rsidP="000A1886">
          <w:pPr>
            <w:pStyle w:val="F67DB6F7F443554F9854BB7C5792E6E4"/>
          </w:pPr>
          <w:r w:rsidRPr="00AE57C0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700873207C3A5043B51C52EE06041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388BC-172E-2B4A-AFAB-C3DE77042593}"/>
      </w:docPartPr>
      <w:docPartBody>
        <w:p w:rsidR="00686CE4" w:rsidRDefault="000A1886" w:rsidP="000A1886">
          <w:pPr>
            <w:pStyle w:val="700873207C3A5043B51C52EE060413B8"/>
          </w:pPr>
          <w:r w:rsidRPr="00AE57C0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4ED80A8A59026E49A69C3B43DFD4B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83CA1-4E24-B847-B4D8-91D8C0750235}"/>
      </w:docPartPr>
      <w:docPartBody>
        <w:p w:rsidR="00686CE4" w:rsidRDefault="000A1886" w:rsidP="000A1886">
          <w:pPr>
            <w:pStyle w:val="4ED80A8A59026E49A69C3B43DFD4BB03"/>
          </w:pPr>
          <w:r w:rsidRPr="00AE57C0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07BF3443DF6670428D11E0FFA7CBA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72448-0E34-F843-BCFD-2D932C38C92F}"/>
      </w:docPartPr>
      <w:docPartBody>
        <w:p w:rsidR="00686CE4" w:rsidRDefault="000A1886" w:rsidP="000A1886">
          <w:pPr>
            <w:pStyle w:val="07BF3443DF6670428D11E0FFA7CBAA3D"/>
          </w:pPr>
          <w:r w:rsidRPr="001E10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5304BCAF684C409ED5033243ED5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9FC43-2A00-8240-AB1F-CB1A2E3CDA4D}"/>
      </w:docPartPr>
      <w:docPartBody>
        <w:p w:rsidR="00686CE4" w:rsidRDefault="000A1886" w:rsidP="000A1886">
          <w:pPr>
            <w:pStyle w:val="045304BCAF684C409ED5033243ED5E9C"/>
          </w:pPr>
          <w:r w:rsidRPr="001E10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B3A44850084F56AFDAF26F82095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D1E30-F7D6-4D5F-A7B8-E36F93FCF249}"/>
      </w:docPartPr>
      <w:docPartBody>
        <w:p w:rsidR="00316F0E" w:rsidRDefault="00CA1B04" w:rsidP="00CA1B04">
          <w:pPr>
            <w:pStyle w:val="2FB3A44850084F56AFDAF26F82095FDE"/>
          </w:pPr>
          <w:r w:rsidRPr="001E10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DF3E3503324260BAEF855D2C0C5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4B61D-D526-4EA7-906A-31646ADFE4BB}"/>
      </w:docPartPr>
      <w:docPartBody>
        <w:p w:rsidR="00316F0E" w:rsidRDefault="00CA1B04" w:rsidP="00CA1B04">
          <w:pPr>
            <w:pStyle w:val="24DF3E3503324260BAEF855D2C0C58E4"/>
          </w:pPr>
          <w:r w:rsidRPr="001E10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D6B7B2B7FE4866A72D1EA73BDFC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1A9A8-7F0F-402E-9A8E-DBD179F8E588}"/>
      </w:docPartPr>
      <w:docPartBody>
        <w:p w:rsidR="00316F0E" w:rsidRDefault="00CA1B04" w:rsidP="00CA1B04">
          <w:pPr>
            <w:pStyle w:val="43D6B7B2B7FE4866A72D1EA73BDFC661"/>
          </w:pPr>
          <w:r w:rsidRPr="001E10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3D2CADAEA540A4936BA2BB6C443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9B7A5-DDBF-409F-97FC-30B6E83F63E6}"/>
      </w:docPartPr>
      <w:docPartBody>
        <w:p w:rsidR="00316F0E" w:rsidRDefault="00CA1B04" w:rsidP="00CA1B04">
          <w:pPr>
            <w:pStyle w:val="263D2CADAEA540A4936BA2BB6C4436C7"/>
          </w:pPr>
          <w:r w:rsidRPr="001E10A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 Light">
    <w:panose1 w:val="000004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900000000000000"/>
    <w:charset w:val="00"/>
    <w:family w:val="auto"/>
    <w:pitch w:val="variable"/>
    <w:sig w:usb0="A00002FF" w:usb1="5000204B" w:usb2="00000000" w:usb3="00000000" w:csb0="00000197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86"/>
    <w:rsid w:val="00051680"/>
    <w:rsid w:val="000A1886"/>
    <w:rsid w:val="0013504B"/>
    <w:rsid w:val="001A7109"/>
    <w:rsid w:val="00236D9A"/>
    <w:rsid w:val="002C3923"/>
    <w:rsid w:val="00316F0E"/>
    <w:rsid w:val="00445765"/>
    <w:rsid w:val="004A5737"/>
    <w:rsid w:val="004F60F8"/>
    <w:rsid w:val="005900B9"/>
    <w:rsid w:val="00607352"/>
    <w:rsid w:val="00686CE4"/>
    <w:rsid w:val="006C0746"/>
    <w:rsid w:val="007C033F"/>
    <w:rsid w:val="0083427B"/>
    <w:rsid w:val="008718B3"/>
    <w:rsid w:val="008B57A7"/>
    <w:rsid w:val="0091562D"/>
    <w:rsid w:val="0095748B"/>
    <w:rsid w:val="00960973"/>
    <w:rsid w:val="00A06BB3"/>
    <w:rsid w:val="00A21302"/>
    <w:rsid w:val="00A67176"/>
    <w:rsid w:val="00B147B1"/>
    <w:rsid w:val="00B66C9F"/>
    <w:rsid w:val="00CA1B04"/>
    <w:rsid w:val="00D242D4"/>
    <w:rsid w:val="00DB1235"/>
    <w:rsid w:val="00E47E5C"/>
    <w:rsid w:val="00FD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1B04"/>
    <w:rPr>
      <w:color w:val="666666"/>
    </w:rPr>
  </w:style>
  <w:style w:type="paragraph" w:customStyle="1" w:styleId="67A59DC8C0D2334F8EE8FCC3FA21C49E">
    <w:name w:val="67A59DC8C0D2334F8EE8FCC3FA21C49E"/>
    <w:rsid w:val="000A1886"/>
  </w:style>
  <w:style w:type="paragraph" w:customStyle="1" w:styleId="4F6E5EB29D01CA45B12C7F77860D8D52">
    <w:name w:val="4F6E5EB29D01CA45B12C7F77860D8D52"/>
    <w:rsid w:val="000A1886"/>
  </w:style>
  <w:style w:type="paragraph" w:customStyle="1" w:styleId="D4655DAAB24FDA488F3C7C69022FFD7F">
    <w:name w:val="D4655DAAB24FDA488F3C7C69022FFD7F"/>
    <w:rsid w:val="000A1886"/>
  </w:style>
  <w:style w:type="paragraph" w:customStyle="1" w:styleId="2EE69E4D64578444AF44D95A786D3BF7">
    <w:name w:val="2EE69E4D64578444AF44D95A786D3BF7"/>
    <w:rsid w:val="000A1886"/>
  </w:style>
  <w:style w:type="paragraph" w:customStyle="1" w:styleId="71A71D0DDD46F34CB9471C8B705046EE">
    <w:name w:val="71A71D0DDD46F34CB9471C8B705046EE"/>
    <w:rsid w:val="000A1886"/>
  </w:style>
  <w:style w:type="paragraph" w:customStyle="1" w:styleId="1F9ADE2BD2947A47B09E232C98B20B91">
    <w:name w:val="1F9ADE2BD2947A47B09E232C98B20B91"/>
    <w:rsid w:val="000A1886"/>
  </w:style>
  <w:style w:type="paragraph" w:customStyle="1" w:styleId="E39A6BF5BD5DCE47864B6337198866C9">
    <w:name w:val="E39A6BF5BD5DCE47864B6337198866C9"/>
    <w:rsid w:val="000A1886"/>
  </w:style>
  <w:style w:type="paragraph" w:customStyle="1" w:styleId="A06BE4187E697F47BAB27BF2DB7803C7">
    <w:name w:val="A06BE4187E697F47BAB27BF2DB7803C7"/>
    <w:rsid w:val="000A1886"/>
  </w:style>
  <w:style w:type="paragraph" w:customStyle="1" w:styleId="DBCAC2141EC25C4B96CC0509281F2E74">
    <w:name w:val="DBCAC2141EC25C4B96CC0509281F2E74"/>
    <w:rsid w:val="000A1886"/>
  </w:style>
  <w:style w:type="paragraph" w:customStyle="1" w:styleId="DD5B5747B7A28942B3691FDB237C69E3">
    <w:name w:val="DD5B5747B7A28942B3691FDB237C69E3"/>
    <w:rsid w:val="000A1886"/>
  </w:style>
  <w:style w:type="paragraph" w:customStyle="1" w:styleId="F67DB6F7F443554F9854BB7C5792E6E4">
    <w:name w:val="F67DB6F7F443554F9854BB7C5792E6E4"/>
    <w:rsid w:val="000A1886"/>
  </w:style>
  <w:style w:type="paragraph" w:customStyle="1" w:styleId="700873207C3A5043B51C52EE060413B8">
    <w:name w:val="700873207C3A5043B51C52EE060413B8"/>
    <w:rsid w:val="000A1886"/>
  </w:style>
  <w:style w:type="paragraph" w:customStyle="1" w:styleId="4ED80A8A59026E49A69C3B43DFD4BB03">
    <w:name w:val="4ED80A8A59026E49A69C3B43DFD4BB03"/>
    <w:rsid w:val="000A1886"/>
  </w:style>
  <w:style w:type="paragraph" w:customStyle="1" w:styleId="07BF3443DF6670428D11E0FFA7CBAA3D">
    <w:name w:val="07BF3443DF6670428D11E0FFA7CBAA3D"/>
    <w:rsid w:val="000A1886"/>
  </w:style>
  <w:style w:type="paragraph" w:customStyle="1" w:styleId="045304BCAF684C409ED5033243ED5E9C">
    <w:name w:val="045304BCAF684C409ED5033243ED5E9C"/>
    <w:rsid w:val="000A1886"/>
  </w:style>
  <w:style w:type="paragraph" w:customStyle="1" w:styleId="2FB3A44850084F56AFDAF26F82095FDE">
    <w:name w:val="2FB3A44850084F56AFDAF26F82095FDE"/>
    <w:rsid w:val="00CA1B04"/>
    <w:pPr>
      <w:spacing w:line="259" w:lineRule="auto"/>
    </w:pPr>
    <w:rPr>
      <w:kern w:val="0"/>
      <w:sz w:val="22"/>
      <w:szCs w:val="22"/>
      <w:lang w:eastAsia="de-AT"/>
      <w14:ligatures w14:val="none"/>
    </w:rPr>
  </w:style>
  <w:style w:type="paragraph" w:customStyle="1" w:styleId="24DF3E3503324260BAEF855D2C0C58E4">
    <w:name w:val="24DF3E3503324260BAEF855D2C0C58E4"/>
    <w:rsid w:val="00CA1B04"/>
    <w:pPr>
      <w:spacing w:line="259" w:lineRule="auto"/>
    </w:pPr>
    <w:rPr>
      <w:kern w:val="0"/>
      <w:sz w:val="22"/>
      <w:szCs w:val="22"/>
      <w:lang w:eastAsia="de-AT"/>
      <w14:ligatures w14:val="none"/>
    </w:rPr>
  </w:style>
  <w:style w:type="paragraph" w:customStyle="1" w:styleId="43D6B7B2B7FE4866A72D1EA73BDFC661">
    <w:name w:val="43D6B7B2B7FE4866A72D1EA73BDFC661"/>
    <w:rsid w:val="00CA1B04"/>
    <w:pPr>
      <w:spacing w:line="259" w:lineRule="auto"/>
    </w:pPr>
    <w:rPr>
      <w:kern w:val="0"/>
      <w:sz w:val="22"/>
      <w:szCs w:val="22"/>
      <w:lang w:eastAsia="de-AT"/>
      <w14:ligatures w14:val="none"/>
    </w:rPr>
  </w:style>
  <w:style w:type="paragraph" w:customStyle="1" w:styleId="263D2CADAEA540A4936BA2BB6C4436C7">
    <w:name w:val="263D2CADAEA540A4936BA2BB6C4436C7"/>
    <w:rsid w:val="00CA1B04"/>
    <w:pPr>
      <w:spacing w:line="259" w:lineRule="auto"/>
    </w:pPr>
    <w:rPr>
      <w:kern w:val="0"/>
      <w:sz w:val="22"/>
      <w:szCs w:val="22"/>
      <w:lang w:eastAsia="de-A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Uni Graz">
      <a:dk1>
        <a:srgbClr val="000000"/>
      </a:dk1>
      <a:lt1>
        <a:srgbClr val="FFFFFF"/>
      </a:lt1>
      <a:dk2>
        <a:srgbClr val="C6C6C6"/>
      </a:dk2>
      <a:lt2>
        <a:srgbClr val="FFFFFF"/>
      </a:lt2>
      <a:accent1>
        <a:srgbClr val="FFD500"/>
      </a:accent1>
      <a:accent2>
        <a:srgbClr val="4B88C5"/>
      </a:accent2>
      <a:accent3>
        <a:srgbClr val="DE4926"/>
      </a:accent3>
      <a:accent4>
        <a:srgbClr val="7AB751"/>
      </a:accent4>
      <a:accent5>
        <a:srgbClr val="7D75B7"/>
      </a:accent5>
      <a:accent6>
        <a:srgbClr val="F38D39"/>
      </a:accent6>
      <a:hlink>
        <a:srgbClr val="000000"/>
      </a:hlink>
      <a:folHlink>
        <a:srgbClr val="000000"/>
      </a:folHlink>
    </a:clrScheme>
    <a:fontScheme name="UniGraz">
      <a:majorFont>
        <a:latin typeface="Nunito Sans ExtraBold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1"/>
        </a:solidFill>
        <a:ln w="6350">
          <a:noFill/>
        </a:ln>
      </a:spPr>
      <a:bodyPr wrap="square" lIns="144000" tIns="144000" rIns="144000" bIns="36000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Max237</b:Tag>
    <b:SourceType>Book</b:SourceType>
    <b:Guid>{C41C519B-9209-7A48-951D-DD026F817D82}</b:Guid>
    <b:Author>
      <b:Author>
        <b:NameList>
          <b:Person>
            <b:Last>Mustermann</b:Last>
            <b:First>Max</b:First>
          </b:Person>
        </b:NameList>
      </b:Author>
    </b:Author>
    <b:Title>Titel</b:Title>
    <b:City>Graz</b:City>
    <b:Publisher>Verlag</b:Publisher>
    <b:Year>2023</b:Year>
    <b:RefOrder>1</b:RefOrder>
  </b:Source>
</b:Sources>
</file>

<file path=customXml/itemProps1.xml><?xml version="1.0" encoding="utf-8"?>
<ds:datastoreItem xmlns:ds="http://schemas.openxmlformats.org/officeDocument/2006/customXml" ds:itemID="{3719339B-FC4F-4040-ABC8-457FB08D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UniGraz_Bericht_Vorlage_DE.dotx</Template>
  <TotalTime>0</TotalTime>
  <Pages>12</Pages>
  <Words>2272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Ethikkommission</vt:lpstr>
    </vt:vector>
  </TitlesOfParts>
  <Manager/>
  <Company>Uni Graz</Company>
  <LinksUpToDate>false</LinksUpToDate>
  <CharactersWithSpaces>16553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Ethikkommission</dc:title>
  <dc:subject/>
  <dc:creator>Uni Graz</dc:creator>
  <cp:keywords/>
  <dc:description/>
  <cp:lastModifiedBy>Lunelli, Marion (marion.lunelli@uni-graz.at)</cp:lastModifiedBy>
  <cp:revision>2</cp:revision>
  <cp:lastPrinted>2025-03-28T09:15:00Z</cp:lastPrinted>
  <dcterms:created xsi:type="dcterms:W3CDTF">2025-07-01T07:00:00Z</dcterms:created>
  <dcterms:modified xsi:type="dcterms:W3CDTF">2025-07-01T07:00:00Z</dcterms:modified>
  <cp:category/>
</cp:coreProperties>
</file>